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5ED" w:rsidRDefault="00EE25ED" w:rsidP="00EE25ED">
      <w:pPr>
        <w:ind w:firstLine="0"/>
        <w:jc w:val="center"/>
        <w:rPr>
          <w:sz w:val="32"/>
          <w:szCs w:val="32"/>
        </w:rPr>
      </w:pPr>
    </w:p>
    <w:p w:rsidR="00BB008E" w:rsidRDefault="00BB008E" w:rsidP="00BB008E">
      <w:pPr>
        <w:spacing w:line="360" w:lineRule="auto"/>
        <w:jc w:val="center"/>
        <w:rPr>
          <w:b/>
          <w:sz w:val="32"/>
          <w:szCs w:val="32"/>
        </w:rPr>
      </w:pPr>
    </w:p>
    <w:p w:rsidR="00BB008E" w:rsidRDefault="00BB008E" w:rsidP="00BB008E">
      <w:pPr>
        <w:spacing w:line="360" w:lineRule="auto"/>
        <w:jc w:val="center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5BBC8678" wp14:editId="6A7F9B2F">
            <wp:extent cx="742950" cy="733425"/>
            <wp:effectExtent l="0" t="0" r="0" b="952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08E" w:rsidRDefault="00BB008E" w:rsidP="00BB008E">
      <w:pPr>
        <w:pStyle w:val="1"/>
        <w:jc w:val="center"/>
        <w:rPr>
          <w:bCs w:val="0"/>
          <w:sz w:val="28"/>
          <w:szCs w:val="32"/>
        </w:rPr>
      </w:pPr>
      <w:r>
        <w:rPr>
          <w:bCs w:val="0"/>
          <w:sz w:val="28"/>
          <w:szCs w:val="32"/>
        </w:rPr>
        <w:t xml:space="preserve">АДМИНИСТРАЦИЯ РОШНИ-ЧУЙСКОГО СЕЛЬСКОГО ПОСЕЛЕНИЯ              </w:t>
      </w:r>
      <w:r w:rsidRPr="00010909">
        <w:rPr>
          <w:bCs w:val="0"/>
          <w:sz w:val="28"/>
          <w:szCs w:val="32"/>
        </w:rPr>
        <w:t>УРУС-МАРТАНОВСКОГО МУНИЦИПАЛЬНОГО РАЙОНА</w:t>
      </w:r>
    </w:p>
    <w:p w:rsidR="00BB008E" w:rsidRPr="00350D24" w:rsidRDefault="00BB008E" w:rsidP="00BB008E">
      <w:pPr>
        <w:jc w:val="center"/>
      </w:pPr>
      <w:r>
        <w:t>ЧЕЧЕНСКОЙ РЕСПУБЛИКИ</w:t>
      </w:r>
    </w:p>
    <w:p w:rsidR="00BB008E" w:rsidRDefault="00BB008E" w:rsidP="00BB008E">
      <w:pPr>
        <w:jc w:val="center"/>
      </w:pPr>
    </w:p>
    <w:p w:rsidR="00BB008E" w:rsidRDefault="00BB008E" w:rsidP="00BB008E">
      <w:pPr>
        <w:jc w:val="center"/>
      </w:pPr>
      <w:r>
        <w:t>НОХЧИЙН РЕСПУБЛИКАН ХЬАЛХА-МАРТАН МУНИЦИПАЛЬНИ</w:t>
      </w:r>
    </w:p>
    <w:p w:rsidR="00BB008E" w:rsidRPr="00350D24" w:rsidRDefault="00BB008E" w:rsidP="00BB008E">
      <w:pPr>
        <w:jc w:val="center"/>
      </w:pPr>
      <w:r>
        <w:t>К</w:t>
      </w:r>
      <w:r>
        <w:rPr>
          <w:lang w:val="en-US"/>
        </w:rPr>
        <w:t>I</w:t>
      </w:r>
      <w:r>
        <w:t>ОШТАН РОШНИ-ЧУ ЮРТАН АДМИНИСТРАЦИ</w:t>
      </w:r>
    </w:p>
    <w:p w:rsidR="00BB008E" w:rsidRDefault="00BB008E" w:rsidP="00EE25ED">
      <w:pPr>
        <w:ind w:firstLine="0"/>
        <w:jc w:val="center"/>
        <w:rPr>
          <w:bCs/>
          <w:sz w:val="24"/>
          <w:szCs w:val="32"/>
        </w:rPr>
      </w:pPr>
    </w:p>
    <w:p w:rsidR="00EE25ED" w:rsidRDefault="00EE25ED" w:rsidP="00EE25ED">
      <w:pPr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РАСПОРЯЖЕНИЕ</w:t>
      </w:r>
    </w:p>
    <w:p w:rsidR="00EE25ED" w:rsidRDefault="00EE25ED" w:rsidP="00EE25ED">
      <w:pPr>
        <w:ind w:firstLine="0"/>
      </w:pPr>
    </w:p>
    <w:p w:rsidR="00EE25ED" w:rsidRDefault="0040697C" w:rsidP="00B66867">
      <w:pPr>
        <w:spacing w:line="360" w:lineRule="auto"/>
        <w:ind w:firstLine="0"/>
        <w:jc w:val="center"/>
        <w:rPr>
          <w:u w:val="single"/>
        </w:rPr>
      </w:pPr>
      <w:r>
        <w:t>19</w:t>
      </w:r>
      <w:r w:rsidR="00F36E3E">
        <w:t>.12</w:t>
      </w:r>
      <w:r w:rsidR="00B66867">
        <w:t>.</w:t>
      </w:r>
      <w:r w:rsidR="007D5C88">
        <w:t>202</w:t>
      </w:r>
      <w:r>
        <w:t>5</w:t>
      </w:r>
      <w:r w:rsidR="00EE25ED">
        <w:t xml:space="preserve">г.         </w:t>
      </w:r>
      <w:r w:rsidR="00BF435D">
        <w:t xml:space="preserve">   </w:t>
      </w:r>
      <w:r w:rsidR="00EE25ED">
        <w:t xml:space="preserve"> </w:t>
      </w:r>
      <w:r w:rsidR="00AF77E3">
        <w:t>с. Рошни-Чу</w:t>
      </w:r>
      <w:r w:rsidR="00EE25ED">
        <w:t xml:space="preserve"> </w:t>
      </w:r>
      <w:r w:rsidR="00EE25ED">
        <w:tab/>
      </w:r>
      <w:r w:rsidR="00EE25ED">
        <w:tab/>
      </w:r>
      <w:r w:rsidR="00EE25ED">
        <w:tab/>
        <w:t xml:space="preserve">  </w:t>
      </w:r>
      <w:r w:rsidR="00BF435D">
        <w:t xml:space="preserve">  </w:t>
      </w:r>
      <w:r w:rsidR="00562A4C">
        <w:t>№</w:t>
      </w:r>
      <w:r w:rsidR="00562A4C">
        <w:softHyphen/>
      </w:r>
      <w:r w:rsidR="00562A4C">
        <w:softHyphen/>
      </w:r>
      <w:r w:rsidR="00562A4C">
        <w:softHyphen/>
      </w:r>
      <w:r w:rsidR="00562A4C">
        <w:softHyphen/>
      </w:r>
      <w:r w:rsidR="00562A4C">
        <w:softHyphen/>
      </w:r>
      <w:r w:rsidR="00562A4C">
        <w:softHyphen/>
      </w:r>
      <w:r w:rsidR="00562A4C">
        <w:softHyphen/>
      </w:r>
      <w:r w:rsidR="00562A4C">
        <w:softHyphen/>
      </w:r>
      <w:r w:rsidR="00562A4C">
        <w:softHyphen/>
        <w:t xml:space="preserve"> </w:t>
      </w:r>
      <w:r>
        <w:t>09</w:t>
      </w:r>
    </w:p>
    <w:p w:rsidR="005C318F" w:rsidRDefault="005C318F" w:rsidP="005C318F">
      <w:pPr>
        <w:spacing w:before="12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b/>
          <w:color w:val="000000"/>
          <w:sz w:val="24"/>
          <w:szCs w:val="24"/>
          <w:lang w:eastAsia="ru-RU"/>
        </w:rPr>
        <w:t>«Об утверждении Графика личного приема граждан на 202</w:t>
      </w:r>
      <w:r w:rsidR="00C259B2">
        <w:rPr>
          <w:rFonts w:eastAsia="Times New Roman"/>
          <w:b/>
          <w:color w:val="000000"/>
          <w:sz w:val="24"/>
          <w:szCs w:val="24"/>
          <w:lang w:eastAsia="ru-RU"/>
        </w:rPr>
        <w:t>6</w:t>
      </w:r>
      <w:bookmarkStart w:id="0" w:name="_GoBack"/>
      <w:bookmarkEnd w:id="0"/>
      <w:r w:rsidR="004F0DCF">
        <w:rPr>
          <w:rFonts w:eastAsia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color w:val="000000"/>
          <w:sz w:val="24"/>
          <w:szCs w:val="24"/>
          <w:lang w:eastAsia="ru-RU"/>
        </w:rPr>
        <w:t>г</w:t>
      </w:r>
      <w:r w:rsidR="004F0DCF">
        <w:rPr>
          <w:rFonts w:eastAsia="Times New Roman"/>
          <w:b/>
          <w:color w:val="000000"/>
          <w:sz w:val="24"/>
          <w:szCs w:val="24"/>
          <w:lang w:eastAsia="ru-RU"/>
        </w:rPr>
        <w:t>од</w:t>
      </w:r>
      <w:r>
        <w:rPr>
          <w:rFonts w:eastAsia="Times New Roman"/>
          <w:b/>
          <w:color w:val="000000"/>
          <w:sz w:val="24"/>
          <w:szCs w:val="24"/>
          <w:lang w:eastAsia="ru-RU"/>
        </w:rPr>
        <w:t>»</w:t>
      </w:r>
      <w:r w:rsidR="004F0DCF">
        <w:rPr>
          <w:rFonts w:eastAsia="Times New Roman"/>
          <w:b/>
          <w:color w:val="000000"/>
          <w:sz w:val="24"/>
          <w:szCs w:val="24"/>
          <w:lang w:eastAsia="ru-RU"/>
        </w:rPr>
        <w:t>.</w:t>
      </w:r>
    </w:p>
    <w:p w:rsidR="005C318F" w:rsidRDefault="005C318F" w:rsidP="005C318F">
      <w:pPr>
        <w:spacing w:before="120" w:after="120" w:line="276" w:lineRule="auto"/>
        <w:ind w:firstLine="708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В целях оперативного решения вопросов жизнеобеспечения населения, упорядочения приема граждан по личным вопросам, защиты их интересов, создания условий для непосредственного обращения граждан к главе Администрации Рошни-Чуйского сельского поселения. </w:t>
      </w:r>
    </w:p>
    <w:p w:rsidR="005C318F" w:rsidRDefault="005C318F" w:rsidP="005C318F">
      <w:pPr>
        <w:pStyle w:val="a3"/>
        <w:numPr>
          <w:ilvl w:val="0"/>
          <w:numId w:val="4"/>
        </w:numPr>
        <w:spacing w:before="120" w:after="120" w:line="276" w:lineRule="auto"/>
        <w:ind w:left="0" w:firstLine="36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Утвердить График личного приема граждан главы Администрации            Рошни-Чуйского сельского поселения на 202</w:t>
      </w:r>
      <w:r w:rsidR="0040697C">
        <w:rPr>
          <w:rFonts w:eastAsia="Times New Roman"/>
          <w:color w:val="000000"/>
          <w:lang w:eastAsia="ru-RU"/>
        </w:rPr>
        <w:t>6</w:t>
      </w:r>
      <w:r>
        <w:rPr>
          <w:rFonts w:eastAsia="Times New Roman"/>
          <w:color w:val="000000"/>
          <w:lang w:eastAsia="ru-RU"/>
        </w:rPr>
        <w:t xml:space="preserve">г. (приложение №1) </w:t>
      </w:r>
    </w:p>
    <w:p w:rsidR="005C318F" w:rsidRDefault="005C318F" w:rsidP="005C318F">
      <w:pPr>
        <w:pStyle w:val="a3"/>
        <w:numPr>
          <w:ilvl w:val="0"/>
          <w:numId w:val="4"/>
        </w:numPr>
        <w:spacing w:before="120" w:after="120" w:line="276" w:lineRule="auto"/>
        <w:ind w:left="0" w:firstLine="360"/>
        <w:jc w:val="both"/>
        <w:rPr>
          <w:rFonts w:eastAsia="Times New Roman"/>
          <w:color w:val="000000"/>
          <w:lang w:eastAsia="ru-RU"/>
        </w:rPr>
      </w:pPr>
      <w:r>
        <w:rPr>
          <w:color w:val="333333"/>
        </w:rPr>
        <w:t>Настоящее распоряжение обнародовать путем размещения на официальном сайте администрации Рошни-Чуйского сельского поселения и на информационном стенде в административном здании ад</w:t>
      </w:r>
      <w:r w:rsidR="003E6DA6">
        <w:rPr>
          <w:color w:val="333333"/>
        </w:rPr>
        <w:t xml:space="preserve">министрации </w:t>
      </w:r>
      <w:r>
        <w:rPr>
          <w:color w:val="333333"/>
        </w:rPr>
        <w:t>Рошни-Чуйского сельского поселения.</w:t>
      </w:r>
    </w:p>
    <w:p w:rsidR="005C318F" w:rsidRDefault="005C318F" w:rsidP="005C318F">
      <w:pPr>
        <w:pStyle w:val="a3"/>
        <w:numPr>
          <w:ilvl w:val="0"/>
          <w:numId w:val="4"/>
        </w:numPr>
        <w:spacing w:before="120" w:after="120" w:line="276" w:lineRule="auto"/>
        <w:ind w:left="0" w:firstLine="36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Контроль за настоящим распоряжением оставляю за собой.</w:t>
      </w:r>
    </w:p>
    <w:p w:rsidR="005C318F" w:rsidRDefault="005C318F" w:rsidP="005C318F">
      <w:pPr>
        <w:spacing w:before="120" w:after="12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 </w:t>
      </w:r>
    </w:p>
    <w:p w:rsidR="005C318F" w:rsidRDefault="005C318F" w:rsidP="005C318F">
      <w:pPr>
        <w:spacing w:before="120" w:after="120"/>
        <w:jc w:val="left"/>
        <w:rPr>
          <w:rFonts w:eastAsia="Times New Roman"/>
          <w:color w:val="000000"/>
          <w:lang w:eastAsia="ru-RU"/>
        </w:rPr>
      </w:pPr>
    </w:p>
    <w:p w:rsidR="005C318F" w:rsidRDefault="005C318F" w:rsidP="005C318F">
      <w:pPr>
        <w:spacing w:before="120" w:after="120"/>
        <w:jc w:val="lef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Глава Администрации</w:t>
      </w:r>
    </w:p>
    <w:p w:rsidR="005C318F" w:rsidRDefault="005C318F" w:rsidP="005C318F">
      <w:pPr>
        <w:spacing w:before="120" w:after="120"/>
        <w:jc w:val="lef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Рошни-Чуйского сельского поселения                                      Х.М.Исаков</w:t>
      </w:r>
    </w:p>
    <w:p w:rsidR="005C318F" w:rsidRDefault="005C318F" w:rsidP="005C318F">
      <w:pPr>
        <w:spacing w:before="120" w:after="120"/>
        <w:rPr>
          <w:rFonts w:eastAsia="Times New Roman"/>
          <w:color w:val="000000"/>
          <w:lang w:eastAsia="ru-RU"/>
        </w:rPr>
      </w:pPr>
    </w:p>
    <w:p w:rsidR="005C318F" w:rsidRDefault="005C318F" w:rsidP="005C318F">
      <w:pPr>
        <w:spacing w:before="120" w:after="120"/>
        <w:rPr>
          <w:rFonts w:eastAsia="Times New Roman"/>
          <w:color w:val="000000"/>
          <w:lang w:eastAsia="ru-RU"/>
        </w:rPr>
      </w:pPr>
    </w:p>
    <w:p w:rsidR="005C318F" w:rsidRDefault="005C318F" w:rsidP="005C318F">
      <w:pPr>
        <w:spacing w:before="120" w:after="120"/>
        <w:rPr>
          <w:rFonts w:eastAsia="Times New Roman"/>
          <w:color w:val="000000"/>
          <w:lang w:eastAsia="ru-RU"/>
        </w:rPr>
      </w:pPr>
    </w:p>
    <w:p w:rsidR="005C318F" w:rsidRDefault="005C318F" w:rsidP="005C318F">
      <w:pPr>
        <w:spacing w:line="240" w:lineRule="atLeast"/>
        <w:jc w:val="right"/>
        <w:rPr>
          <w:rFonts w:eastAsia="Times New Roman"/>
          <w:color w:val="000000"/>
          <w:lang w:eastAsia="ru-RU"/>
        </w:rPr>
      </w:pPr>
    </w:p>
    <w:p w:rsidR="005C318F" w:rsidRDefault="005C318F" w:rsidP="005C318F">
      <w:pPr>
        <w:spacing w:line="240" w:lineRule="atLeast"/>
        <w:jc w:val="right"/>
        <w:rPr>
          <w:rFonts w:eastAsia="Times New Roman"/>
          <w:color w:val="000000"/>
          <w:lang w:eastAsia="ru-RU"/>
        </w:rPr>
      </w:pPr>
    </w:p>
    <w:p w:rsidR="005C318F" w:rsidRDefault="005C318F" w:rsidP="005C318F">
      <w:pPr>
        <w:spacing w:line="240" w:lineRule="atLeast"/>
        <w:jc w:val="right"/>
        <w:rPr>
          <w:rFonts w:eastAsia="Times New Roman"/>
          <w:color w:val="000000"/>
          <w:lang w:eastAsia="ru-RU"/>
        </w:rPr>
      </w:pPr>
    </w:p>
    <w:p w:rsidR="005C318F" w:rsidRDefault="005C318F" w:rsidP="005C318F">
      <w:pPr>
        <w:spacing w:line="240" w:lineRule="atLeast"/>
        <w:jc w:val="right"/>
        <w:rPr>
          <w:rFonts w:eastAsia="Times New Roman"/>
          <w:color w:val="000000"/>
          <w:lang w:eastAsia="ru-RU"/>
        </w:rPr>
      </w:pPr>
    </w:p>
    <w:p w:rsidR="005C318F" w:rsidRDefault="005C318F" w:rsidP="005C318F">
      <w:pPr>
        <w:spacing w:line="240" w:lineRule="atLeast"/>
        <w:jc w:val="righ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 xml:space="preserve">Приложение </w:t>
      </w:r>
    </w:p>
    <w:p w:rsidR="005C318F" w:rsidRDefault="005C318F" w:rsidP="005C318F">
      <w:pPr>
        <w:spacing w:line="240" w:lineRule="atLeast"/>
        <w:jc w:val="righ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к распоряжению </w:t>
      </w:r>
    </w:p>
    <w:p w:rsidR="005C318F" w:rsidRPr="00F36E3E" w:rsidRDefault="0040697C" w:rsidP="005C318F">
      <w:pPr>
        <w:spacing w:line="240" w:lineRule="atLeast"/>
        <w:jc w:val="righ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от 19</w:t>
      </w:r>
      <w:r w:rsidR="00186B9C">
        <w:rPr>
          <w:rFonts w:eastAsia="Times New Roman"/>
          <w:color w:val="000000"/>
          <w:lang w:eastAsia="ru-RU"/>
        </w:rPr>
        <w:t>.12.20</w:t>
      </w:r>
      <w:r w:rsidR="00BD3988">
        <w:rPr>
          <w:rFonts w:eastAsia="Times New Roman"/>
          <w:color w:val="000000"/>
          <w:lang w:eastAsia="ru-RU"/>
        </w:rPr>
        <w:t>2</w:t>
      </w:r>
      <w:r>
        <w:rPr>
          <w:rFonts w:eastAsia="Times New Roman"/>
          <w:color w:val="000000"/>
          <w:lang w:eastAsia="ru-RU"/>
        </w:rPr>
        <w:t>5г. № 09</w:t>
      </w:r>
    </w:p>
    <w:p w:rsidR="005C318F" w:rsidRDefault="005C318F" w:rsidP="005C318F">
      <w:pPr>
        <w:spacing w:before="120" w:line="240" w:lineRule="atLeast"/>
        <w:rPr>
          <w:rFonts w:eastAsia="Times New Roman"/>
          <w:color w:val="000000"/>
          <w:lang w:eastAsia="ru-RU"/>
        </w:rPr>
      </w:pPr>
    </w:p>
    <w:p w:rsidR="005C318F" w:rsidRDefault="005C318F" w:rsidP="005C318F">
      <w:pPr>
        <w:spacing w:line="276" w:lineRule="auto"/>
        <w:jc w:val="center"/>
        <w:rPr>
          <w:b/>
        </w:rPr>
      </w:pPr>
      <w:r>
        <w:rPr>
          <w:b/>
        </w:rPr>
        <w:t>ГРАФИК</w:t>
      </w:r>
    </w:p>
    <w:p w:rsidR="005C318F" w:rsidRDefault="005C318F" w:rsidP="005C318F">
      <w:pPr>
        <w:spacing w:line="276" w:lineRule="auto"/>
        <w:jc w:val="center"/>
      </w:pPr>
      <w:r>
        <w:t>приема граждан главы Администрации</w:t>
      </w:r>
    </w:p>
    <w:p w:rsidR="005C318F" w:rsidRDefault="005C318F" w:rsidP="005C318F">
      <w:pPr>
        <w:spacing w:line="276" w:lineRule="auto"/>
        <w:jc w:val="center"/>
      </w:pPr>
      <w:r>
        <w:t>Рошни-Чуйского сельского поселения на 202</w:t>
      </w:r>
      <w:r w:rsidR="0040697C">
        <w:t>6</w:t>
      </w:r>
      <w:r>
        <w:t xml:space="preserve"> года</w:t>
      </w:r>
    </w:p>
    <w:tbl>
      <w:tblPr>
        <w:tblpPr w:leftFromText="180" w:rightFromText="180" w:vertAnchor="text" w:horzAnchor="margin" w:tblpY="2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1"/>
        <w:gridCol w:w="4222"/>
      </w:tblGrid>
      <w:tr w:rsidR="005C318F" w:rsidTr="006A5BB7">
        <w:trPr>
          <w:trHeight w:val="451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8F" w:rsidRDefault="005C318F" w:rsidP="006A5B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Место приема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8F" w:rsidRDefault="005C318F" w:rsidP="006A5B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Дата и время приема</w:t>
            </w:r>
          </w:p>
        </w:tc>
      </w:tr>
      <w:tr w:rsidR="005C318F" w:rsidTr="006A5BB7">
        <w:trPr>
          <w:trHeight w:val="451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18F" w:rsidRDefault="005C318F" w:rsidP="006A5BB7">
            <w:pPr>
              <w:rPr>
                <w:sz w:val="24"/>
                <w:szCs w:val="24"/>
              </w:rPr>
            </w:pPr>
          </w:p>
          <w:p w:rsidR="005C318F" w:rsidRDefault="005C318F" w:rsidP="006A5B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Рошни-Чуйского </w:t>
            </w:r>
          </w:p>
          <w:p w:rsidR="005C318F" w:rsidRDefault="005C318F" w:rsidP="006A5B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8F" w:rsidRDefault="005C318F" w:rsidP="006A5B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Еженедельно:</w:t>
            </w:r>
          </w:p>
          <w:p w:rsidR="005C318F" w:rsidRDefault="005C318F" w:rsidP="006A5BB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            - с 9</w:t>
            </w:r>
            <w:r>
              <w:rPr>
                <w:sz w:val="24"/>
                <w:szCs w:val="24"/>
                <w:u w:val="single"/>
                <w:vertAlign w:val="superscript"/>
              </w:rPr>
              <w:t>00</w:t>
            </w:r>
            <w:r>
              <w:rPr>
                <w:sz w:val="24"/>
                <w:szCs w:val="24"/>
                <w:vertAlign w:val="superscript"/>
              </w:rPr>
              <w:t xml:space="preserve">  </w:t>
            </w:r>
            <w:r w:rsidR="00DA01E4"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до 12</w:t>
            </w:r>
            <w:r>
              <w:rPr>
                <w:sz w:val="24"/>
                <w:szCs w:val="24"/>
                <w:u w:val="single"/>
                <w:vertAlign w:val="superscript"/>
              </w:rPr>
              <w:t xml:space="preserve">00 </w:t>
            </w:r>
          </w:p>
          <w:p w:rsidR="005C318F" w:rsidRDefault="005C318F" w:rsidP="00DA01E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                    - с 9</w:t>
            </w:r>
            <w:r>
              <w:rPr>
                <w:sz w:val="24"/>
                <w:szCs w:val="24"/>
                <w:u w:val="single"/>
                <w:vertAlign w:val="superscript"/>
              </w:rPr>
              <w:t>00</w:t>
            </w:r>
            <w:r>
              <w:rPr>
                <w:sz w:val="24"/>
                <w:szCs w:val="24"/>
                <w:vertAlign w:val="superscript"/>
              </w:rPr>
              <w:t xml:space="preserve">  </w:t>
            </w:r>
            <w:r>
              <w:rPr>
                <w:sz w:val="24"/>
                <w:szCs w:val="24"/>
              </w:rPr>
              <w:t>до 1</w:t>
            </w:r>
            <w:r w:rsidR="00DA01E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u w:val="single"/>
                <w:vertAlign w:val="superscript"/>
              </w:rPr>
              <w:t>00</w:t>
            </w:r>
          </w:p>
        </w:tc>
      </w:tr>
    </w:tbl>
    <w:p w:rsidR="00B66867" w:rsidRDefault="00B66867" w:rsidP="00204E2F">
      <w:pPr>
        <w:ind w:firstLine="0"/>
      </w:pPr>
    </w:p>
    <w:sectPr w:rsidR="00B66867" w:rsidSect="005C318F">
      <w:pgSz w:w="11906" w:h="16838"/>
      <w:pgMar w:top="680" w:right="566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284" w:rsidRDefault="005D3284" w:rsidP="007C0C85">
      <w:r>
        <w:separator/>
      </w:r>
    </w:p>
  </w:endnote>
  <w:endnote w:type="continuationSeparator" w:id="0">
    <w:p w:rsidR="005D3284" w:rsidRDefault="005D3284" w:rsidP="007C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284" w:rsidRDefault="005D3284" w:rsidP="007C0C85">
      <w:r>
        <w:separator/>
      </w:r>
    </w:p>
  </w:footnote>
  <w:footnote w:type="continuationSeparator" w:id="0">
    <w:p w:rsidR="005D3284" w:rsidRDefault="005D3284" w:rsidP="007C0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07296"/>
    <w:multiLevelType w:val="hybridMultilevel"/>
    <w:tmpl w:val="47608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25422"/>
    <w:multiLevelType w:val="hybridMultilevel"/>
    <w:tmpl w:val="16646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E098D"/>
    <w:multiLevelType w:val="hybridMultilevel"/>
    <w:tmpl w:val="73726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563D4"/>
    <w:multiLevelType w:val="hybridMultilevel"/>
    <w:tmpl w:val="A2D0A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1112F"/>
    <w:multiLevelType w:val="hybridMultilevel"/>
    <w:tmpl w:val="9EF6EC00"/>
    <w:lvl w:ilvl="0" w:tplc="6CFEC6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67"/>
    <w:rsid w:val="00013A2D"/>
    <w:rsid w:val="00065CD6"/>
    <w:rsid w:val="00087CE5"/>
    <w:rsid w:val="0009168A"/>
    <w:rsid w:val="000E350A"/>
    <w:rsid w:val="000F0F48"/>
    <w:rsid w:val="00121759"/>
    <w:rsid w:val="0014367D"/>
    <w:rsid w:val="00186B9C"/>
    <w:rsid w:val="001911F9"/>
    <w:rsid w:val="00192411"/>
    <w:rsid w:val="001D6C4F"/>
    <w:rsid w:val="001F3982"/>
    <w:rsid w:val="001F6264"/>
    <w:rsid w:val="00204E2F"/>
    <w:rsid w:val="0022681C"/>
    <w:rsid w:val="00281053"/>
    <w:rsid w:val="00294B95"/>
    <w:rsid w:val="002B4FB2"/>
    <w:rsid w:val="002B5F72"/>
    <w:rsid w:val="003074D3"/>
    <w:rsid w:val="00356D3A"/>
    <w:rsid w:val="003E6DA6"/>
    <w:rsid w:val="00406228"/>
    <w:rsid w:val="0040697C"/>
    <w:rsid w:val="00432694"/>
    <w:rsid w:val="004605E6"/>
    <w:rsid w:val="00482986"/>
    <w:rsid w:val="004A4EF9"/>
    <w:rsid w:val="004F0DCF"/>
    <w:rsid w:val="005322F8"/>
    <w:rsid w:val="00537463"/>
    <w:rsid w:val="00547263"/>
    <w:rsid w:val="00562A4C"/>
    <w:rsid w:val="005C306E"/>
    <w:rsid w:val="005C310D"/>
    <w:rsid w:val="005C318F"/>
    <w:rsid w:val="005D3284"/>
    <w:rsid w:val="005D3DEE"/>
    <w:rsid w:val="005E5629"/>
    <w:rsid w:val="00681251"/>
    <w:rsid w:val="006966F1"/>
    <w:rsid w:val="006B447F"/>
    <w:rsid w:val="006B56B5"/>
    <w:rsid w:val="006C1941"/>
    <w:rsid w:val="00703659"/>
    <w:rsid w:val="00742F66"/>
    <w:rsid w:val="007C0C85"/>
    <w:rsid w:val="007D5C88"/>
    <w:rsid w:val="007F640A"/>
    <w:rsid w:val="00810C5B"/>
    <w:rsid w:val="008C1344"/>
    <w:rsid w:val="008C25D7"/>
    <w:rsid w:val="008D76A3"/>
    <w:rsid w:val="00945F4F"/>
    <w:rsid w:val="009D0E88"/>
    <w:rsid w:val="009F7D75"/>
    <w:rsid w:val="00A269A4"/>
    <w:rsid w:val="00A3243C"/>
    <w:rsid w:val="00A61CF0"/>
    <w:rsid w:val="00A63F22"/>
    <w:rsid w:val="00AF77E3"/>
    <w:rsid w:val="00B1303A"/>
    <w:rsid w:val="00B66867"/>
    <w:rsid w:val="00BB008E"/>
    <w:rsid w:val="00BD228F"/>
    <w:rsid w:val="00BD3988"/>
    <w:rsid w:val="00BF435D"/>
    <w:rsid w:val="00C155DF"/>
    <w:rsid w:val="00C259B2"/>
    <w:rsid w:val="00C6128F"/>
    <w:rsid w:val="00CF7DB9"/>
    <w:rsid w:val="00D0128E"/>
    <w:rsid w:val="00D438C0"/>
    <w:rsid w:val="00D54AE4"/>
    <w:rsid w:val="00D927D5"/>
    <w:rsid w:val="00DA01E4"/>
    <w:rsid w:val="00DA1D2A"/>
    <w:rsid w:val="00DF493F"/>
    <w:rsid w:val="00DF4FE1"/>
    <w:rsid w:val="00E22629"/>
    <w:rsid w:val="00E43A69"/>
    <w:rsid w:val="00E61B33"/>
    <w:rsid w:val="00EE25ED"/>
    <w:rsid w:val="00F001CE"/>
    <w:rsid w:val="00F16AA2"/>
    <w:rsid w:val="00F23045"/>
    <w:rsid w:val="00F36E3E"/>
    <w:rsid w:val="00F86DFB"/>
    <w:rsid w:val="00F93629"/>
    <w:rsid w:val="00FC6F9D"/>
    <w:rsid w:val="00FF1390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DEE0"/>
  <w15:docId w15:val="{2647B330-5FC5-409D-A533-46EFA827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5ED"/>
    <w:pPr>
      <w:ind w:firstLine="720"/>
      <w:jc w:val="both"/>
    </w:pPr>
    <w:rPr>
      <w:rFonts w:cs="Times New Roman"/>
      <w:szCs w:val="28"/>
    </w:rPr>
  </w:style>
  <w:style w:type="paragraph" w:styleId="1">
    <w:name w:val="heading 1"/>
    <w:basedOn w:val="a"/>
    <w:next w:val="a"/>
    <w:link w:val="10"/>
    <w:qFormat/>
    <w:rsid w:val="00EE25ED"/>
    <w:pPr>
      <w:keepNext/>
      <w:outlineLvl w:val="0"/>
    </w:pPr>
    <w:rPr>
      <w:rFonts w:eastAsia="Arial Unicode MS"/>
      <w:bCs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5D7"/>
    <w:pPr>
      <w:ind w:left="720" w:firstLine="0"/>
      <w:contextualSpacing/>
      <w:jc w:val="left"/>
    </w:pPr>
    <w:rPr>
      <w:rFonts w:cstheme="minorBidi"/>
      <w:szCs w:val="22"/>
    </w:rPr>
  </w:style>
  <w:style w:type="character" w:customStyle="1" w:styleId="10">
    <w:name w:val="Заголовок 1 Знак"/>
    <w:basedOn w:val="a0"/>
    <w:link w:val="1"/>
    <w:rsid w:val="00EE25ED"/>
    <w:rPr>
      <w:rFonts w:eastAsia="Arial Unicode MS" w:cs="Times New Roman"/>
      <w:bCs/>
      <w:sz w:val="34"/>
      <w:szCs w:val="28"/>
    </w:rPr>
  </w:style>
  <w:style w:type="paragraph" w:styleId="a4">
    <w:name w:val="No Spacing"/>
    <w:uiPriority w:val="1"/>
    <w:qFormat/>
    <w:rsid w:val="00B66867"/>
    <w:rPr>
      <w:rFonts w:asciiTheme="minorHAnsi" w:eastAsiaTheme="minorEastAsia" w:hAnsiTheme="minorHAnsi"/>
      <w:sz w:val="22"/>
      <w:lang w:eastAsia="ru-RU"/>
    </w:rPr>
  </w:style>
  <w:style w:type="table" w:styleId="a5">
    <w:name w:val="Table Grid"/>
    <w:basedOn w:val="a1"/>
    <w:rsid w:val="00B66867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C0C8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C0C8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C0C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C0C85"/>
    <w:rPr>
      <w:rFonts w:cs="Times New Roman"/>
      <w:szCs w:val="28"/>
    </w:rPr>
  </w:style>
  <w:style w:type="paragraph" w:styleId="a8">
    <w:name w:val="footer"/>
    <w:basedOn w:val="a"/>
    <w:link w:val="a9"/>
    <w:uiPriority w:val="99"/>
    <w:unhideWhenUsed/>
    <w:rsid w:val="007C0C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C0C85"/>
    <w:rPr>
      <w:rFonts w:cs="Times New Roman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3074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7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72;&#1084;\Desktop\&#1088;&#1072;&#1089;&#1087;%20&#1056;&#1086;&#1096;&#1085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 Рошни</Template>
  <TotalTime>22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Адам</dc:creator>
  <cp:lastModifiedBy>пк 2</cp:lastModifiedBy>
  <cp:revision>22</cp:revision>
  <cp:lastPrinted>2025-12-23T08:12:00Z</cp:lastPrinted>
  <dcterms:created xsi:type="dcterms:W3CDTF">2022-12-17T09:54:00Z</dcterms:created>
  <dcterms:modified xsi:type="dcterms:W3CDTF">2025-12-23T08:13:00Z</dcterms:modified>
</cp:coreProperties>
</file>