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08E" w:rsidRDefault="00BB008E" w:rsidP="00BB008E">
      <w:pPr>
        <w:spacing w:line="360" w:lineRule="auto"/>
        <w:jc w:val="center"/>
        <w:rPr>
          <w:b/>
          <w:sz w:val="32"/>
          <w:szCs w:val="32"/>
        </w:rPr>
      </w:pPr>
    </w:p>
    <w:p w:rsidR="00BB008E" w:rsidRDefault="00BB008E" w:rsidP="00B52F79">
      <w:pPr>
        <w:spacing w:line="360" w:lineRule="auto"/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BBC8678" wp14:editId="6A7F9B2F">
            <wp:extent cx="742950" cy="733425"/>
            <wp:effectExtent l="0" t="0" r="0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08E" w:rsidRDefault="00BB008E" w:rsidP="00B52F79">
      <w:pPr>
        <w:pStyle w:val="1"/>
        <w:jc w:val="center"/>
        <w:rPr>
          <w:bCs w:val="0"/>
          <w:sz w:val="28"/>
          <w:szCs w:val="32"/>
        </w:rPr>
      </w:pPr>
      <w:r>
        <w:rPr>
          <w:bCs w:val="0"/>
          <w:sz w:val="28"/>
          <w:szCs w:val="32"/>
        </w:rPr>
        <w:t xml:space="preserve">АДМИНИСТРАЦИЯ РОШНИ-ЧУЙСКОГО СЕЛЬСКОГО ПОСЕЛЕНИЯ              </w:t>
      </w:r>
      <w:r w:rsidRPr="00010909">
        <w:rPr>
          <w:bCs w:val="0"/>
          <w:sz w:val="28"/>
          <w:szCs w:val="32"/>
        </w:rPr>
        <w:t>УРУС-МАРТАНОВСКОГО МУНИЦИПАЛЬНОГО РАЙОНА</w:t>
      </w:r>
    </w:p>
    <w:p w:rsidR="00BB008E" w:rsidRPr="00350D24" w:rsidRDefault="00BB008E" w:rsidP="00B52F79">
      <w:pPr>
        <w:jc w:val="center"/>
      </w:pPr>
      <w:r>
        <w:t>ЧЕЧЕНСКОЙ РЕСПУБЛИКИ</w:t>
      </w:r>
    </w:p>
    <w:p w:rsidR="00BB008E" w:rsidRDefault="00BB008E" w:rsidP="00B52F79">
      <w:pPr>
        <w:jc w:val="center"/>
      </w:pPr>
    </w:p>
    <w:p w:rsidR="00BB008E" w:rsidRDefault="00BB008E" w:rsidP="00B52F79">
      <w:pPr>
        <w:jc w:val="center"/>
      </w:pPr>
      <w:r>
        <w:t>НОХЧИЙН РЕСПУБЛИКАН ХЬАЛХА-МАРТАН МУНИЦИПАЛЬНИ</w:t>
      </w:r>
    </w:p>
    <w:p w:rsidR="00BB008E" w:rsidRPr="00350D24" w:rsidRDefault="00BB008E" w:rsidP="00B52F79">
      <w:pPr>
        <w:jc w:val="center"/>
      </w:pPr>
      <w:r>
        <w:t>К</w:t>
      </w:r>
      <w:r>
        <w:rPr>
          <w:lang w:val="en-US"/>
        </w:rPr>
        <w:t>I</w:t>
      </w:r>
      <w:r>
        <w:t>ОШТАН РОШНИ-ЧУ ЮРТАН АДМИНИСТРАЦИ</w:t>
      </w:r>
    </w:p>
    <w:p w:rsidR="00BB008E" w:rsidRDefault="00BB008E" w:rsidP="00B52F79">
      <w:pPr>
        <w:ind w:firstLine="0"/>
        <w:jc w:val="center"/>
        <w:rPr>
          <w:bCs/>
          <w:sz w:val="24"/>
          <w:szCs w:val="32"/>
        </w:rPr>
      </w:pPr>
    </w:p>
    <w:p w:rsidR="00EE25ED" w:rsidRDefault="00EE25ED" w:rsidP="00B52F79">
      <w:pPr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РАСПОРЯЖЕНИЕ</w:t>
      </w:r>
    </w:p>
    <w:p w:rsidR="00EE25ED" w:rsidRDefault="00EE25ED" w:rsidP="00B52F79">
      <w:pPr>
        <w:ind w:firstLine="0"/>
        <w:jc w:val="center"/>
      </w:pPr>
    </w:p>
    <w:p w:rsidR="00EE25ED" w:rsidRDefault="00442DFB" w:rsidP="00B52F79">
      <w:pPr>
        <w:spacing w:line="360" w:lineRule="auto"/>
        <w:ind w:firstLine="0"/>
        <w:jc w:val="center"/>
        <w:rPr>
          <w:u w:val="single"/>
        </w:rPr>
      </w:pPr>
      <w:r>
        <w:t>19</w:t>
      </w:r>
      <w:r w:rsidR="00F36E3E">
        <w:t>.12</w:t>
      </w:r>
      <w:r w:rsidR="00B66867">
        <w:t>.</w:t>
      </w:r>
      <w:r w:rsidR="00BF435D">
        <w:t xml:space="preserve"> </w:t>
      </w:r>
      <w:r w:rsidR="00E65FF8">
        <w:t>2025</w:t>
      </w:r>
      <w:r w:rsidR="00EE25ED">
        <w:t xml:space="preserve">г.         </w:t>
      </w:r>
      <w:r w:rsidR="00BF435D">
        <w:t xml:space="preserve">   </w:t>
      </w:r>
      <w:r w:rsidR="00EE25ED">
        <w:t xml:space="preserve"> </w:t>
      </w:r>
      <w:r w:rsidR="00AF77E3">
        <w:t>с. Рошни-Чу</w:t>
      </w:r>
      <w:r w:rsidR="00EE25ED">
        <w:t xml:space="preserve"> </w:t>
      </w:r>
      <w:r w:rsidR="00EE25ED">
        <w:tab/>
      </w:r>
      <w:r w:rsidR="00EE25ED">
        <w:tab/>
        <w:t xml:space="preserve">  </w:t>
      </w:r>
      <w:r w:rsidR="00BF435D">
        <w:t xml:space="preserve">  </w:t>
      </w:r>
      <w:r w:rsidR="00C8697B">
        <w:t>№</w:t>
      </w:r>
      <w:r w:rsidR="00C8697B">
        <w:softHyphen/>
      </w:r>
      <w:r w:rsidR="00C8697B">
        <w:softHyphen/>
      </w:r>
      <w:r w:rsidR="00C8697B">
        <w:softHyphen/>
      </w:r>
      <w:r w:rsidR="00C8697B">
        <w:softHyphen/>
      </w:r>
      <w:r w:rsidR="00C8697B">
        <w:softHyphen/>
      </w:r>
      <w:r w:rsidR="00C8697B">
        <w:softHyphen/>
      </w:r>
      <w:r w:rsidR="00C8697B">
        <w:softHyphen/>
      </w:r>
      <w:r w:rsidR="00C8697B">
        <w:softHyphen/>
      </w:r>
      <w:r w:rsidR="00C8697B">
        <w:softHyphen/>
        <w:t xml:space="preserve"> </w:t>
      </w:r>
      <w:r w:rsidR="004C45FC">
        <w:t>1</w:t>
      </w:r>
      <w:r>
        <w:t>0</w:t>
      </w:r>
    </w:p>
    <w:p w:rsidR="00B66867" w:rsidRDefault="00B66867" w:rsidP="00204E2F">
      <w:pPr>
        <w:ind w:firstLine="0"/>
      </w:pPr>
    </w:p>
    <w:p w:rsidR="00C8697B" w:rsidRPr="00C8697B" w:rsidRDefault="007C0C85" w:rsidP="00C8697B">
      <w:pPr>
        <w:spacing w:line="240" w:lineRule="atLeast"/>
        <w:jc w:val="center"/>
        <w:rPr>
          <w:rFonts w:eastAsia="Times New Roman"/>
          <w:b/>
          <w:sz w:val="24"/>
          <w:szCs w:val="24"/>
        </w:rPr>
      </w:pPr>
      <w:r w:rsidRPr="00C8697B">
        <w:rPr>
          <w:b/>
          <w:sz w:val="24"/>
          <w:szCs w:val="24"/>
        </w:rPr>
        <w:t xml:space="preserve">       «Об утверждении графика отпусков</w:t>
      </w:r>
      <w:r w:rsidR="00C8697B" w:rsidRPr="00C8697B">
        <w:rPr>
          <w:b/>
          <w:sz w:val="24"/>
          <w:szCs w:val="24"/>
        </w:rPr>
        <w:t xml:space="preserve"> работников </w:t>
      </w:r>
    </w:p>
    <w:p w:rsidR="007C0C85" w:rsidRDefault="00C8697B" w:rsidP="00C8697B">
      <w:pPr>
        <w:spacing w:line="240" w:lineRule="atLeast"/>
        <w:jc w:val="center"/>
        <w:rPr>
          <w:sz w:val="24"/>
          <w:szCs w:val="24"/>
        </w:rPr>
      </w:pPr>
      <w:r w:rsidRPr="00C8697B">
        <w:rPr>
          <w:b/>
          <w:sz w:val="24"/>
          <w:szCs w:val="24"/>
        </w:rPr>
        <w:t>Администрации Рошни-Чуйского сельского поселения на 202</w:t>
      </w:r>
      <w:r w:rsidR="00442DFB">
        <w:rPr>
          <w:b/>
          <w:sz w:val="24"/>
          <w:szCs w:val="24"/>
        </w:rPr>
        <w:t>6</w:t>
      </w:r>
      <w:r w:rsidRPr="00C8697B">
        <w:rPr>
          <w:b/>
          <w:sz w:val="24"/>
          <w:szCs w:val="24"/>
        </w:rPr>
        <w:t xml:space="preserve"> год</w:t>
      </w:r>
      <w:r w:rsidR="007C0C85">
        <w:rPr>
          <w:sz w:val="24"/>
          <w:szCs w:val="24"/>
        </w:rPr>
        <w:t>»</w:t>
      </w:r>
    </w:p>
    <w:p w:rsidR="007C0C85" w:rsidRPr="00E064E5" w:rsidRDefault="007C0C85" w:rsidP="00C8697B">
      <w:pPr>
        <w:pStyle w:val="ConsPlusTitle"/>
        <w:widowControl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8697B" w:rsidRDefault="00C8697B" w:rsidP="00C8697B">
      <w:pPr>
        <w:shd w:val="clear" w:color="auto" w:fill="FFFFFF"/>
        <w:spacing w:line="240" w:lineRule="atLeast"/>
        <w:ind w:firstLine="708"/>
      </w:pPr>
      <w:r>
        <w:t xml:space="preserve">На основании статьи </w:t>
      </w:r>
      <w:r w:rsidR="007C0C85">
        <w:t>123 Т</w:t>
      </w:r>
      <w:r>
        <w:t xml:space="preserve">рудового кодекса Российской Федерации, </w:t>
      </w:r>
      <w:r>
        <w:rPr>
          <w:color w:val="000000"/>
        </w:rPr>
        <w:t xml:space="preserve">руководствуясь </w:t>
      </w:r>
      <w:r>
        <w:t xml:space="preserve">Федеральным Законом от 06.10.2003 № 131-ФЗ «Об общих принципах организации местного самоуправления в Российской Федерации», Уставом Рошни-Чуйского сельское поселение: </w:t>
      </w:r>
    </w:p>
    <w:p w:rsidR="00C8697B" w:rsidRDefault="00C8697B" w:rsidP="00C8697B">
      <w:pPr>
        <w:shd w:val="clear" w:color="auto" w:fill="FFFFFF"/>
        <w:spacing w:line="240" w:lineRule="atLeast"/>
        <w:ind w:firstLine="708"/>
        <w:rPr>
          <w:color w:val="000000"/>
        </w:rPr>
      </w:pPr>
      <w:r>
        <w:t xml:space="preserve">1. </w:t>
      </w:r>
      <w:r w:rsidRPr="00C8697B">
        <w:t xml:space="preserve">Утвердить график отпусков сотрудников Администрации </w:t>
      </w:r>
      <w:r>
        <w:t xml:space="preserve">                       Рошни-Чуйского</w:t>
      </w:r>
      <w:r w:rsidRPr="00C8697B">
        <w:t xml:space="preserve"> сельского поселения на 202</w:t>
      </w:r>
      <w:r w:rsidR="00442DFB">
        <w:t>6</w:t>
      </w:r>
      <w:r w:rsidRPr="00C8697B">
        <w:t xml:space="preserve"> год согласно приложению.</w:t>
      </w:r>
      <w:r w:rsidRPr="00C8697B">
        <w:rPr>
          <w:color w:val="000000"/>
        </w:rPr>
        <w:t xml:space="preserve"> </w:t>
      </w:r>
    </w:p>
    <w:p w:rsidR="00C8697B" w:rsidRDefault="00C8697B" w:rsidP="00C8697B">
      <w:pPr>
        <w:shd w:val="clear" w:color="auto" w:fill="FFFFFF"/>
        <w:spacing w:line="240" w:lineRule="atLeast"/>
        <w:ind w:firstLine="708"/>
        <w:rPr>
          <w:color w:val="000000"/>
        </w:rPr>
      </w:pPr>
      <w:r w:rsidRPr="00C8697B">
        <w:rPr>
          <w:color w:val="000000"/>
        </w:rPr>
        <w:t xml:space="preserve">2. </w:t>
      </w:r>
      <w:r>
        <w:rPr>
          <w:color w:val="000000"/>
        </w:rPr>
        <w:t>Заместителю главы-управляющему делами</w:t>
      </w:r>
      <w:r w:rsidRPr="00C8697B">
        <w:rPr>
          <w:color w:val="000000"/>
        </w:rPr>
        <w:t xml:space="preserve"> </w:t>
      </w:r>
      <w:r>
        <w:rPr>
          <w:color w:val="000000"/>
        </w:rPr>
        <w:t xml:space="preserve">Салгириеву А.Р. </w:t>
      </w:r>
      <w:r w:rsidRPr="00C8697B">
        <w:rPr>
          <w:color w:val="000000"/>
        </w:rPr>
        <w:t>обеспечить ознакомление сотрудников с графиком отпусков на 202</w:t>
      </w:r>
      <w:r w:rsidR="00442DFB">
        <w:rPr>
          <w:color w:val="000000"/>
        </w:rPr>
        <w:t>6</w:t>
      </w:r>
      <w:r w:rsidRPr="00C8697B">
        <w:rPr>
          <w:color w:val="000000"/>
        </w:rPr>
        <w:t xml:space="preserve"> год, а также составление необходимой документации для предоставления очередных отпусков.</w:t>
      </w:r>
    </w:p>
    <w:p w:rsidR="00C8697B" w:rsidRPr="00C8697B" w:rsidRDefault="00C8697B" w:rsidP="00C8697B">
      <w:pPr>
        <w:shd w:val="clear" w:color="auto" w:fill="FFFFFF"/>
        <w:spacing w:line="240" w:lineRule="atLeast"/>
        <w:ind w:firstLine="708"/>
      </w:pPr>
      <w:r w:rsidRPr="00C8697B">
        <w:rPr>
          <w:color w:val="000000"/>
        </w:rPr>
        <w:t xml:space="preserve">3. </w:t>
      </w:r>
      <w:r>
        <w:t>Главному</w:t>
      </w:r>
      <w:r w:rsidRPr="00C8697B">
        <w:t xml:space="preserve"> специалисту по бухгалтерскому учету </w:t>
      </w:r>
      <w:r>
        <w:t>Джабраиловой С.А-М</w:t>
      </w:r>
      <w:r w:rsidRPr="00C8697B">
        <w:t>.</w:t>
      </w:r>
      <w:r>
        <w:t xml:space="preserve"> </w:t>
      </w:r>
      <w:r w:rsidRPr="00C8697B">
        <w:t>обеспечить своевременный расчет отпускных в соответствии с графиком отпусков на 202</w:t>
      </w:r>
      <w:r w:rsidR="00442DFB">
        <w:t>6</w:t>
      </w:r>
      <w:r w:rsidRPr="00C8697B">
        <w:t xml:space="preserve"> год.</w:t>
      </w:r>
    </w:p>
    <w:p w:rsidR="00C8697B" w:rsidRPr="00C8697B" w:rsidRDefault="00C8697B" w:rsidP="00C8697B">
      <w:pPr>
        <w:spacing w:line="240" w:lineRule="atLeast"/>
      </w:pPr>
      <w:r w:rsidRPr="00C8697B">
        <w:t>4.  Распоряжение вступает в силу со дня его подписания и применяется к правоотношениям, возникшим с 01.01.202</w:t>
      </w:r>
      <w:r w:rsidR="00442DFB">
        <w:t>6</w:t>
      </w:r>
      <w:r w:rsidRPr="00C8697B">
        <w:t>.</w:t>
      </w:r>
    </w:p>
    <w:p w:rsidR="00204E2F" w:rsidRDefault="007C0C85" w:rsidP="00C8697B">
      <w:pPr>
        <w:pStyle w:val="ConsPlusNormal"/>
        <w:widowControl/>
        <w:numPr>
          <w:ilvl w:val="0"/>
          <w:numId w:val="6"/>
        </w:numPr>
        <w:spacing w:before="120" w:line="24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697B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  <w:r w:rsidR="00204E2F" w:rsidRPr="00C8697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B52F79" w:rsidRDefault="00B52F79" w:rsidP="00B52F79">
      <w:pPr>
        <w:pStyle w:val="ConsPlusNormal"/>
        <w:widowControl/>
        <w:spacing w:before="120" w:line="240" w:lineRule="atLeast"/>
        <w:ind w:left="72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2F79" w:rsidRPr="00C8697B" w:rsidRDefault="00B52F79" w:rsidP="00B52F79">
      <w:pPr>
        <w:pStyle w:val="ConsPlusNormal"/>
        <w:widowControl/>
        <w:spacing w:before="120" w:line="240" w:lineRule="atLeast"/>
        <w:ind w:left="72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697B" w:rsidRDefault="00204E2F" w:rsidP="00B52F79">
      <w:pPr>
        <w:spacing w:before="120" w:line="240" w:lineRule="atLeast"/>
        <w:ind w:firstLine="0"/>
        <w:rPr>
          <w:rFonts w:eastAsia="Times New Roman"/>
          <w:color w:val="000000"/>
          <w:lang w:eastAsia="ru-RU"/>
        </w:rPr>
      </w:pPr>
      <w:r w:rsidRPr="00C8697B">
        <w:rPr>
          <w:rFonts w:eastAsia="Times New Roman"/>
          <w:color w:val="000000"/>
          <w:lang w:eastAsia="ru-RU"/>
        </w:rPr>
        <w:t>Глава Администрации</w:t>
      </w:r>
    </w:p>
    <w:p w:rsidR="00204E2F" w:rsidRDefault="00204E2F" w:rsidP="00B52F79">
      <w:pPr>
        <w:spacing w:before="120" w:line="240" w:lineRule="atLeast"/>
        <w:ind w:firstLine="0"/>
        <w:rPr>
          <w:rFonts w:eastAsia="Times New Roman"/>
          <w:color w:val="000000"/>
          <w:lang w:eastAsia="ru-RU"/>
        </w:rPr>
      </w:pPr>
      <w:r w:rsidRPr="00C8697B">
        <w:rPr>
          <w:rFonts w:eastAsia="Times New Roman"/>
          <w:color w:val="000000"/>
          <w:lang w:eastAsia="ru-RU"/>
        </w:rPr>
        <w:t xml:space="preserve">Рошни-Чуйского сельского поселения                                 </w:t>
      </w:r>
      <w:r w:rsidR="00742F66" w:rsidRPr="00C8697B">
        <w:rPr>
          <w:rFonts w:eastAsia="Times New Roman"/>
          <w:color w:val="000000"/>
          <w:lang w:eastAsia="ru-RU"/>
        </w:rPr>
        <w:t>Х.М.Исаков</w:t>
      </w:r>
    </w:p>
    <w:p w:rsidR="00204E2F" w:rsidRDefault="00204E2F" w:rsidP="00B52F79">
      <w:pPr>
        <w:spacing w:line="240" w:lineRule="atLeast"/>
        <w:ind w:firstLine="0"/>
        <w:rPr>
          <w:rFonts w:eastAsia="Times New Roman"/>
          <w:color w:val="000000"/>
          <w:lang w:eastAsia="ru-RU"/>
        </w:rPr>
      </w:pPr>
    </w:p>
    <w:p w:rsidR="00204E2F" w:rsidRDefault="00204E2F" w:rsidP="00204E2F">
      <w:pPr>
        <w:spacing w:line="240" w:lineRule="atLeast"/>
        <w:jc w:val="right"/>
        <w:rPr>
          <w:rFonts w:eastAsia="Times New Roman"/>
          <w:color w:val="000000"/>
          <w:lang w:eastAsia="ru-RU"/>
        </w:rPr>
      </w:pPr>
    </w:p>
    <w:p w:rsidR="00F36E3E" w:rsidRDefault="00F36E3E" w:rsidP="00204E2F">
      <w:pPr>
        <w:spacing w:line="240" w:lineRule="atLeast"/>
        <w:jc w:val="right"/>
        <w:rPr>
          <w:rFonts w:eastAsia="Times New Roman"/>
          <w:color w:val="000000"/>
          <w:lang w:eastAsia="ru-RU"/>
        </w:rPr>
      </w:pPr>
    </w:p>
    <w:p w:rsidR="007C0C85" w:rsidRDefault="007C0C85" w:rsidP="00204E2F">
      <w:pPr>
        <w:spacing w:line="240" w:lineRule="atLeast"/>
        <w:jc w:val="right"/>
        <w:rPr>
          <w:rFonts w:eastAsia="Times New Roman"/>
          <w:color w:val="000000"/>
          <w:lang w:eastAsia="ru-RU"/>
        </w:rPr>
        <w:sectPr w:rsidR="007C0C85" w:rsidSect="00B52F79">
          <w:pgSz w:w="11906" w:h="16838"/>
          <w:pgMar w:top="284" w:right="707" w:bottom="426" w:left="1560" w:header="709" w:footer="709" w:gutter="0"/>
          <w:cols w:space="708"/>
          <w:docGrid w:linePitch="381"/>
        </w:sectPr>
      </w:pPr>
    </w:p>
    <w:p w:rsidR="00192411" w:rsidRDefault="007C0C85" w:rsidP="007C0C85">
      <w:pPr>
        <w:tabs>
          <w:tab w:val="left" w:pos="11819"/>
        </w:tabs>
        <w:ind w:firstLine="0"/>
      </w:pPr>
      <w:r>
        <w:lastRenderedPageBreak/>
        <w:t xml:space="preserve">            </w:t>
      </w:r>
    </w:p>
    <w:p w:rsidR="007C0C85" w:rsidRPr="00BE6BA1" w:rsidRDefault="00192411" w:rsidP="007C0C85">
      <w:pPr>
        <w:tabs>
          <w:tab w:val="left" w:pos="11819"/>
        </w:tabs>
        <w:ind w:firstLine="0"/>
      </w:pPr>
      <w:r>
        <w:t xml:space="preserve">         </w:t>
      </w:r>
      <w:r w:rsidR="007C0C85">
        <w:t xml:space="preserve"> </w:t>
      </w:r>
      <w:r w:rsidR="004C45FC" w:rsidRPr="00BE6BA1">
        <w:t>СОГЛАСОВАНО</w:t>
      </w:r>
      <w:r w:rsidR="004C45FC">
        <w:t xml:space="preserve">:  </w:t>
      </w:r>
      <w:r w:rsidR="007C0C85">
        <w:t xml:space="preserve">                                                                                                                                                        УТВЕРЖДАЮ:</w:t>
      </w:r>
    </w:p>
    <w:p w:rsidR="007C0C85" w:rsidRPr="00BE6BA1" w:rsidRDefault="007C0C85" w:rsidP="007C0C85">
      <w:pPr>
        <w:tabs>
          <w:tab w:val="left" w:pos="11819"/>
          <w:tab w:val="right" w:pos="15168"/>
        </w:tabs>
      </w:pPr>
      <w:r w:rsidRPr="00BE6BA1">
        <w:t>Председатель профкома</w:t>
      </w:r>
      <w:r w:rsidRPr="00BE6BA1">
        <w:tab/>
      </w:r>
      <w:r w:rsidR="00192411">
        <w:t xml:space="preserve">           </w:t>
      </w:r>
      <w:r>
        <w:t xml:space="preserve">        </w:t>
      </w:r>
      <w:r w:rsidRPr="00BE6BA1">
        <w:tab/>
        <w:t xml:space="preserve">Глава </w:t>
      </w:r>
      <w:r>
        <w:t>А</w:t>
      </w:r>
      <w:r w:rsidRPr="00BE6BA1">
        <w:t xml:space="preserve">дминистрации </w:t>
      </w:r>
    </w:p>
    <w:p w:rsidR="007C0C85" w:rsidRPr="00BE6BA1" w:rsidRDefault="007C0C85" w:rsidP="007C0C85">
      <w:pPr>
        <w:tabs>
          <w:tab w:val="left" w:pos="11819"/>
        </w:tabs>
      </w:pPr>
      <w:r w:rsidRPr="00BE6BA1">
        <w:t xml:space="preserve">__________________ </w:t>
      </w:r>
      <w:r w:rsidR="00442DFB">
        <w:t>А.М.Чараева</w:t>
      </w:r>
      <w:bookmarkStart w:id="0" w:name="_GoBack"/>
      <w:bookmarkEnd w:id="0"/>
      <w:r w:rsidRPr="00BE6BA1">
        <w:t xml:space="preserve">                                                                                            Рошни-Чуйского сельского поселения</w:t>
      </w:r>
    </w:p>
    <w:p w:rsidR="007C0C85" w:rsidRPr="00BE6BA1" w:rsidRDefault="007C0C85" w:rsidP="007C0C85">
      <w:pPr>
        <w:tabs>
          <w:tab w:val="left" w:pos="11819"/>
        </w:tabs>
        <w:jc w:val="right"/>
      </w:pPr>
      <w:r w:rsidRPr="00BE6BA1">
        <w:t xml:space="preserve">_____________________ </w:t>
      </w:r>
      <w:r w:rsidR="00742F66">
        <w:t>Х.М.Исаков</w:t>
      </w:r>
    </w:p>
    <w:p w:rsidR="007C0C85" w:rsidRPr="00BE6BA1" w:rsidRDefault="00D54AE4" w:rsidP="00E43A69">
      <w:pPr>
        <w:tabs>
          <w:tab w:val="left" w:pos="11340"/>
        </w:tabs>
      </w:pPr>
      <w:r>
        <w:t>«_____»______________20____</w:t>
      </w:r>
      <w:r w:rsidR="007C0C85" w:rsidRPr="00BE6BA1">
        <w:t xml:space="preserve">г.                                                                                               </w:t>
      </w:r>
      <w:r w:rsidR="007C0C85">
        <w:t xml:space="preserve">        </w:t>
      </w:r>
      <w:r w:rsidR="007C0C85" w:rsidRPr="00BE6BA1">
        <w:t>«__</w:t>
      </w:r>
      <w:r>
        <w:t>___»______________20____</w:t>
      </w:r>
      <w:r w:rsidR="007C0C85" w:rsidRPr="00BE6BA1">
        <w:t>г.</w:t>
      </w:r>
    </w:p>
    <w:p w:rsidR="007C0C85" w:rsidRPr="00BE6BA1" w:rsidRDefault="007C0C85" w:rsidP="007C0C85">
      <w:pPr>
        <w:tabs>
          <w:tab w:val="left" w:pos="11819"/>
        </w:tabs>
      </w:pPr>
      <w:r>
        <w:tab/>
      </w:r>
    </w:p>
    <w:p w:rsidR="007C0C85" w:rsidRPr="00962FC4" w:rsidRDefault="007C0C85" w:rsidP="007C0C85">
      <w:pPr>
        <w:tabs>
          <w:tab w:val="left" w:pos="4560"/>
        </w:tabs>
      </w:pPr>
      <w:r>
        <w:br/>
      </w:r>
      <w:r w:rsidRPr="005A2299">
        <w:rPr>
          <w:sz w:val="32"/>
          <w:szCs w:val="32"/>
        </w:rPr>
        <w:t xml:space="preserve">                                                                     </w:t>
      </w:r>
      <w:r>
        <w:rPr>
          <w:sz w:val="32"/>
          <w:szCs w:val="32"/>
        </w:rPr>
        <w:t xml:space="preserve">     </w:t>
      </w:r>
      <w:r>
        <w:t>ГРАФИК ОТПУСКОВ</w:t>
      </w:r>
    </w:p>
    <w:p w:rsidR="007C0C85" w:rsidRDefault="007C0C85" w:rsidP="007C0C85">
      <w:pPr>
        <w:tabs>
          <w:tab w:val="left" w:pos="4638"/>
        </w:tabs>
        <w:jc w:val="center"/>
      </w:pPr>
      <w:r>
        <w:t>Работников администрации Рошни-Чуйского сельского поселения Урус-Мартановского муниципального района</w:t>
      </w:r>
    </w:p>
    <w:p w:rsidR="007C0C85" w:rsidRPr="005A2299" w:rsidRDefault="00A3243C" w:rsidP="007C0C85">
      <w:pPr>
        <w:tabs>
          <w:tab w:val="left" w:pos="4638"/>
        </w:tabs>
        <w:jc w:val="center"/>
      </w:pPr>
      <w:r>
        <w:t xml:space="preserve">на </w:t>
      </w:r>
      <w:r w:rsidR="00E65FF8">
        <w:t>202</w:t>
      </w:r>
      <w:r w:rsidR="00442DFB">
        <w:t>6</w:t>
      </w:r>
      <w:r w:rsidR="007C0C85">
        <w:t xml:space="preserve"> год.</w:t>
      </w:r>
    </w:p>
    <w:tbl>
      <w:tblPr>
        <w:tblpPr w:leftFromText="180" w:rightFromText="180" w:vertAnchor="text" w:tblpXSpec="right" w:tblpY="102"/>
        <w:tblW w:w="15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2510"/>
        <w:gridCol w:w="2253"/>
        <w:gridCol w:w="1276"/>
        <w:gridCol w:w="1559"/>
        <w:gridCol w:w="1287"/>
        <w:gridCol w:w="996"/>
        <w:gridCol w:w="1281"/>
        <w:gridCol w:w="1566"/>
        <w:gridCol w:w="1504"/>
      </w:tblGrid>
      <w:tr w:rsidR="00192411" w:rsidRPr="00F15FCA" w:rsidTr="00356D3A">
        <w:trPr>
          <w:trHeight w:val="217"/>
        </w:trPr>
        <w:tc>
          <w:tcPr>
            <w:tcW w:w="1724" w:type="dxa"/>
            <w:vMerge w:val="restart"/>
          </w:tcPr>
          <w:p w:rsidR="00192411" w:rsidRDefault="00192411" w:rsidP="00192411">
            <w:pPr>
              <w:tabs>
                <w:tab w:val="left" w:pos="945"/>
              </w:tabs>
              <w:jc w:val="center"/>
              <w:rPr>
                <w:sz w:val="22"/>
                <w:szCs w:val="22"/>
              </w:rPr>
            </w:pPr>
            <w:r w:rsidRPr="00F15FCA">
              <w:rPr>
                <w:sz w:val="22"/>
                <w:szCs w:val="22"/>
              </w:rPr>
              <w:br/>
            </w:r>
          </w:p>
          <w:p w:rsidR="00192411" w:rsidRPr="00F15FCA" w:rsidRDefault="00192411" w:rsidP="00192411">
            <w:pPr>
              <w:tabs>
                <w:tab w:val="left" w:pos="945"/>
              </w:tabs>
              <w:ind w:firstLine="0"/>
              <w:jc w:val="center"/>
              <w:rPr>
                <w:sz w:val="22"/>
                <w:szCs w:val="22"/>
              </w:rPr>
            </w:pPr>
            <w:r w:rsidRPr="00F15FCA">
              <w:rPr>
                <w:sz w:val="22"/>
                <w:szCs w:val="22"/>
              </w:rPr>
              <w:t>Структурное       подразделение</w:t>
            </w:r>
          </w:p>
        </w:tc>
        <w:tc>
          <w:tcPr>
            <w:tcW w:w="2510" w:type="dxa"/>
            <w:vMerge w:val="restart"/>
          </w:tcPr>
          <w:p w:rsidR="00192411" w:rsidRDefault="00192411" w:rsidP="00192411">
            <w:pPr>
              <w:tabs>
                <w:tab w:val="left" w:pos="9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:rsidR="00192411" w:rsidRDefault="00192411" w:rsidP="00192411">
            <w:pPr>
              <w:tabs>
                <w:tab w:val="left" w:pos="945"/>
              </w:tabs>
              <w:jc w:val="center"/>
              <w:rPr>
                <w:sz w:val="22"/>
                <w:szCs w:val="22"/>
              </w:rPr>
            </w:pPr>
          </w:p>
          <w:p w:rsidR="00192411" w:rsidRPr="00F15FCA" w:rsidRDefault="00192411" w:rsidP="00192411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F15FCA">
              <w:rPr>
                <w:sz w:val="22"/>
                <w:szCs w:val="22"/>
              </w:rPr>
              <w:t>Должность</w:t>
            </w:r>
          </w:p>
        </w:tc>
        <w:tc>
          <w:tcPr>
            <w:tcW w:w="2253" w:type="dxa"/>
            <w:vMerge w:val="restart"/>
          </w:tcPr>
          <w:p w:rsidR="00192411" w:rsidRDefault="00192411" w:rsidP="00192411">
            <w:pPr>
              <w:tabs>
                <w:tab w:val="left" w:pos="9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:rsidR="00192411" w:rsidRDefault="00192411" w:rsidP="00192411">
            <w:pPr>
              <w:tabs>
                <w:tab w:val="left" w:pos="945"/>
              </w:tabs>
              <w:jc w:val="center"/>
              <w:rPr>
                <w:sz w:val="22"/>
                <w:szCs w:val="22"/>
              </w:rPr>
            </w:pPr>
          </w:p>
          <w:p w:rsidR="00192411" w:rsidRPr="00F15FCA" w:rsidRDefault="00192411" w:rsidP="00192411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F15FCA">
              <w:rPr>
                <w:sz w:val="22"/>
                <w:szCs w:val="22"/>
              </w:rPr>
              <w:t>Ф.И.О.</w:t>
            </w:r>
          </w:p>
        </w:tc>
        <w:tc>
          <w:tcPr>
            <w:tcW w:w="1276" w:type="dxa"/>
            <w:vMerge w:val="restart"/>
          </w:tcPr>
          <w:p w:rsidR="00192411" w:rsidRDefault="00192411" w:rsidP="00192411">
            <w:pPr>
              <w:tabs>
                <w:tab w:val="left" w:pos="945"/>
              </w:tabs>
              <w:jc w:val="center"/>
              <w:rPr>
                <w:sz w:val="22"/>
                <w:szCs w:val="22"/>
              </w:rPr>
            </w:pPr>
            <w:r w:rsidRPr="00F15FCA">
              <w:rPr>
                <w:sz w:val="22"/>
                <w:szCs w:val="22"/>
              </w:rPr>
              <w:br/>
            </w:r>
          </w:p>
          <w:p w:rsidR="00192411" w:rsidRPr="00F15FCA" w:rsidRDefault="00192411" w:rsidP="00192411">
            <w:pPr>
              <w:tabs>
                <w:tab w:val="left" w:pos="945"/>
              </w:tabs>
              <w:ind w:firstLine="0"/>
              <w:jc w:val="center"/>
              <w:rPr>
                <w:sz w:val="22"/>
                <w:szCs w:val="22"/>
              </w:rPr>
            </w:pPr>
            <w:r w:rsidRPr="00F15FCA">
              <w:rPr>
                <w:sz w:val="22"/>
                <w:szCs w:val="22"/>
              </w:rPr>
              <w:t>Табельный  номер</w:t>
            </w:r>
          </w:p>
        </w:tc>
        <w:tc>
          <w:tcPr>
            <w:tcW w:w="6689" w:type="dxa"/>
            <w:gridSpan w:val="5"/>
          </w:tcPr>
          <w:p w:rsidR="00192411" w:rsidRPr="00F15FCA" w:rsidRDefault="00192411" w:rsidP="00192411">
            <w:pPr>
              <w:tabs>
                <w:tab w:val="left" w:pos="9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15FCA">
              <w:rPr>
                <w:sz w:val="22"/>
                <w:szCs w:val="22"/>
              </w:rPr>
              <w:t>тпуск</w:t>
            </w:r>
          </w:p>
        </w:tc>
        <w:tc>
          <w:tcPr>
            <w:tcW w:w="1504" w:type="dxa"/>
            <w:vMerge w:val="restart"/>
            <w:shd w:val="clear" w:color="auto" w:fill="auto"/>
          </w:tcPr>
          <w:p w:rsidR="00192411" w:rsidRDefault="00192411" w:rsidP="00192411">
            <w:pPr>
              <w:ind w:firstLine="0"/>
              <w:rPr>
                <w:sz w:val="22"/>
                <w:szCs w:val="22"/>
              </w:rPr>
            </w:pPr>
          </w:p>
          <w:p w:rsidR="00192411" w:rsidRDefault="00192411" w:rsidP="00192411">
            <w:pPr>
              <w:ind w:firstLine="0"/>
              <w:rPr>
                <w:sz w:val="22"/>
                <w:szCs w:val="22"/>
              </w:rPr>
            </w:pPr>
          </w:p>
          <w:p w:rsidR="00192411" w:rsidRPr="00F15FCA" w:rsidRDefault="00192411" w:rsidP="0019241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15FCA">
              <w:rPr>
                <w:sz w:val="22"/>
                <w:szCs w:val="22"/>
              </w:rPr>
              <w:t>римечание</w:t>
            </w:r>
          </w:p>
        </w:tc>
      </w:tr>
      <w:tr w:rsidR="00192411" w:rsidRPr="00F15FCA" w:rsidTr="00681251">
        <w:trPr>
          <w:trHeight w:val="188"/>
        </w:trPr>
        <w:tc>
          <w:tcPr>
            <w:tcW w:w="1724" w:type="dxa"/>
            <w:vMerge/>
          </w:tcPr>
          <w:p w:rsidR="00192411" w:rsidRPr="00F15FCA" w:rsidRDefault="00192411" w:rsidP="008A2CF5">
            <w:pPr>
              <w:tabs>
                <w:tab w:val="left" w:pos="9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10" w:type="dxa"/>
            <w:vMerge/>
          </w:tcPr>
          <w:p w:rsidR="00192411" w:rsidRPr="00F15FCA" w:rsidRDefault="00192411" w:rsidP="008A2CF5">
            <w:pPr>
              <w:tabs>
                <w:tab w:val="left" w:pos="9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</w:tcPr>
          <w:p w:rsidR="00192411" w:rsidRPr="00F15FCA" w:rsidRDefault="00192411" w:rsidP="008A2CF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92411" w:rsidRPr="00F15FCA" w:rsidRDefault="00192411" w:rsidP="008A2CF5">
            <w:pPr>
              <w:tabs>
                <w:tab w:val="left" w:pos="9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192411" w:rsidRDefault="00192411" w:rsidP="00192411">
            <w:pPr>
              <w:tabs>
                <w:tab w:val="left" w:pos="945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192411" w:rsidRPr="00F15FCA" w:rsidRDefault="00192411" w:rsidP="00192411">
            <w:pPr>
              <w:tabs>
                <w:tab w:val="left" w:pos="945"/>
              </w:tabs>
              <w:ind w:firstLine="0"/>
              <w:jc w:val="center"/>
              <w:rPr>
                <w:sz w:val="22"/>
                <w:szCs w:val="22"/>
              </w:rPr>
            </w:pPr>
            <w:r w:rsidRPr="00F15FCA">
              <w:rPr>
                <w:sz w:val="22"/>
                <w:szCs w:val="22"/>
              </w:rPr>
              <w:t>Количество  календарных  дней</w:t>
            </w:r>
          </w:p>
        </w:tc>
        <w:tc>
          <w:tcPr>
            <w:tcW w:w="2283" w:type="dxa"/>
            <w:gridSpan w:val="2"/>
          </w:tcPr>
          <w:p w:rsidR="00192411" w:rsidRPr="00F15FCA" w:rsidRDefault="00192411" w:rsidP="00192411">
            <w:pPr>
              <w:tabs>
                <w:tab w:val="left" w:pos="945"/>
              </w:tabs>
              <w:jc w:val="center"/>
              <w:rPr>
                <w:sz w:val="22"/>
                <w:szCs w:val="22"/>
              </w:rPr>
            </w:pPr>
            <w:r w:rsidRPr="00F15FC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Д</w:t>
            </w:r>
            <w:r w:rsidRPr="00F15FCA">
              <w:rPr>
                <w:sz w:val="22"/>
                <w:szCs w:val="22"/>
              </w:rPr>
              <w:t xml:space="preserve">ата </w:t>
            </w:r>
            <w:r w:rsidRPr="00F15FCA">
              <w:rPr>
                <w:sz w:val="22"/>
                <w:szCs w:val="22"/>
              </w:rPr>
              <w:br/>
            </w:r>
          </w:p>
        </w:tc>
        <w:tc>
          <w:tcPr>
            <w:tcW w:w="2847" w:type="dxa"/>
            <w:gridSpan w:val="2"/>
          </w:tcPr>
          <w:p w:rsidR="00192411" w:rsidRDefault="00192411" w:rsidP="00192411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</w:p>
          <w:p w:rsidR="00192411" w:rsidRPr="00F15FCA" w:rsidRDefault="00192411" w:rsidP="00192411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15FCA">
              <w:rPr>
                <w:sz w:val="22"/>
                <w:szCs w:val="22"/>
              </w:rPr>
              <w:t>еренесение отпуска</w:t>
            </w:r>
          </w:p>
        </w:tc>
        <w:tc>
          <w:tcPr>
            <w:tcW w:w="1504" w:type="dxa"/>
            <w:vMerge/>
            <w:shd w:val="clear" w:color="auto" w:fill="auto"/>
          </w:tcPr>
          <w:p w:rsidR="00192411" w:rsidRPr="00F15FCA" w:rsidRDefault="00192411" w:rsidP="008A2CF5">
            <w:pPr>
              <w:jc w:val="center"/>
              <w:rPr>
                <w:sz w:val="22"/>
                <w:szCs w:val="22"/>
              </w:rPr>
            </w:pPr>
          </w:p>
        </w:tc>
      </w:tr>
      <w:tr w:rsidR="00192411" w:rsidRPr="00F15FCA" w:rsidTr="00681251">
        <w:trPr>
          <w:trHeight w:val="596"/>
        </w:trPr>
        <w:tc>
          <w:tcPr>
            <w:tcW w:w="1724" w:type="dxa"/>
            <w:vMerge/>
          </w:tcPr>
          <w:p w:rsidR="00192411" w:rsidRPr="00F15FCA" w:rsidRDefault="00192411" w:rsidP="008A2CF5">
            <w:pPr>
              <w:tabs>
                <w:tab w:val="left" w:pos="9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10" w:type="dxa"/>
            <w:vMerge/>
          </w:tcPr>
          <w:p w:rsidR="00192411" w:rsidRPr="00F15FCA" w:rsidRDefault="00192411" w:rsidP="008A2CF5">
            <w:pPr>
              <w:tabs>
                <w:tab w:val="left" w:pos="9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</w:tcPr>
          <w:p w:rsidR="00192411" w:rsidRPr="00F15FCA" w:rsidRDefault="00192411" w:rsidP="008A2CF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92411" w:rsidRPr="00F15FCA" w:rsidRDefault="00192411" w:rsidP="008A2CF5">
            <w:pPr>
              <w:tabs>
                <w:tab w:val="left" w:pos="9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92411" w:rsidRPr="00F15FCA" w:rsidRDefault="00192411" w:rsidP="008A2CF5">
            <w:pPr>
              <w:tabs>
                <w:tab w:val="left" w:pos="9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:rsidR="00192411" w:rsidRPr="00F15FCA" w:rsidRDefault="00192411" w:rsidP="00192411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F15FCA">
              <w:rPr>
                <w:sz w:val="22"/>
                <w:szCs w:val="22"/>
              </w:rPr>
              <w:br/>
              <w:t>заплани-рованная</w:t>
            </w:r>
          </w:p>
        </w:tc>
        <w:tc>
          <w:tcPr>
            <w:tcW w:w="996" w:type="dxa"/>
          </w:tcPr>
          <w:p w:rsidR="00192411" w:rsidRPr="00F15FCA" w:rsidRDefault="00192411" w:rsidP="008A2CF5">
            <w:pPr>
              <w:tabs>
                <w:tab w:val="left" w:pos="945"/>
              </w:tabs>
              <w:jc w:val="center"/>
              <w:rPr>
                <w:sz w:val="22"/>
                <w:szCs w:val="22"/>
              </w:rPr>
            </w:pPr>
            <w:r w:rsidRPr="00F15FCA">
              <w:rPr>
                <w:sz w:val="22"/>
                <w:szCs w:val="22"/>
              </w:rPr>
              <w:br/>
              <w:t>факти-ческая</w:t>
            </w:r>
          </w:p>
        </w:tc>
        <w:tc>
          <w:tcPr>
            <w:tcW w:w="1281" w:type="dxa"/>
          </w:tcPr>
          <w:p w:rsidR="00192411" w:rsidRPr="00F15FCA" w:rsidRDefault="00192411" w:rsidP="008A2CF5">
            <w:pPr>
              <w:tabs>
                <w:tab w:val="left" w:pos="945"/>
              </w:tabs>
              <w:jc w:val="center"/>
              <w:rPr>
                <w:sz w:val="22"/>
                <w:szCs w:val="22"/>
              </w:rPr>
            </w:pPr>
            <w:r w:rsidRPr="00F15FCA">
              <w:rPr>
                <w:sz w:val="22"/>
                <w:szCs w:val="22"/>
              </w:rPr>
              <w:br/>
              <w:t>основание      (документ)</w:t>
            </w:r>
          </w:p>
        </w:tc>
        <w:tc>
          <w:tcPr>
            <w:tcW w:w="1566" w:type="dxa"/>
          </w:tcPr>
          <w:p w:rsidR="00192411" w:rsidRPr="00F15FCA" w:rsidRDefault="00192411" w:rsidP="00192411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  <w:r w:rsidRPr="00F15FCA">
              <w:rPr>
                <w:sz w:val="22"/>
                <w:szCs w:val="22"/>
              </w:rPr>
              <w:t>Дата предполога-емого отпуска</w:t>
            </w:r>
          </w:p>
        </w:tc>
        <w:tc>
          <w:tcPr>
            <w:tcW w:w="1504" w:type="dxa"/>
            <w:vMerge/>
            <w:shd w:val="clear" w:color="auto" w:fill="auto"/>
          </w:tcPr>
          <w:p w:rsidR="00192411" w:rsidRPr="00F15FCA" w:rsidRDefault="00192411" w:rsidP="008A2CF5">
            <w:pPr>
              <w:jc w:val="center"/>
              <w:rPr>
                <w:sz w:val="22"/>
                <w:szCs w:val="22"/>
              </w:rPr>
            </w:pPr>
          </w:p>
        </w:tc>
      </w:tr>
      <w:tr w:rsidR="00192411" w:rsidRPr="00F15FCA" w:rsidTr="00681251">
        <w:trPr>
          <w:trHeight w:val="230"/>
        </w:trPr>
        <w:tc>
          <w:tcPr>
            <w:tcW w:w="1724" w:type="dxa"/>
          </w:tcPr>
          <w:p w:rsidR="00192411" w:rsidRPr="00BB008E" w:rsidRDefault="00192411" w:rsidP="00192411">
            <w:pPr>
              <w:tabs>
                <w:tab w:val="left" w:pos="945"/>
              </w:tabs>
              <w:rPr>
                <w:b/>
                <w:sz w:val="18"/>
                <w:szCs w:val="18"/>
              </w:rPr>
            </w:pPr>
            <w:r w:rsidRPr="00BB008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10" w:type="dxa"/>
          </w:tcPr>
          <w:p w:rsidR="00192411" w:rsidRPr="00BB008E" w:rsidRDefault="00192411" w:rsidP="00192411">
            <w:pPr>
              <w:tabs>
                <w:tab w:val="left" w:pos="945"/>
              </w:tabs>
              <w:rPr>
                <w:b/>
                <w:sz w:val="18"/>
                <w:szCs w:val="18"/>
              </w:rPr>
            </w:pPr>
            <w:r w:rsidRPr="00BB008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53" w:type="dxa"/>
          </w:tcPr>
          <w:p w:rsidR="00192411" w:rsidRPr="00BB008E" w:rsidRDefault="00192411" w:rsidP="00192411">
            <w:pPr>
              <w:tabs>
                <w:tab w:val="left" w:pos="945"/>
              </w:tabs>
              <w:rPr>
                <w:b/>
                <w:sz w:val="18"/>
                <w:szCs w:val="18"/>
              </w:rPr>
            </w:pPr>
            <w:r w:rsidRPr="00BB008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192411" w:rsidRPr="00BB008E" w:rsidRDefault="00192411" w:rsidP="00192411">
            <w:pPr>
              <w:tabs>
                <w:tab w:val="left" w:pos="945"/>
              </w:tabs>
              <w:rPr>
                <w:b/>
                <w:sz w:val="18"/>
                <w:szCs w:val="18"/>
              </w:rPr>
            </w:pPr>
            <w:r w:rsidRPr="00BB008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192411" w:rsidRPr="00BB008E" w:rsidRDefault="00192411" w:rsidP="00192411">
            <w:pPr>
              <w:tabs>
                <w:tab w:val="left" w:pos="945"/>
              </w:tabs>
              <w:rPr>
                <w:b/>
                <w:sz w:val="18"/>
                <w:szCs w:val="18"/>
              </w:rPr>
            </w:pPr>
            <w:r w:rsidRPr="00BB008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87" w:type="dxa"/>
          </w:tcPr>
          <w:p w:rsidR="00192411" w:rsidRPr="00BB008E" w:rsidRDefault="00192411" w:rsidP="00192411">
            <w:pPr>
              <w:tabs>
                <w:tab w:val="left" w:pos="945"/>
              </w:tabs>
              <w:rPr>
                <w:b/>
                <w:sz w:val="18"/>
                <w:szCs w:val="18"/>
              </w:rPr>
            </w:pPr>
            <w:r w:rsidRPr="00BB008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6" w:type="dxa"/>
          </w:tcPr>
          <w:p w:rsidR="00192411" w:rsidRPr="00BB008E" w:rsidRDefault="00192411" w:rsidP="00192411">
            <w:pPr>
              <w:tabs>
                <w:tab w:val="left" w:pos="945"/>
              </w:tabs>
              <w:rPr>
                <w:b/>
                <w:sz w:val="18"/>
                <w:szCs w:val="18"/>
              </w:rPr>
            </w:pPr>
            <w:r w:rsidRPr="00BB008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81" w:type="dxa"/>
          </w:tcPr>
          <w:p w:rsidR="00192411" w:rsidRPr="00BB008E" w:rsidRDefault="00192411" w:rsidP="00192411">
            <w:pPr>
              <w:tabs>
                <w:tab w:val="left" w:pos="945"/>
              </w:tabs>
              <w:rPr>
                <w:b/>
                <w:sz w:val="18"/>
                <w:szCs w:val="18"/>
              </w:rPr>
            </w:pPr>
            <w:r w:rsidRPr="00BB008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566" w:type="dxa"/>
          </w:tcPr>
          <w:p w:rsidR="00192411" w:rsidRPr="00BB008E" w:rsidRDefault="00192411" w:rsidP="00192411">
            <w:pPr>
              <w:tabs>
                <w:tab w:val="left" w:pos="945"/>
              </w:tabs>
              <w:rPr>
                <w:b/>
                <w:sz w:val="18"/>
                <w:szCs w:val="18"/>
              </w:rPr>
            </w:pPr>
            <w:r w:rsidRPr="00BB008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504" w:type="dxa"/>
            <w:shd w:val="clear" w:color="auto" w:fill="auto"/>
          </w:tcPr>
          <w:p w:rsidR="00192411" w:rsidRPr="00BB008E" w:rsidRDefault="00192411" w:rsidP="00192411">
            <w:pPr>
              <w:rPr>
                <w:b/>
                <w:sz w:val="18"/>
                <w:szCs w:val="18"/>
              </w:rPr>
            </w:pPr>
            <w:r w:rsidRPr="00BB008E">
              <w:rPr>
                <w:b/>
                <w:sz w:val="18"/>
                <w:szCs w:val="18"/>
              </w:rPr>
              <w:t>10</w:t>
            </w:r>
          </w:p>
        </w:tc>
      </w:tr>
      <w:tr w:rsidR="00192411" w:rsidRPr="00F15FCA" w:rsidTr="00681251">
        <w:trPr>
          <w:trHeight w:val="340"/>
        </w:trPr>
        <w:tc>
          <w:tcPr>
            <w:tcW w:w="1724" w:type="dxa"/>
          </w:tcPr>
          <w:p w:rsidR="00192411" w:rsidRPr="00F15FCA" w:rsidRDefault="00192411" w:rsidP="00192411">
            <w:pPr>
              <w:ind w:firstLine="0"/>
              <w:rPr>
                <w:sz w:val="22"/>
                <w:szCs w:val="22"/>
              </w:rPr>
            </w:pPr>
            <w:r w:rsidRPr="00F15FCA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2510" w:type="dxa"/>
          </w:tcPr>
          <w:p w:rsidR="00192411" w:rsidRPr="00F15FCA" w:rsidRDefault="00192411" w:rsidP="00192411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</w:t>
            </w:r>
            <w:r w:rsidRPr="00F15FCA">
              <w:rPr>
                <w:sz w:val="22"/>
                <w:szCs w:val="22"/>
              </w:rPr>
              <w:t>дминистрации</w:t>
            </w:r>
          </w:p>
        </w:tc>
        <w:tc>
          <w:tcPr>
            <w:tcW w:w="2253" w:type="dxa"/>
          </w:tcPr>
          <w:p w:rsidR="00192411" w:rsidRPr="00F15FCA" w:rsidRDefault="00742F66" w:rsidP="00192411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Исаков Х.М.</w:t>
            </w:r>
          </w:p>
        </w:tc>
        <w:tc>
          <w:tcPr>
            <w:tcW w:w="1276" w:type="dxa"/>
          </w:tcPr>
          <w:p w:rsidR="00192411" w:rsidRPr="00F15FCA" w:rsidRDefault="00192411" w:rsidP="00192411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F15FCA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92411" w:rsidRPr="00F15FCA" w:rsidRDefault="00192411" w:rsidP="00192411">
            <w:pPr>
              <w:tabs>
                <w:tab w:val="left" w:pos="9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287" w:type="dxa"/>
          </w:tcPr>
          <w:p w:rsidR="00192411" w:rsidRPr="00F15FCA" w:rsidRDefault="00B118CE" w:rsidP="00442DFB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</w:t>
            </w:r>
            <w:r w:rsidR="00192411" w:rsidRPr="00F15FCA">
              <w:rPr>
                <w:sz w:val="22"/>
                <w:szCs w:val="22"/>
              </w:rPr>
              <w:t>.</w:t>
            </w:r>
            <w:r w:rsidR="00E65FF8">
              <w:rPr>
                <w:sz w:val="22"/>
                <w:szCs w:val="22"/>
              </w:rPr>
              <w:t>202</w:t>
            </w:r>
            <w:r w:rsidR="00442DFB">
              <w:rPr>
                <w:sz w:val="22"/>
                <w:szCs w:val="22"/>
              </w:rPr>
              <w:t>6</w:t>
            </w:r>
          </w:p>
        </w:tc>
        <w:tc>
          <w:tcPr>
            <w:tcW w:w="996" w:type="dxa"/>
          </w:tcPr>
          <w:p w:rsidR="00192411" w:rsidRPr="00F15FCA" w:rsidRDefault="00192411" w:rsidP="008A2CF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192411" w:rsidRPr="00F15FCA" w:rsidRDefault="00192411" w:rsidP="008A2CF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566" w:type="dxa"/>
          </w:tcPr>
          <w:p w:rsidR="00192411" w:rsidRPr="00F15FCA" w:rsidRDefault="00192411" w:rsidP="008A2CF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</w:tcPr>
          <w:p w:rsidR="00192411" w:rsidRPr="00F15FCA" w:rsidRDefault="00192411" w:rsidP="008A2CF5">
            <w:pPr>
              <w:rPr>
                <w:sz w:val="22"/>
                <w:szCs w:val="22"/>
              </w:rPr>
            </w:pPr>
          </w:p>
        </w:tc>
      </w:tr>
      <w:tr w:rsidR="00192411" w:rsidRPr="00F15FCA" w:rsidTr="00681251">
        <w:trPr>
          <w:trHeight w:val="340"/>
        </w:trPr>
        <w:tc>
          <w:tcPr>
            <w:tcW w:w="1724" w:type="dxa"/>
          </w:tcPr>
          <w:p w:rsidR="00192411" w:rsidRPr="00F15FCA" w:rsidRDefault="00192411" w:rsidP="00192411">
            <w:pPr>
              <w:ind w:firstLine="0"/>
              <w:rPr>
                <w:sz w:val="22"/>
                <w:szCs w:val="22"/>
              </w:rPr>
            </w:pPr>
            <w:r w:rsidRPr="00F15FCA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2510" w:type="dxa"/>
          </w:tcPr>
          <w:p w:rsidR="00192411" w:rsidRPr="00F15FCA" w:rsidRDefault="00192411" w:rsidP="00192411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гл. А</w:t>
            </w:r>
            <w:r w:rsidRPr="00F15FCA">
              <w:rPr>
                <w:sz w:val="22"/>
                <w:szCs w:val="22"/>
              </w:rPr>
              <w:t>дминистрации</w:t>
            </w:r>
          </w:p>
        </w:tc>
        <w:tc>
          <w:tcPr>
            <w:tcW w:w="2253" w:type="dxa"/>
          </w:tcPr>
          <w:p w:rsidR="00192411" w:rsidRPr="00F15FCA" w:rsidRDefault="00192411" w:rsidP="00192411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Дагиев М.У.</w:t>
            </w:r>
          </w:p>
        </w:tc>
        <w:tc>
          <w:tcPr>
            <w:tcW w:w="1276" w:type="dxa"/>
          </w:tcPr>
          <w:p w:rsidR="00192411" w:rsidRPr="00F15FCA" w:rsidRDefault="000E350A" w:rsidP="00192411">
            <w:pPr>
              <w:tabs>
                <w:tab w:val="left" w:pos="9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192411" w:rsidRDefault="00192411" w:rsidP="00192411">
            <w:r>
              <w:rPr>
                <w:sz w:val="22"/>
                <w:szCs w:val="22"/>
              </w:rPr>
              <w:t>35</w:t>
            </w:r>
          </w:p>
        </w:tc>
        <w:tc>
          <w:tcPr>
            <w:tcW w:w="1287" w:type="dxa"/>
          </w:tcPr>
          <w:p w:rsidR="00192411" w:rsidRPr="00F15FCA" w:rsidRDefault="00356D3A" w:rsidP="00442DFB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</w:t>
            </w:r>
            <w:r w:rsidR="00B468F9">
              <w:rPr>
                <w:sz w:val="22"/>
                <w:szCs w:val="22"/>
              </w:rPr>
              <w:t>5</w:t>
            </w:r>
            <w:r w:rsidR="00192411" w:rsidRPr="00F15FCA">
              <w:rPr>
                <w:sz w:val="22"/>
                <w:szCs w:val="22"/>
              </w:rPr>
              <w:t>.</w:t>
            </w:r>
            <w:r w:rsidR="00E65FF8">
              <w:rPr>
                <w:sz w:val="22"/>
                <w:szCs w:val="22"/>
              </w:rPr>
              <w:t>202</w:t>
            </w:r>
            <w:r w:rsidR="00442DFB">
              <w:rPr>
                <w:sz w:val="22"/>
                <w:szCs w:val="22"/>
              </w:rPr>
              <w:t>6</w:t>
            </w:r>
          </w:p>
        </w:tc>
        <w:tc>
          <w:tcPr>
            <w:tcW w:w="996" w:type="dxa"/>
          </w:tcPr>
          <w:p w:rsidR="00192411" w:rsidRPr="00F15FCA" w:rsidRDefault="00192411" w:rsidP="008A2CF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192411" w:rsidRPr="00F15FCA" w:rsidRDefault="00192411" w:rsidP="008A2CF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566" w:type="dxa"/>
          </w:tcPr>
          <w:p w:rsidR="00192411" w:rsidRPr="00F15FCA" w:rsidRDefault="00192411" w:rsidP="008A2CF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</w:tcPr>
          <w:p w:rsidR="00192411" w:rsidRPr="00F15FCA" w:rsidRDefault="00192411" w:rsidP="008A2CF5">
            <w:pPr>
              <w:rPr>
                <w:sz w:val="22"/>
                <w:szCs w:val="22"/>
              </w:rPr>
            </w:pPr>
          </w:p>
        </w:tc>
      </w:tr>
      <w:tr w:rsidR="00192411" w:rsidRPr="00F15FCA" w:rsidTr="00681251">
        <w:trPr>
          <w:trHeight w:val="340"/>
        </w:trPr>
        <w:tc>
          <w:tcPr>
            <w:tcW w:w="1724" w:type="dxa"/>
          </w:tcPr>
          <w:p w:rsidR="00192411" w:rsidRPr="00F15FCA" w:rsidRDefault="00192411" w:rsidP="00192411">
            <w:pPr>
              <w:ind w:firstLine="0"/>
              <w:rPr>
                <w:sz w:val="22"/>
                <w:szCs w:val="22"/>
              </w:rPr>
            </w:pPr>
            <w:r w:rsidRPr="00F15FCA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2510" w:type="dxa"/>
          </w:tcPr>
          <w:p w:rsidR="00192411" w:rsidRPr="00F15FCA" w:rsidRDefault="000E350A" w:rsidP="00192411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главы-</w:t>
            </w:r>
            <w:r w:rsidR="00192411">
              <w:rPr>
                <w:sz w:val="22"/>
                <w:szCs w:val="22"/>
              </w:rPr>
              <w:t>у</w:t>
            </w:r>
            <w:r w:rsidR="00192411" w:rsidRPr="00F15FCA">
              <w:rPr>
                <w:sz w:val="22"/>
                <w:szCs w:val="22"/>
              </w:rPr>
              <w:t xml:space="preserve">правделами </w:t>
            </w:r>
          </w:p>
        </w:tc>
        <w:tc>
          <w:tcPr>
            <w:tcW w:w="2253" w:type="dxa"/>
          </w:tcPr>
          <w:p w:rsidR="00192411" w:rsidRPr="00F15FCA" w:rsidRDefault="00121759" w:rsidP="00192411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Салгириев </w:t>
            </w:r>
            <w:r w:rsidR="00192411" w:rsidRPr="00F15FCA">
              <w:rPr>
                <w:sz w:val="22"/>
                <w:szCs w:val="22"/>
              </w:rPr>
              <w:t>А.Р.</w:t>
            </w:r>
          </w:p>
        </w:tc>
        <w:tc>
          <w:tcPr>
            <w:tcW w:w="1276" w:type="dxa"/>
          </w:tcPr>
          <w:p w:rsidR="00192411" w:rsidRPr="00F15FCA" w:rsidRDefault="000E350A" w:rsidP="00192411">
            <w:pPr>
              <w:tabs>
                <w:tab w:val="left" w:pos="9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192411" w:rsidRDefault="00192411" w:rsidP="00192411">
            <w:r>
              <w:rPr>
                <w:sz w:val="22"/>
                <w:szCs w:val="22"/>
              </w:rPr>
              <w:t>35</w:t>
            </w:r>
          </w:p>
        </w:tc>
        <w:tc>
          <w:tcPr>
            <w:tcW w:w="1287" w:type="dxa"/>
          </w:tcPr>
          <w:p w:rsidR="00192411" w:rsidRPr="00F15FCA" w:rsidRDefault="00192411" w:rsidP="00442DFB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</w:t>
            </w:r>
            <w:r w:rsidR="00356D3A">
              <w:rPr>
                <w:sz w:val="22"/>
                <w:szCs w:val="22"/>
              </w:rPr>
              <w:t>8</w:t>
            </w:r>
            <w:r w:rsidRPr="00F15FCA">
              <w:rPr>
                <w:sz w:val="22"/>
                <w:szCs w:val="22"/>
              </w:rPr>
              <w:t>.</w:t>
            </w:r>
            <w:r w:rsidR="00E65FF8">
              <w:rPr>
                <w:sz w:val="22"/>
                <w:szCs w:val="22"/>
              </w:rPr>
              <w:t>202</w:t>
            </w:r>
            <w:r w:rsidR="00442DFB">
              <w:rPr>
                <w:sz w:val="22"/>
                <w:szCs w:val="22"/>
              </w:rPr>
              <w:t>6</w:t>
            </w:r>
          </w:p>
        </w:tc>
        <w:tc>
          <w:tcPr>
            <w:tcW w:w="996" w:type="dxa"/>
          </w:tcPr>
          <w:p w:rsidR="00192411" w:rsidRPr="00F15FCA" w:rsidRDefault="00192411" w:rsidP="008A2CF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192411" w:rsidRPr="00F15FCA" w:rsidRDefault="00192411" w:rsidP="008A2CF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566" w:type="dxa"/>
          </w:tcPr>
          <w:p w:rsidR="00192411" w:rsidRPr="00F15FCA" w:rsidRDefault="00192411" w:rsidP="008A2CF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</w:tcPr>
          <w:p w:rsidR="00192411" w:rsidRPr="00F15FCA" w:rsidRDefault="00192411" w:rsidP="008A2CF5">
            <w:pPr>
              <w:rPr>
                <w:sz w:val="22"/>
                <w:szCs w:val="22"/>
              </w:rPr>
            </w:pPr>
          </w:p>
        </w:tc>
      </w:tr>
      <w:tr w:rsidR="00192411" w:rsidRPr="00F15FCA" w:rsidTr="00681251">
        <w:trPr>
          <w:trHeight w:val="340"/>
        </w:trPr>
        <w:tc>
          <w:tcPr>
            <w:tcW w:w="1724" w:type="dxa"/>
          </w:tcPr>
          <w:p w:rsidR="00192411" w:rsidRPr="00F15FCA" w:rsidRDefault="00192411" w:rsidP="00192411">
            <w:pPr>
              <w:ind w:firstLine="0"/>
              <w:rPr>
                <w:sz w:val="22"/>
                <w:szCs w:val="22"/>
              </w:rPr>
            </w:pPr>
            <w:r w:rsidRPr="00F15FCA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2510" w:type="dxa"/>
          </w:tcPr>
          <w:p w:rsidR="00192411" w:rsidRPr="00F15FCA" w:rsidRDefault="006B447F" w:rsidP="000E350A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="000E350A" w:rsidRPr="00F15F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3" w:type="dxa"/>
          </w:tcPr>
          <w:p w:rsidR="00192411" w:rsidRPr="00F15FCA" w:rsidRDefault="00261D07" w:rsidP="00261D07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Джабраилова С</w:t>
            </w:r>
            <w:r w:rsidR="0012175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А-М</w:t>
            </w:r>
            <w:r w:rsidR="00121759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192411" w:rsidRPr="00F15FCA" w:rsidRDefault="000E350A" w:rsidP="00192411">
            <w:pPr>
              <w:tabs>
                <w:tab w:val="left" w:pos="9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192411" w:rsidRDefault="00192411" w:rsidP="00192411">
            <w:r w:rsidRPr="00D8778C">
              <w:rPr>
                <w:sz w:val="22"/>
                <w:szCs w:val="22"/>
              </w:rPr>
              <w:t>30</w:t>
            </w:r>
          </w:p>
        </w:tc>
        <w:tc>
          <w:tcPr>
            <w:tcW w:w="1287" w:type="dxa"/>
          </w:tcPr>
          <w:p w:rsidR="00192411" w:rsidRPr="00F15FCA" w:rsidRDefault="005E5629" w:rsidP="00442DFB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</w:t>
            </w:r>
            <w:r w:rsidR="004C45FC">
              <w:rPr>
                <w:sz w:val="22"/>
                <w:szCs w:val="22"/>
              </w:rPr>
              <w:t>3</w:t>
            </w:r>
            <w:r w:rsidR="00192411" w:rsidRPr="00F15FCA">
              <w:rPr>
                <w:sz w:val="22"/>
                <w:szCs w:val="22"/>
              </w:rPr>
              <w:t>.</w:t>
            </w:r>
            <w:r w:rsidR="00E65FF8">
              <w:rPr>
                <w:sz w:val="22"/>
                <w:szCs w:val="22"/>
              </w:rPr>
              <w:t>202</w:t>
            </w:r>
            <w:r w:rsidR="00442DFB">
              <w:rPr>
                <w:sz w:val="22"/>
                <w:szCs w:val="22"/>
              </w:rPr>
              <w:t>6</w:t>
            </w:r>
          </w:p>
        </w:tc>
        <w:tc>
          <w:tcPr>
            <w:tcW w:w="996" w:type="dxa"/>
          </w:tcPr>
          <w:p w:rsidR="00192411" w:rsidRPr="00F15FCA" w:rsidRDefault="00192411" w:rsidP="008A2CF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192411" w:rsidRPr="00F15FCA" w:rsidRDefault="00192411" w:rsidP="008A2CF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566" w:type="dxa"/>
          </w:tcPr>
          <w:p w:rsidR="00192411" w:rsidRPr="00F15FCA" w:rsidRDefault="00192411" w:rsidP="008A2CF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</w:tcPr>
          <w:p w:rsidR="00192411" w:rsidRPr="00F15FCA" w:rsidRDefault="00192411" w:rsidP="008A2CF5">
            <w:pPr>
              <w:rPr>
                <w:sz w:val="22"/>
                <w:szCs w:val="22"/>
              </w:rPr>
            </w:pPr>
          </w:p>
        </w:tc>
      </w:tr>
      <w:tr w:rsidR="00192411" w:rsidRPr="00F15FCA" w:rsidTr="00681251">
        <w:trPr>
          <w:trHeight w:val="340"/>
        </w:trPr>
        <w:tc>
          <w:tcPr>
            <w:tcW w:w="1724" w:type="dxa"/>
          </w:tcPr>
          <w:p w:rsidR="00192411" w:rsidRPr="00F15FCA" w:rsidRDefault="00192411" w:rsidP="00192411">
            <w:pPr>
              <w:ind w:firstLine="0"/>
              <w:rPr>
                <w:sz w:val="22"/>
                <w:szCs w:val="22"/>
              </w:rPr>
            </w:pPr>
            <w:r w:rsidRPr="00F15FCA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2510" w:type="dxa"/>
          </w:tcPr>
          <w:p w:rsidR="00192411" w:rsidRPr="00F15FCA" w:rsidRDefault="006B447F" w:rsidP="00192411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253" w:type="dxa"/>
          </w:tcPr>
          <w:p w:rsidR="00192411" w:rsidRPr="00F15FCA" w:rsidRDefault="00BB008E" w:rsidP="00BB008E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  <w:r w:rsidRPr="00BB008E">
              <w:rPr>
                <w:sz w:val="22"/>
                <w:szCs w:val="22"/>
              </w:rPr>
              <w:t>Жолтаева Р</w:t>
            </w:r>
            <w:r>
              <w:rPr>
                <w:sz w:val="22"/>
                <w:szCs w:val="22"/>
              </w:rPr>
              <w:t>.</w:t>
            </w:r>
            <w:r w:rsidRPr="00BB008E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192411" w:rsidRPr="00F15FCA" w:rsidRDefault="000E350A" w:rsidP="00192411">
            <w:pPr>
              <w:tabs>
                <w:tab w:val="left" w:pos="9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192411" w:rsidRDefault="00192411" w:rsidP="00192411">
            <w:r w:rsidRPr="00D8778C">
              <w:rPr>
                <w:sz w:val="22"/>
                <w:szCs w:val="22"/>
              </w:rPr>
              <w:t>30</w:t>
            </w:r>
          </w:p>
        </w:tc>
        <w:tc>
          <w:tcPr>
            <w:tcW w:w="1287" w:type="dxa"/>
          </w:tcPr>
          <w:p w:rsidR="00192411" w:rsidRPr="00F15FCA" w:rsidRDefault="00F538DB" w:rsidP="00442DFB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</w:t>
            </w:r>
            <w:r w:rsidR="00192411" w:rsidRPr="00F15FCA">
              <w:rPr>
                <w:sz w:val="22"/>
                <w:szCs w:val="22"/>
              </w:rPr>
              <w:t>.</w:t>
            </w:r>
            <w:r w:rsidR="00E65FF8">
              <w:rPr>
                <w:sz w:val="22"/>
                <w:szCs w:val="22"/>
              </w:rPr>
              <w:t>202</w:t>
            </w:r>
            <w:r w:rsidR="00442DFB">
              <w:rPr>
                <w:sz w:val="22"/>
                <w:szCs w:val="22"/>
              </w:rPr>
              <w:t>6</w:t>
            </w:r>
          </w:p>
        </w:tc>
        <w:tc>
          <w:tcPr>
            <w:tcW w:w="996" w:type="dxa"/>
          </w:tcPr>
          <w:p w:rsidR="00192411" w:rsidRPr="00F15FCA" w:rsidRDefault="00192411" w:rsidP="008A2CF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192411" w:rsidRPr="00F15FCA" w:rsidRDefault="00192411" w:rsidP="008A2CF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566" w:type="dxa"/>
          </w:tcPr>
          <w:p w:rsidR="00192411" w:rsidRPr="00F15FCA" w:rsidRDefault="00192411" w:rsidP="008A2CF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</w:tcPr>
          <w:p w:rsidR="00192411" w:rsidRPr="00F15FCA" w:rsidRDefault="00192411" w:rsidP="008A2CF5">
            <w:pPr>
              <w:rPr>
                <w:sz w:val="22"/>
                <w:szCs w:val="22"/>
              </w:rPr>
            </w:pPr>
          </w:p>
        </w:tc>
      </w:tr>
      <w:tr w:rsidR="00192411" w:rsidRPr="00F15FCA" w:rsidTr="00681251">
        <w:trPr>
          <w:trHeight w:val="340"/>
        </w:trPr>
        <w:tc>
          <w:tcPr>
            <w:tcW w:w="1724" w:type="dxa"/>
          </w:tcPr>
          <w:p w:rsidR="00192411" w:rsidRPr="00F15FCA" w:rsidRDefault="00192411" w:rsidP="00192411">
            <w:pPr>
              <w:ind w:firstLine="0"/>
              <w:rPr>
                <w:sz w:val="22"/>
                <w:szCs w:val="22"/>
              </w:rPr>
            </w:pPr>
            <w:r w:rsidRPr="00F15FCA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2510" w:type="dxa"/>
          </w:tcPr>
          <w:p w:rsidR="00192411" w:rsidRPr="00F15FCA" w:rsidRDefault="00442DFB" w:rsidP="006B447F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2253" w:type="dxa"/>
          </w:tcPr>
          <w:p w:rsidR="00192411" w:rsidRPr="00F15FCA" w:rsidRDefault="00F538DB" w:rsidP="00192411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Исакова Х.Л.  </w:t>
            </w:r>
          </w:p>
        </w:tc>
        <w:tc>
          <w:tcPr>
            <w:tcW w:w="1276" w:type="dxa"/>
          </w:tcPr>
          <w:p w:rsidR="00192411" w:rsidRPr="00F15FCA" w:rsidRDefault="000E350A" w:rsidP="00192411">
            <w:pPr>
              <w:tabs>
                <w:tab w:val="left" w:pos="9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192411" w:rsidRDefault="00192411" w:rsidP="00192411">
            <w:r w:rsidRPr="00D8778C">
              <w:rPr>
                <w:sz w:val="22"/>
                <w:szCs w:val="22"/>
              </w:rPr>
              <w:t>30</w:t>
            </w:r>
          </w:p>
        </w:tc>
        <w:tc>
          <w:tcPr>
            <w:tcW w:w="1287" w:type="dxa"/>
          </w:tcPr>
          <w:p w:rsidR="00192411" w:rsidRPr="00F15FCA" w:rsidRDefault="00192411" w:rsidP="00442DFB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  <w:r w:rsidRPr="00F15FCA">
              <w:rPr>
                <w:sz w:val="22"/>
                <w:szCs w:val="22"/>
              </w:rPr>
              <w:t>01.0</w:t>
            </w:r>
            <w:r w:rsidR="00F538DB">
              <w:rPr>
                <w:sz w:val="22"/>
                <w:szCs w:val="22"/>
              </w:rPr>
              <w:t>7</w:t>
            </w:r>
            <w:r w:rsidRPr="00F15FCA">
              <w:rPr>
                <w:sz w:val="22"/>
                <w:szCs w:val="22"/>
              </w:rPr>
              <w:t>.</w:t>
            </w:r>
            <w:r w:rsidR="00E65FF8">
              <w:rPr>
                <w:sz w:val="22"/>
                <w:szCs w:val="22"/>
              </w:rPr>
              <w:t>202</w:t>
            </w:r>
            <w:r w:rsidR="00442DFB">
              <w:rPr>
                <w:sz w:val="22"/>
                <w:szCs w:val="22"/>
              </w:rPr>
              <w:t>6</w:t>
            </w:r>
          </w:p>
        </w:tc>
        <w:tc>
          <w:tcPr>
            <w:tcW w:w="996" w:type="dxa"/>
          </w:tcPr>
          <w:p w:rsidR="00192411" w:rsidRPr="00F15FCA" w:rsidRDefault="00192411" w:rsidP="008A2CF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192411" w:rsidRPr="00F15FCA" w:rsidRDefault="00192411" w:rsidP="008A2CF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566" w:type="dxa"/>
          </w:tcPr>
          <w:p w:rsidR="00192411" w:rsidRPr="00F15FCA" w:rsidRDefault="00192411" w:rsidP="008A2CF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</w:tcPr>
          <w:p w:rsidR="00192411" w:rsidRPr="00F15FCA" w:rsidRDefault="00192411" w:rsidP="008A2CF5">
            <w:pPr>
              <w:rPr>
                <w:sz w:val="22"/>
                <w:szCs w:val="22"/>
              </w:rPr>
            </w:pPr>
          </w:p>
        </w:tc>
      </w:tr>
      <w:tr w:rsidR="00192411" w:rsidRPr="00F15FCA" w:rsidTr="00681251">
        <w:trPr>
          <w:trHeight w:val="340"/>
        </w:trPr>
        <w:tc>
          <w:tcPr>
            <w:tcW w:w="1724" w:type="dxa"/>
          </w:tcPr>
          <w:p w:rsidR="00192411" w:rsidRPr="00F15FCA" w:rsidRDefault="00192411" w:rsidP="00192411">
            <w:pPr>
              <w:ind w:firstLine="0"/>
              <w:rPr>
                <w:sz w:val="22"/>
                <w:szCs w:val="22"/>
              </w:rPr>
            </w:pPr>
            <w:r w:rsidRPr="00F15FCA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2510" w:type="dxa"/>
          </w:tcPr>
          <w:p w:rsidR="00192411" w:rsidRPr="00F15FCA" w:rsidRDefault="00442DFB" w:rsidP="006B447F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2253" w:type="dxa"/>
          </w:tcPr>
          <w:p w:rsidR="00192411" w:rsidRPr="00F15FCA" w:rsidRDefault="004C45FC" w:rsidP="00192411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Тамаева А.А.</w:t>
            </w:r>
          </w:p>
        </w:tc>
        <w:tc>
          <w:tcPr>
            <w:tcW w:w="1276" w:type="dxa"/>
          </w:tcPr>
          <w:p w:rsidR="00192411" w:rsidRPr="00F15FCA" w:rsidRDefault="000E350A" w:rsidP="00192411">
            <w:pPr>
              <w:tabs>
                <w:tab w:val="left" w:pos="9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192411" w:rsidRDefault="00192411" w:rsidP="00192411">
            <w:r w:rsidRPr="00D8778C">
              <w:rPr>
                <w:sz w:val="22"/>
                <w:szCs w:val="22"/>
              </w:rPr>
              <w:t>30</w:t>
            </w:r>
          </w:p>
        </w:tc>
        <w:tc>
          <w:tcPr>
            <w:tcW w:w="1287" w:type="dxa"/>
          </w:tcPr>
          <w:p w:rsidR="00192411" w:rsidRPr="00F15FCA" w:rsidRDefault="00356D3A" w:rsidP="00442DFB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</w:t>
            </w:r>
            <w:r w:rsidR="004F1237">
              <w:rPr>
                <w:sz w:val="22"/>
                <w:szCs w:val="22"/>
              </w:rPr>
              <w:t>6</w:t>
            </w:r>
            <w:r w:rsidR="00192411" w:rsidRPr="00F15FCA">
              <w:rPr>
                <w:sz w:val="22"/>
                <w:szCs w:val="22"/>
              </w:rPr>
              <w:t>.</w:t>
            </w:r>
            <w:r w:rsidR="00E65FF8">
              <w:rPr>
                <w:sz w:val="22"/>
                <w:szCs w:val="22"/>
              </w:rPr>
              <w:t>202</w:t>
            </w:r>
            <w:r w:rsidR="00442DFB">
              <w:rPr>
                <w:sz w:val="22"/>
                <w:szCs w:val="22"/>
              </w:rPr>
              <w:t>6</w:t>
            </w:r>
          </w:p>
        </w:tc>
        <w:tc>
          <w:tcPr>
            <w:tcW w:w="996" w:type="dxa"/>
          </w:tcPr>
          <w:p w:rsidR="00192411" w:rsidRPr="00F15FCA" w:rsidRDefault="00192411" w:rsidP="008A2CF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192411" w:rsidRPr="00F15FCA" w:rsidRDefault="00192411" w:rsidP="004A4EF9">
            <w:pPr>
              <w:tabs>
                <w:tab w:val="left" w:pos="945"/>
              </w:tabs>
              <w:ind w:hanging="9"/>
              <w:rPr>
                <w:sz w:val="22"/>
                <w:szCs w:val="22"/>
              </w:rPr>
            </w:pPr>
          </w:p>
        </w:tc>
        <w:tc>
          <w:tcPr>
            <w:tcW w:w="1566" w:type="dxa"/>
          </w:tcPr>
          <w:p w:rsidR="00192411" w:rsidRPr="00F15FCA" w:rsidRDefault="00192411" w:rsidP="004A4EF9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</w:tcPr>
          <w:p w:rsidR="00192411" w:rsidRPr="004A4EF9" w:rsidRDefault="00192411" w:rsidP="004A4EF9">
            <w:pPr>
              <w:ind w:hanging="21"/>
              <w:rPr>
                <w:sz w:val="16"/>
                <w:szCs w:val="16"/>
              </w:rPr>
            </w:pPr>
          </w:p>
        </w:tc>
      </w:tr>
      <w:tr w:rsidR="00192411" w:rsidRPr="00F15FCA" w:rsidTr="00681251">
        <w:trPr>
          <w:trHeight w:val="340"/>
        </w:trPr>
        <w:tc>
          <w:tcPr>
            <w:tcW w:w="1724" w:type="dxa"/>
          </w:tcPr>
          <w:p w:rsidR="00192411" w:rsidRPr="00F15FCA" w:rsidRDefault="00192411" w:rsidP="00192411">
            <w:pPr>
              <w:ind w:firstLine="0"/>
              <w:rPr>
                <w:sz w:val="22"/>
                <w:szCs w:val="22"/>
              </w:rPr>
            </w:pPr>
            <w:r w:rsidRPr="00F15FCA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2510" w:type="dxa"/>
          </w:tcPr>
          <w:p w:rsidR="00192411" w:rsidRPr="00F15FCA" w:rsidRDefault="00192411" w:rsidP="00192411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  <w:r w:rsidRPr="00F15FCA">
              <w:rPr>
                <w:sz w:val="22"/>
                <w:szCs w:val="22"/>
              </w:rPr>
              <w:t>Сторож</w:t>
            </w:r>
          </w:p>
        </w:tc>
        <w:tc>
          <w:tcPr>
            <w:tcW w:w="2253" w:type="dxa"/>
          </w:tcPr>
          <w:p w:rsidR="00192411" w:rsidRPr="00F15FCA" w:rsidRDefault="00261D07" w:rsidP="00192411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Юсупов З.М.</w:t>
            </w:r>
          </w:p>
        </w:tc>
        <w:tc>
          <w:tcPr>
            <w:tcW w:w="1276" w:type="dxa"/>
          </w:tcPr>
          <w:p w:rsidR="00192411" w:rsidRPr="00F15FCA" w:rsidRDefault="000E350A" w:rsidP="00192411">
            <w:pPr>
              <w:tabs>
                <w:tab w:val="left" w:pos="9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192411" w:rsidRDefault="00192411" w:rsidP="00192411">
            <w:r w:rsidRPr="00D8778C">
              <w:rPr>
                <w:sz w:val="22"/>
                <w:szCs w:val="22"/>
              </w:rPr>
              <w:t>30</w:t>
            </w:r>
          </w:p>
        </w:tc>
        <w:tc>
          <w:tcPr>
            <w:tcW w:w="1287" w:type="dxa"/>
          </w:tcPr>
          <w:p w:rsidR="00192411" w:rsidRPr="00F15FCA" w:rsidRDefault="006B447F" w:rsidP="00442DFB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</w:t>
            </w:r>
            <w:r w:rsidR="00192411" w:rsidRPr="00F15FCA">
              <w:rPr>
                <w:sz w:val="22"/>
                <w:szCs w:val="22"/>
              </w:rPr>
              <w:t>.</w:t>
            </w:r>
            <w:r w:rsidR="00E65FF8">
              <w:rPr>
                <w:sz w:val="22"/>
                <w:szCs w:val="22"/>
              </w:rPr>
              <w:t>202</w:t>
            </w:r>
            <w:r w:rsidR="00442DFB">
              <w:rPr>
                <w:sz w:val="22"/>
                <w:szCs w:val="22"/>
              </w:rPr>
              <w:t>6</w:t>
            </w:r>
          </w:p>
        </w:tc>
        <w:tc>
          <w:tcPr>
            <w:tcW w:w="996" w:type="dxa"/>
          </w:tcPr>
          <w:p w:rsidR="00192411" w:rsidRPr="00F15FCA" w:rsidRDefault="00192411" w:rsidP="008A2CF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192411" w:rsidRPr="00F15FCA" w:rsidRDefault="00192411" w:rsidP="008A2CF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566" w:type="dxa"/>
          </w:tcPr>
          <w:p w:rsidR="00192411" w:rsidRPr="00F15FCA" w:rsidRDefault="00192411" w:rsidP="008A2CF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</w:tcPr>
          <w:p w:rsidR="00192411" w:rsidRPr="00F15FCA" w:rsidRDefault="00192411" w:rsidP="008A2CF5">
            <w:pPr>
              <w:rPr>
                <w:sz w:val="22"/>
                <w:szCs w:val="22"/>
              </w:rPr>
            </w:pPr>
          </w:p>
        </w:tc>
      </w:tr>
      <w:tr w:rsidR="00192411" w:rsidRPr="00F15FCA" w:rsidTr="00681251">
        <w:trPr>
          <w:trHeight w:val="340"/>
        </w:trPr>
        <w:tc>
          <w:tcPr>
            <w:tcW w:w="1724" w:type="dxa"/>
          </w:tcPr>
          <w:p w:rsidR="00192411" w:rsidRPr="00F15FCA" w:rsidRDefault="00192411" w:rsidP="00192411">
            <w:pPr>
              <w:ind w:firstLine="0"/>
              <w:rPr>
                <w:sz w:val="22"/>
                <w:szCs w:val="22"/>
              </w:rPr>
            </w:pPr>
            <w:r w:rsidRPr="00F15FCA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2510" w:type="dxa"/>
          </w:tcPr>
          <w:p w:rsidR="00192411" w:rsidRPr="00F15FCA" w:rsidRDefault="00192411" w:rsidP="00192411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  <w:r w:rsidRPr="00F15FCA">
              <w:rPr>
                <w:sz w:val="22"/>
                <w:szCs w:val="22"/>
              </w:rPr>
              <w:t>Техничка</w:t>
            </w:r>
          </w:p>
        </w:tc>
        <w:tc>
          <w:tcPr>
            <w:tcW w:w="2253" w:type="dxa"/>
          </w:tcPr>
          <w:p w:rsidR="00192411" w:rsidRPr="00F15FCA" w:rsidRDefault="00442DFB" w:rsidP="00BB008E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Джанхотова Э.Х.</w:t>
            </w:r>
          </w:p>
        </w:tc>
        <w:tc>
          <w:tcPr>
            <w:tcW w:w="1276" w:type="dxa"/>
          </w:tcPr>
          <w:p w:rsidR="00192411" w:rsidRPr="00F15FCA" w:rsidRDefault="000E350A" w:rsidP="00192411">
            <w:pPr>
              <w:tabs>
                <w:tab w:val="left" w:pos="9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:rsidR="00192411" w:rsidRDefault="00192411" w:rsidP="00192411">
            <w:r w:rsidRPr="00D8778C">
              <w:rPr>
                <w:sz w:val="22"/>
                <w:szCs w:val="22"/>
              </w:rPr>
              <w:t>30</w:t>
            </w:r>
          </w:p>
        </w:tc>
        <w:tc>
          <w:tcPr>
            <w:tcW w:w="1287" w:type="dxa"/>
          </w:tcPr>
          <w:p w:rsidR="00192411" w:rsidRPr="00F15FCA" w:rsidRDefault="00BB008E" w:rsidP="00442DFB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</w:t>
            </w:r>
            <w:r w:rsidR="00192411" w:rsidRPr="00F15FCA">
              <w:rPr>
                <w:sz w:val="22"/>
                <w:szCs w:val="22"/>
              </w:rPr>
              <w:t>.</w:t>
            </w:r>
            <w:r w:rsidR="00E65FF8">
              <w:rPr>
                <w:sz w:val="22"/>
                <w:szCs w:val="22"/>
              </w:rPr>
              <w:t>202</w:t>
            </w:r>
            <w:r w:rsidR="00442DFB">
              <w:rPr>
                <w:sz w:val="22"/>
                <w:szCs w:val="22"/>
              </w:rPr>
              <w:t>6</w:t>
            </w:r>
          </w:p>
        </w:tc>
        <w:tc>
          <w:tcPr>
            <w:tcW w:w="996" w:type="dxa"/>
          </w:tcPr>
          <w:p w:rsidR="00192411" w:rsidRPr="00F15FCA" w:rsidRDefault="00192411" w:rsidP="008A2CF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192411" w:rsidRPr="00F15FCA" w:rsidRDefault="00192411" w:rsidP="008A2CF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566" w:type="dxa"/>
          </w:tcPr>
          <w:p w:rsidR="00192411" w:rsidRPr="00F15FCA" w:rsidRDefault="00192411" w:rsidP="008A2CF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</w:tcPr>
          <w:p w:rsidR="00192411" w:rsidRPr="00F15FCA" w:rsidRDefault="00192411" w:rsidP="008A2CF5">
            <w:pPr>
              <w:rPr>
                <w:sz w:val="22"/>
                <w:szCs w:val="22"/>
              </w:rPr>
            </w:pPr>
          </w:p>
        </w:tc>
      </w:tr>
      <w:tr w:rsidR="00192411" w:rsidRPr="00F15FCA" w:rsidTr="00681251">
        <w:trPr>
          <w:trHeight w:val="340"/>
        </w:trPr>
        <w:tc>
          <w:tcPr>
            <w:tcW w:w="1724" w:type="dxa"/>
          </w:tcPr>
          <w:p w:rsidR="00192411" w:rsidRPr="00F15FCA" w:rsidRDefault="00192411" w:rsidP="00192411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  <w:r w:rsidRPr="00F15FCA">
              <w:rPr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2510" w:type="dxa"/>
          </w:tcPr>
          <w:p w:rsidR="00192411" w:rsidRPr="00F15FCA" w:rsidRDefault="00192411" w:rsidP="00192411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  <w:r w:rsidRPr="00F15FCA">
              <w:rPr>
                <w:sz w:val="22"/>
                <w:szCs w:val="22"/>
              </w:rPr>
              <w:t>Начальник  ВУС</w:t>
            </w:r>
          </w:p>
        </w:tc>
        <w:tc>
          <w:tcPr>
            <w:tcW w:w="2253" w:type="dxa"/>
          </w:tcPr>
          <w:p w:rsidR="00192411" w:rsidRPr="00F15FCA" w:rsidRDefault="00192411" w:rsidP="00192411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  <w:r w:rsidRPr="00F15FCA">
              <w:rPr>
                <w:sz w:val="22"/>
                <w:szCs w:val="22"/>
              </w:rPr>
              <w:t>Чараева.А.М.</w:t>
            </w:r>
          </w:p>
        </w:tc>
        <w:tc>
          <w:tcPr>
            <w:tcW w:w="1276" w:type="dxa"/>
          </w:tcPr>
          <w:p w:rsidR="00192411" w:rsidRPr="00F15FCA" w:rsidRDefault="00192411" w:rsidP="00192411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F15FCA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92411" w:rsidRDefault="00192411" w:rsidP="00192411">
            <w:r w:rsidRPr="00D8778C">
              <w:rPr>
                <w:sz w:val="22"/>
                <w:szCs w:val="22"/>
              </w:rPr>
              <w:t>30</w:t>
            </w:r>
          </w:p>
        </w:tc>
        <w:tc>
          <w:tcPr>
            <w:tcW w:w="1287" w:type="dxa"/>
          </w:tcPr>
          <w:p w:rsidR="00192411" w:rsidRPr="00F15FCA" w:rsidRDefault="00192411" w:rsidP="00442DFB">
            <w:pPr>
              <w:tabs>
                <w:tab w:val="left" w:pos="94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</w:t>
            </w:r>
            <w:r w:rsidRPr="00F15FCA">
              <w:rPr>
                <w:sz w:val="22"/>
                <w:szCs w:val="22"/>
              </w:rPr>
              <w:t>.</w:t>
            </w:r>
            <w:r w:rsidR="00E65FF8">
              <w:rPr>
                <w:sz w:val="22"/>
                <w:szCs w:val="22"/>
              </w:rPr>
              <w:t>202</w:t>
            </w:r>
            <w:r w:rsidR="00442DFB">
              <w:rPr>
                <w:sz w:val="22"/>
                <w:szCs w:val="22"/>
              </w:rPr>
              <w:t>6</w:t>
            </w:r>
          </w:p>
        </w:tc>
        <w:tc>
          <w:tcPr>
            <w:tcW w:w="996" w:type="dxa"/>
          </w:tcPr>
          <w:p w:rsidR="00192411" w:rsidRPr="00F15FCA" w:rsidRDefault="00192411" w:rsidP="008A2CF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192411" w:rsidRPr="00F15FCA" w:rsidRDefault="00192411" w:rsidP="008A2CF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566" w:type="dxa"/>
          </w:tcPr>
          <w:p w:rsidR="00192411" w:rsidRPr="00F15FCA" w:rsidRDefault="00192411" w:rsidP="008A2CF5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</w:tcPr>
          <w:p w:rsidR="00192411" w:rsidRPr="00F15FCA" w:rsidRDefault="00192411" w:rsidP="008A2CF5">
            <w:pPr>
              <w:rPr>
                <w:sz w:val="22"/>
                <w:szCs w:val="22"/>
              </w:rPr>
            </w:pPr>
          </w:p>
        </w:tc>
      </w:tr>
    </w:tbl>
    <w:p w:rsidR="006966F1" w:rsidRDefault="006966F1" w:rsidP="007C0C85">
      <w:pPr>
        <w:tabs>
          <w:tab w:val="left" w:pos="0"/>
        </w:tabs>
        <w:spacing w:line="240" w:lineRule="atLeast"/>
        <w:ind w:firstLine="0"/>
        <w:jc w:val="left"/>
      </w:pPr>
    </w:p>
    <w:p w:rsidR="00192411" w:rsidRDefault="00192411" w:rsidP="00192411">
      <w:pPr>
        <w:tabs>
          <w:tab w:val="left" w:pos="945"/>
        </w:tabs>
        <w:spacing w:line="240" w:lineRule="atLeast"/>
      </w:pPr>
      <w:r>
        <w:t>Заместитель главы – у</w:t>
      </w:r>
      <w:r w:rsidRPr="00A8474E">
        <w:t>правделами</w:t>
      </w:r>
      <w:r>
        <w:t xml:space="preserve"> а</w:t>
      </w:r>
      <w:r w:rsidRPr="00A8474E">
        <w:t xml:space="preserve">дминистрации  </w:t>
      </w:r>
    </w:p>
    <w:p w:rsidR="00192411" w:rsidRDefault="00192411" w:rsidP="00192411">
      <w:pPr>
        <w:tabs>
          <w:tab w:val="left" w:pos="945"/>
        </w:tabs>
        <w:spacing w:line="240" w:lineRule="atLeast"/>
      </w:pPr>
      <w:r w:rsidRPr="00A8474E">
        <w:t xml:space="preserve">Рошни-Чуйского сельского поселения </w:t>
      </w:r>
      <w:r>
        <w:t xml:space="preserve">                                _____________</w:t>
      </w:r>
      <w:r w:rsidRPr="00A8474E">
        <w:t xml:space="preserve">  </w:t>
      </w:r>
      <w:r w:rsidRPr="00A8474E">
        <w:rPr>
          <w:b/>
        </w:rPr>
        <w:t xml:space="preserve"> </w:t>
      </w:r>
      <w:r>
        <w:rPr>
          <w:b/>
        </w:rPr>
        <w:t xml:space="preserve">                  </w:t>
      </w:r>
      <w:r w:rsidRPr="00A8474E">
        <w:t>А.Р</w:t>
      </w:r>
      <w:r>
        <w:t>.</w:t>
      </w:r>
      <w:r w:rsidRPr="00A8474E">
        <w:t>Салгириев</w:t>
      </w:r>
    </w:p>
    <w:sectPr w:rsidR="00192411" w:rsidSect="00192411">
      <w:pgSz w:w="16838" w:h="11906" w:orient="landscape"/>
      <w:pgMar w:top="284" w:right="395" w:bottom="993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0DE" w:rsidRDefault="003070DE" w:rsidP="007C0C85">
      <w:r>
        <w:separator/>
      </w:r>
    </w:p>
  </w:endnote>
  <w:endnote w:type="continuationSeparator" w:id="0">
    <w:p w:rsidR="003070DE" w:rsidRDefault="003070DE" w:rsidP="007C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0DE" w:rsidRDefault="003070DE" w:rsidP="007C0C85">
      <w:r>
        <w:separator/>
      </w:r>
    </w:p>
  </w:footnote>
  <w:footnote w:type="continuationSeparator" w:id="0">
    <w:p w:rsidR="003070DE" w:rsidRDefault="003070DE" w:rsidP="007C0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7296"/>
    <w:multiLevelType w:val="hybridMultilevel"/>
    <w:tmpl w:val="47608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25422"/>
    <w:multiLevelType w:val="hybridMultilevel"/>
    <w:tmpl w:val="16646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E098D"/>
    <w:multiLevelType w:val="hybridMultilevel"/>
    <w:tmpl w:val="73726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563D4"/>
    <w:multiLevelType w:val="hybridMultilevel"/>
    <w:tmpl w:val="A2D0A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1112F"/>
    <w:multiLevelType w:val="hybridMultilevel"/>
    <w:tmpl w:val="9EF6EC00"/>
    <w:lvl w:ilvl="0" w:tplc="6CFEC6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72E06"/>
    <w:multiLevelType w:val="hybridMultilevel"/>
    <w:tmpl w:val="077217B2"/>
    <w:lvl w:ilvl="0" w:tplc="DCCC274C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67"/>
    <w:rsid w:val="00013A2D"/>
    <w:rsid w:val="00065CD6"/>
    <w:rsid w:val="000E350A"/>
    <w:rsid w:val="00121759"/>
    <w:rsid w:val="0014367D"/>
    <w:rsid w:val="0017053E"/>
    <w:rsid w:val="001911F9"/>
    <w:rsid w:val="00192411"/>
    <w:rsid w:val="001D6C4F"/>
    <w:rsid w:val="001F3982"/>
    <w:rsid w:val="001F6264"/>
    <w:rsid w:val="00204E2F"/>
    <w:rsid w:val="002562E4"/>
    <w:rsid w:val="00261D07"/>
    <w:rsid w:val="00281053"/>
    <w:rsid w:val="002B4FB2"/>
    <w:rsid w:val="002B5F72"/>
    <w:rsid w:val="003070DE"/>
    <w:rsid w:val="003074D3"/>
    <w:rsid w:val="00356D3A"/>
    <w:rsid w:val="00406228"/>
    <w:rsid w:val="00430988"/>
    <w:rsid w:val="00432694"/>
    <w:rsid w:val="00442DFB"/>
    <w:rsid w:val="004605E6"/>
    <w:rsid w:val="00486522"/>
    <w:rsid w:val="004A4EF9"/>
    <w:rsid w:val="004C45FC"/>
    <w:rsid w:val="004F1237"/>
    <w:rsid w:val="005322F8"/>
    <w:rsid w:val="00556911"/>
    <w:rsid w:val="00574891"/>
    <w:rsid w:val="005C306E"/>
    <w:rsid w:val="005D2EBF"/>
    <w:rsid w:val="005D3DEE"/>
    <w:rsid w:val="005E5629"/>
    <w:rsid w:val="00604D82"/>
    <w:rsid w:val="006716E7"/>
    <w:rsid w:val="00681251"/>
    <w:rsid w:val="006966F1"/>
    <w:rsid w:val="006B038B"/>
    <w:rsid w:val="006B447F"/>
    <w:rsid w:val="006C1941"/>
    <w:rsid w:val="00703659"/>
    <w:rsid w:val="00742F66"/>
    <w:rsid w:val="007C0683"/>
    <w:rsid w:val="007C0C85"/>
    <w:rsid w:val="007D5C88"/>
    <w:rsid w:val="007F640A"/>
    <w:rsid w:val="00872351"/>
    <w:rsid w:val="008C1344"/>
    <w:rsid w:val="008C25D7"/>
    <w:rsid w:val="008D76A3"/>
    <w:rsid w:val="00945F4F"/>
    <w:rsid w:val="009828F5"/>
    <w:rsid w:val="009965DD"/>
    <w:rsid w:val="009D0E88"/>
    <w:rsid w:val="009E74EE"/>
    <w:rsid w:val="009F7D75"/>
    <w:rsid w:val="00A3243C"/>
    <w:rsid w:val="00A61CF0"/>
    <w:rsid w:val="00AD2486"/>
    <w:rsid w:val="00AF77E3"/>
    <w:rsid w:val="00B0543D"/>
    <w:rsid w:val="00B118CE"/>
    <w:rsid w:val="00B1303A"/>
    <w:rsid w:val="00B237DB"/>
    <w:rsid w:val="00B468F9"/>
    <w:rsid w:val="00B52F79"/>
    <w:rsid w:val="00B63761"/>
    <w:rsid w:val="00B66867"/>
    <w:rsid w:val="00BB008E"/>
    <w:rsid w:val="00BD228F"/>
    <w:rsid w:val="00BF435D"/>
    <w:rsid w:val="00C6128F"/>
    <w:rsid w:val="00C8697B"/>
    <w:rsid w:val="00CD6D62"/>
    <w:rsid w:val="00CF7DB9"/>
    <w:rsid w:val="00D0128E"/>
    <w:rsid w:val="00D438C0"/>
    <w:rsid w:val="00D54AE4"/>
    <w:rsid w:val="00D927D5"/>
    <w:rsid w:val="00DA1D2A"/>
    <w:rsid w:val="00DB0E72"/>
    <w:rsid w:val="00DF493F"/>
    <w:rsid w:val="00DF4FE1"/>
    <w:rsid w:val="00DF6164"/>
    <w:rsid w:val="00E05FCE"/>
    <w:rsid w:val="00E22629"/>
    <w:rsid w:val="00E43A69"/>
    <w:rsid w:val="00E65FF8"/>
    <w:rsid w:val="00EE25ED"/>
    <w:rsid w:val="00F16AA2"/>
    <w:rsid w:val="00F23045"/>
    <w:rsid w:val="00F36E3E"/>
    <w:rsid w:val="00F538DB"/>
    <w:rsid w:val="00F83D58"/>
    <w:rsid w:val="00F86DFB"/>
    <w:rsid w:val="00F93629"/>
    <w:rsid w:val="00FC6F9D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EFC1"/>
  <w15:docId w15:val="{5F7ABED6-FFD4-416F-85D2-ACB70886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5ED"/>
    <w:pPr>
      <w:ind w:firstLine="720"/>
      <w:jc w:val="both"/>
    </w:pPr>
    <w:rPr>
      <w:rFonts w:cs="Times New Roman"/>
      <w:szCs w:val="28"/>
    </w:rPr>
  </w:style>
  <w:style w:type="paragraph" w:styleId="1">
    <w:name w:val="heading 1"/>
    <w:basedOn w:val="a"/>
    <w:next w:val="a"/>
    <w:link w:val="10"/>
    <w:qFormat/>
    <w:rsid w:val="00EE25ED"/>
    <w:pPr>
      <w:keepNext/>
      <w:outlineLvl w:val="0"/>
    </w:pPr>
    <w:rPr>
      <w:rFonts w:eastAsia="Arial Unicode MS"/>
      <w:bCs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5D7"/>
    <w:pPr>
      <w:ind w:left="720" w:firstLine="0"/>
      <w:contextualSpacing/>
      <w:jc w:val="left"/>
    </w:pPr>
    <w:rPr>
      <w:rFonts w:cstheme="minorBidi"/>
      <w:szCs w:val="22"/>
    </w:rPr>
  </w:style>
  <w:style w:type="character" w:customStyle="1" w:styleId="10">
    <w:name w:val="Заголовок 1 Знак"/>
    <w:basedOn w:val="a0"/>
    <w:link w:val="1"/>
    <w:rsid w:val="00EE25ED"/>
    <w:rPr>
      <w:rFonts w:eastAsia="Arial Unicode MS" w:cs="Times New Roman"/>
      <w:bCs/>
      <w:sz w:val="34"/>
      <w:szCs w:val="28"/>
    </w:rPr>
  </w:style>
  <w:style w:type="paragraph" w:styleId="a4">
    <w:name w:val="No Spacing"/>
    <w:uiPriority w:val="1"/>
    <w:qFormat/>
    <w:rsid w:val="00B66867"/>
    <w:rPr>
      <w:rFonts w:asciiTheme="minorHAnsi" w:eastAsiaTheme="minorEastAsia" w:hAnsiTheme="minorHAnsi"/>
      <w:sz w:val="22"/>
      <w:lang w:eastAsia="ru-RU"/>
    </w:rPr>
  </w:style>
  <w:style w:type="table" w:styleId="a5">
    <w:name w:val="Table Grid"/>
    <w:basedOn w:val="a1"/>
    <w:rsid w:val="00B66867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C0C8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C0C8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C0C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0C85"/>
    <w:rPr>
      <w:rFonts w:cs="Times New Roman"/>
      <w:szCs w:val="28"/>
    </w:rPr>
  </w:style>
  <w:style w:type="paragraph" w:styleId="a8">
    <w:name w:val="footer"/>
    <w:basedOn w:val="a"/>
    <w:link w:val="a9"/>
    <w:uiPriority w:val="99"/>
    <w:unhideWhenUsed/>
    <w:rsid w:val="007C0C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C0C85"/>
    <w:rPr>
      <w:rFonts w:cs="Times New Roman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3074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7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72;&#1084;\Desktop\&#1088;&#1072;&#1089;&#1087;%20&#1056;&#1086;&#1096;&#1085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 Рошни</Template>
  <TotalTime>57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Адам</dc:creator>
  <cp:lastModifiedBy>пк 2</cp:lastModifiedBy>
  <cp:revision>26</cp:revision>
  <cp:lastPrinted>2025-12-19T08:15:00Z</cp:lastPrinted>
  <dcterms:created xsi:type="dcterms:W3CDTF">2022-12-17T09:51:00Z</dcterms:created>
  <dcterms:modified xsi:type="dcterms:W3CDTF">2025-12-19T08:15:00Z</dcterms:modified>
</cp:coreProperties>
</file>