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ED" w:rsidRDefault="00EE25ED" w:rsidP="00EE25ED">
      <w:pPr>
        <w:ind w:firstLine="0"/>
        <w:jc w:val="center"/>
        <w:rPr>
          <w:sz w:val="32"/>
          <w:szCs w:val="32"/>
        </w:rPr>
      </w:pPr>
    </w:p>
    <w:p w:rsidR="00BB008E" w:rsidRDefault="00BB008E" w:rsidP="00BB008E">
      <w:pPr>
        <w:spacing w:line="360" w:lineRule="auto"/>
        <w:jc w:val="center"/>
        <w:rPr>
          <w:b/>
          <w:sz w:val="32"/>
          <w:szCs w:val="32"/>
        </w:rPr>
      </w:pPr>
    </w:p>
    <w:p w:rsidR="00BB008E" w:rsidRDefault="00BB008E" w:rsidP="00BB008E">
      <w:pPr>
        <w:spacing w:line="360" w:lineRule="auto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BBC8678" wp14:editId="6A7F9B2F">
            <wp:extent cx="742950" cy="7334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08E" w:rsidRDefault="00BB008E" w:rsidP="00BB008E">
      <w:pPr>
        <w:pStyle w:val="1"/>
        <w:jc w:val="center"/>
        <w:rPr>
          <w:bCs w:val="0"/>
          <w:sz w:val="28"/>
          <w:szCs w:val="32"/>
        </w:rPr>
      </w:pPr>
      <w:r>
        <w:rPr>
          <w:bCs w:val="0"/>
          <w:sz w:val="28"/>
          <w:szCs w:val="32"/>
        </w:rPr>
        <w:t xml:space="preserve">АДМИНИСТРАЦИЯ РОШНИ-ЧУЙСКОГО СЕЛЬСКОГО ПОСЕЛЕНИЯ              </w:t>
      </w:r>
      <w:r w:rsidRPr="00010909">
        <w:rPr>
          <w:bCs w:val="0"/>
          <w:sz w:val="28"/>
          <w:szCs w:val="32"/>
        </w:rPr>
        <w:t>УРУС-МАРТАНОВСКОГО МУНИЦИПАЛЬНОГО РАЙОНА</w:t>
      </w:r>
    </w:p>
    <w:p w:rsidR="00BB008E" w:rsidRPr="00350D24" w:rsidRDefault="00BB008E" w:rsidP="00BB008E">
      <w:pPr>
        <w:jc w:val="center"/>
      </w:pPr>
      <w:r>
        <w:t>ЧЕЧЕНСКОЙ РЕСПУБЛИКИ</w:t>
      </w:r>
    </w:p>
    <w:p w:rsidR="00BB008E" w:rsidRDefault="00BB008E" w:rsidP="00BB008E">
      <w:pPr>
        <w:jc w:val="center"/>
      </w:pPr>
    </w:p>
    <w:p w:rsidR="00BB008E" w:rsidRDefault="00BB008E" w:rsidP="00BB008E">
      <w:pPr>
        <w:jc w:val="center"/>
      </w:pPr>
      <w:r>
        <w:t>НОХЧИЙН РЕСПУБЛИКАН ХЬАЛХА-МАРТАН МУНИЦИПАЛЬНИ</w:t>
      </w:r>
    </w:p>
    <w:p w:rsidR="00BB008E" w:rsidRPr="00350D24" w:rsidRDefault="00BB008E" w:rsidP="00BB008E">
      <w:pPr>
        <w:jc w:val="center"/>
      </w:pPr>
      <w:r>
        <w:t>К</w:t>
      </w:r>
      <w:r>
        <w:rPr>
          <w:lang w:val="en-US"/>
        </w:rPr>
        <w:t>I</w:t>
      </w:r>
      <w:r>
        <w:t>ОШТАН РОШНИ-ЧУ ЮРТАН АДМИНИСТРАЦИ</w:t>
      </w:r>
    </w:p>
    <w:p w:rsidR="00BB008E" w:rsidRDefault="00BB008E" w:rsidP="00EE25ED">
      <w:pPr>
        <w:ind w:firstLine="0"/>
        <w:jc w:val="center"/>
        <w:rPr>
          <w:bCs/>
          <w:sz w:val="24"/>
          <w:szCs w:val="32"/>
        </w:rPr>
      </w:pPr>
    </w:p>
    <w:p w:rsidR="00EE25ED" w:rsidRDefault="00EE25ED" w:rsidP="00EE25ED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EE25ED" w:rsidRDefault="00EE25ED" w:rsidP="00EE25ED">
      <w:pPr>
        <w:ind w:firstLine="0"/>
      </w:pPr>
    </w:p>
    <w:p w:rsidR="00EE25ED" w:rsidRDefault="000D54E5" w:rsidP="00B66867">
      <w:pPr>
        <w:spacing w:line="360" w:lineRule="auto"/>
        <w:ind w:firstLine="0"/>
        <w:jc w:val="center"/>
        <w:rPr>
          <w:u w:val="single"/>
        </w:rPr>
      </w:pPr>
      <w:r>
        <w:t>19</w:t>
      </w:r>
      <w:r w:rsidR="00F36E3E">
        <w:t>.12</w:t>
      </w:r>
      <w:r w:rsidR="00B66867">
        <w:t>.</w:t>
      </w:r>
      <w:r w:rsidR="007D5C88">
        <w:t>202</w:t>
      </w:r>
      <w:r w:rsidR="00861D1C">
        <w:t>5</w:t>
      </w:r>
      <w:bookmarkStart w:id="0" w:name="_GoBack"/>
      <w:bookmarkEnd w:id="0"/>
      <w:r w:rsidR="00EE25ED">
        <w:t xml:space="preserve">г.         </w:t>
      </w:r>
      <w:r w:rsidR="00BF435D">
        <w:t xml:space="preserve">   </w:t>
      </w:r>
      <w:r w:rsidR="00EE25ED">
        <w:t xml:space="preserve"> </w:t>
      </w:r>
      <w:r w:rsidR="00AF77E3">
        <w:t>с. Рошни-Чу</w:t>
      </w:r>
      <w:r w:rsidR="00EE25ED">
        <w:t xml:space="preserve"> </w:t>
      </w:r>
      <w:r w:rsidR="00EE25ED">
        <w:tab/>
      </w:r>
      <w:r w:rsidR="00EE25ED">
        <w:tab/>
      </w:r>
      <w:r w:rsidR="00EE25ED">
        <w:tab/>
        <w:t xml:space="preserve">  </w:t>
      </w:r>
      <w:r w:rsidR="00BF435D">
        <w:t xml:space="preserve">  </w:t>
      </w:r>
      <w:r w:rsidR="00EE25ED">
        <w:t>№</w:t>
      </w:r>
      <w:r w:rsidR="00EE25ED">
        <w:softHyphen/>
      </w:r>
      <w:r w:rsidR="00EE25ED">
        <w:softHyphen/>
      </w:r>
      <w:r w:rsidR="00EE25ED">
        <w:softHyphen/>
      </w:r>
      <w:r w:rsidR="00EE25ED">
        <w:softHyphen/>
      </w:r>
      <w:r w:rsidR="00EE25ED">
        <w:softHyphen/>
      </w:r>
      <w:r w:rsidR="00EE25ED">
        <w:softHyphen/>
      </w:r>
      <w:r w:rsidR="00EE25ED">
        <w:softHyphen/>
      </w:r>
      <w:r w:rsidR="00EE25ED">
        <w:softHyphen/>
      </w:r>
      <w:r w:rsidR="00F2436D">
        <w:softHyphen/>
        <w:t xml:space="preserve"> 1</w:t>
      </w:r>
      <w:r>
        <w:t>3</w:t>
      </w:r>
    </w:p>
    <w:p w:rsidR="00B66867" w:rsidRDefault="00B66867" w:rsidP="00204E2F">
      <w:pPr>
        <w:ind w:firstLine="0"/>
      </w:pPr>
    </w:p>
    <w:p w:rsidR="00547263" w:rsidRDefault="00547263" w:rsidP="00547263">
      <w:pPr>
        <w:shd w:val="clear" w:color="auto" w:fill="FFFFFF"/>
        <w:jc w:val="center"/>
        <w:rPr>
          <w:b/>
          <w:bCs/>
          <w:color w:val="212121"/>
          <w:sz w:val="24"/>
          <w:szCs w:val="24"/>
        </w:rPr>
      </w:pPr>
      <w:r w:rsidRPr="00B00947">
        <w:rPr>
          <w:b/>
          <w:bCs/>
          <w:color w:val="212121"/>
          <w:sz w:val="24"/>
          <w:szCs w:val="24"/>
        </w:rPr>
        <w:t>«Об утверждении плана нормотворческой</w:t>
      </w:r>
      <w:r>
        <w:rPr>
          <w:b/>
          <w:bCs/>
          <w:color w:val="212121"/>
          <w:sz w:val="24"/>
          <w:szCs w:val="24"/>
        </w:rPr>
        <w:t xml:space="preserve"> </w:t>
      </w:r>
      <w:r w:rsidRPr="00B00947">
        <w:rPr>
          <w:b/>
          <w:bCs/>
          <w:color w:val="212121"/>
          <w:sz w:val="24"/>
          <w:szCs w:val="24"/>
        </w:rPr>
        <w:t>деятельности администрации</w:t>
      </w:r>
    </w:p>
    <w:p w:rsidR="00547263" w:rsidRDefault="00547263" w:rsidP="00547263">
      <w:pPr>
        <w:shd w:val="clear" w:color="auto" w:fill="FFFFFF"/>
        <w:jc w:val="center"/>
        <w:rPr>
          <w:b/>
          <w:bCs/>
          <w:color w:val="212121"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t>Рошни-Чуйского сельского поселения на 202</w:t>
      </w:r>
      <w:r w:rsidR="000D54E5">
        <w:rPr>
          <w:b/>
          <w:bCs/>
          <w:color w:val="212121"/>
          <w:sz w:val="24"/>
          <w:szCs w:val="24"/>
        </w:rPr>
        <w:t>6</w:t>
      </w:r>
      <w:r w:rsidRPr="00B00947">
        <w:rPr>
          <w:b/>
          <w:bCs/>
          <w:color w:val="212121"/>
          <w:sz w:val="24"/>
          <w:szCs w:val="24"/>
        </w:rPr>
        <w:t xml:space="preserve"> год»</w:t>
      </w:r>
    </w:p>
    <w:p w:rsidR="00547263" w:rsidRDefault="00547263" w:rsidP="00547263">
      <w:pPr>
        <w:shd w:val="clear" w:color="auto" w:fill="FFFFFF"/>
        <w:jc w:val="center"/>
        <w:rPr>
          <w:color w:val="212121"/>
          <w:sz w:val="24"/>
          <w:szCs w:val="24"/>
        </w:rPr>
      </w:pPr>
    </w:p>
    <w:p w:rsidR="00547263" w:rsidRPr="00696511" w:rsidRDefault="00547263" w:rsidP="00547263">
      <w:pPr>
        <w:shd w:val="clear" w:color="auto" w:fill="FFFFFF"/>
        <w:ind w:firstLine="708"/>
        <w:rPr>
          <w:color w:val="212121"/>
          <w:sz w:val="21"/>
          <w:szCs w:val="21"/>
        </w:rPr>
      </w:pPr>
      <w:r w:rsidRPr="00696511">
        <w:rPr>
          <w:color w:val="000000"/>
        </w:rPr>
        <w:t xml:space="preserve">В соответствии с Федеральным законом от 06 октября 2003 № 131-ФЗ </w:t>
      </w:r>
      <w:r>
        <w:rPr>
          <w:color w:val="000000"/>
        </w:rPr>
        <w:t xml:space="preserve">             </w:t>
      </w:r>
      <w:r w:rsidRPr="00696511">
        <w:rPr>
          <w:color w:val="000000"/>
        </w:rPr>
        <w:t>«Об общих принципах организации местного самоуправления в Российской</w:t>
      </w:r>
      <w:r w:rsidRPr="00696511">
        <w:rPr>
          <w:color w:val="212121"/>
        </w:rPr>
        <w:t> </w:t>
      </w:r>
      <w:r w:rsidRPr="00696511">
        <w:rPr>
          <w:color w:val="000000"/>
        </w:rPr>
        <w:t>Федерации», в целях</w:t>
      </w:r>
      <w:r w:rsidRPr="00696511">
        <w:rPr>
          <w:color w:val="212121"/>
        </w:rPr>
        <w:t> </w:t>
      </w:r>
      <w:r w:rsidRPr="00696511">
        <w:rPr>
          <w:color w:val="000000"/>
        </w:rPr>
        <w:t>организации нормотворческой</w:t>
      </w:r>
      <w:r w:rsidRPr="00696511">
        <w:rPr>
          <w:color w:val="212121"/>
        </w:rPr>
        <w:t> </w:t>
      </w:r>
      <w:r w:rsidRPr="00696511">
        <w:rPr>
          <w:color w:val="000000"/>
        </w:rPr>
        <w:t xml:space="preserve">деятельности администрации </w:t>
      </w:r>
      <w:r>
        <w:rPr>
          <w:color w:val="000000"/>
        </w:rPr>
        <w:t>Рошни-Чуйского</w:t>
      </w:r>
      <w:r w:rsidRPr="00696511">
        <w:rPr>
          <w:color w:val="000000"/>
        </w:rPr>
        <w:t xml:space="preserve"> сельского поселения:</w:t>
      </w:r>
    </w:p>
    <w:p w:rsidR="00547263" w:rsidRPr="00696511" w:rsidRDefault="00547263" w:rsidP="00547263">
      <w:pPr>
        <w:shd w:val="clear" w:color="auto" w:fill="FFFFFF"/>
        <w:ind w:firstLine="708"/>
        <w:rPr>
          <w:color w:val="212121"/>
          <w:sz w:val="21"/>
          <w:szCs w:val="21"/>
        </w:rPr>
      </w:pPr>
      <w:r>
        <w:rPr>
          <w:color w:val="000000"/>
          <w:shd w:val="clear" w:color="auto" w:fill="FFFFFF"/>
        </w:rPr>
        <w:t>1.</w:t>
      </w:r>
      <w:r w:rsidRPr="00696511">
        <w:rPr>
          <w:color w:val="000000"/>
          <w:shd w:val="clear" w:color="auto" w:fill="FFFFFF"/>
        </w:rPr>
        <w:t>Утвердить прилагаемый план нормотворческой</w:t>
      </w:r>
      <w:r>
        <w:rPr>
          <w:color w:val="000000"/>
          <w:shd w:val="clear" w:color="auto" w:fill="FFFFFF"/>
        </w:rPr>
        <w:t xml:space="preserve"> </w:t>
      </w:r>
      <w:r w:rsidRPr="00696511">
        <w:rPr>
          <w:color w:val="000000"/>
          <w:shd w:val="clear" w:color="auto" w:fill="FFFFFF"/>
        </w:rPr>
        <w:t>деятельности</w:t>
      </w:r>
      <w:r w:rsidRPr="00696511">
        <w:rPr>
          <w:color w:val="212121"/>
          <w:shd w:val="clear" w:color="auto" w:fill="FFFFFF"/>
        </w:rPr>
        <w:t> </w:t>
      </w:r>
      <w:r w:rsidRPr="00696511">
        <w:rPr>
          <w:color w:val="000000"/>
          <w:shd w:val="clear" w:color="auto" w:fill="FFFFFF"/>
        </w:rPr>
        <w:t>администрации Р</w:t>
      </w:r>
      <w:r>
        <w:rPr>
          <w:color w:val="000000"/>
          <w:shd w:val="clear" w:color="auto" w:fill="FFFFFF"/>
        </w:rPr>
        <w:t>ошни-Чуйского</w:t>
      </w:r>
      <w:r w:rsidR="00F422DC">
        <w:rPr>
          <w:color w:val="000000"/>
          <w:shd w:val="clear" w:color="auto" w:fill="FFFFFF"/>
        </w:rPr>
        <w:t xml:space="preserve"> сельского поселения на </w:t>
      </w:r>
      <w:r w:rsidRPr="00696511">
        <w:rPr>
          <w:color w:val="000000"/>
          <w:shd w:val="clear" w:color="auto" w:fill="FFFFFF"/>
        </w:rPr>
        <w:t>202</w:t>
      </w:r>
      <w:r w:rsidR="00722B6C">
        <w:rPr>
          <w:color w:val="000000"/>
          <w:shd w:val="clear" w:color="auto" w:fill="FFFFFF"/>
        </w:rPr>
        <w:t>4</w:t>
      </w:r>
      <w:r w:rsidRPr="00696511">
        <w:rPr>
          <w:color w:val="212121"/>
          <w:shd w:val="clear" w:color="auto" w:fill="FFFFFF"/>
        </w:rPr>
        <w:t> </w:t>
      </w:r>
      <w:r w:rsidRPr="00696511">
        <w:rPr>
          <w:color w:val="000000"/>
          <w:shd w:val="clear" w:color="auto" w:fill="FFFFFF"/>
        </w:rPr>
        <w:t>год,</w:t>
      </w:r>
      <w:r w:rsidRPr="00696511">
        <w:rPr>
          <w:color w:val="212121"/>
          <w:shd w:val="clear" w:color="auto" w:fill="FFFFFF"/>
        </w:rPr>
        <w:t> </w:t>
      </w:r>
      <w:r w:rsidRPr="00696511">
        <w:rPr>
          <w:color w:val="000000"/>
          <w:shd w:val="clear" w:color="auto" w:fill="FFFFFF"/>
        </w:rPr>
        <w:t>согласно приложению.</w:t>
      </w:r>
    </w:p>
    <w:p w:rsidR="00547263" w:rsidRPr="00696511" w:rsidRDefault="00547263" w:rsidP="00547263">
      <w:pPr>
        <w:shd w:val="clear" w:color="auto" w:fill="FFFFFF"/>
        <w:ind w:firstLine="708"/>
        <w:rPr>
          <w:color w:val="212121"/>
          <w:sz w:val="21"/>
          <w:szCs w:val="21"/>
        </w:rPr>
      </w:pPr>
      <w:r w:rsidRPr="00696511">
        <w:rPr>
          <w:color w:val="000000"/>
          <w:shd w:val="clear" w:color="auto" w:fill="FFFFFF"/>
        </w:rPr>
        <w:t>2.</w:t>
      </w:r>
      <w:r w:rsidRPr="00696511">
        <w:rPr>
          <w:color w:val="212121"/>
          <w:shd w:val="clear" w:color="auto" w:fill="FFFFFF"/>
        </w:rPr>
        <w:t> </w:t>
      </w:r>
      <w:r w:rsidRPr="00696511">
        <w:rPr>
          <w:color w:val="000000"/>
          <w:shd w:val="clear" w:color="auto" w:fill="FFFFFF"/>
        </w:rPr>
        <w:t xml:space="preserve">Распоряжение подлежит размещению на официальном сайте </w:t>
      </w:r>
      <w:r>
        <w:rPr>
          <w:color w:val="000000"/>
          <w:shd w:val="clear" w:color="auto" w:fill="FFFFFF"/>
        </w:rPr>
        <w:t xml:space="preserve">                   Рошни-Чуйского</w:t>
      </w:r>
      <w:r w:rsidRPr="00696511">
        <w:rPr>
          <w:color w:val="000000"/>
          <w:shd w:val="clear" w:color="auto" w:fill="FFFFFF"/>
        </w:rPr>
        <w:t xml:space="preserve"> сельского поселения.</w:t>
      </w:r>
    </w:p>
    <w:p w:rsidR="00547263" w:rsidRPr="00696511" w:rsidRDefault="00547263" w:rsidP="00547263">
      <w:pPr>
        <w:shd w:val="clear" w:color="auto" w:fill="FFFFFF"/>
        <w:ind w:firstLine="708"/>
        <w:rPr>
          <w:color w:val="212121"/>
          <w:sz w:val="21"/>
          <w:szCs w:val="21"/>
        </w:rPr>
      </w:pPr>
      <w:r w:rsidRPr="00696511">
        <w:rPr>
          <w:color w:val="212121"/>
          <w:shd w:val="clear" w:color="auto" w:fill="FFFFFF"/>
        </w:rPr>
        <w:t> </w:t>
      </w:r>
      <w:r w:rsidRPr="00696511">
        <w:rPr>
          <w:color w:val="000000"/>
          <w:shd w:val="clear" w:color="auto" w:fill="FFFFFF"/>
        </w:rPr>
        <w:t>3. Контроль за исполнением настоящего распоряжения оставляю за собой.</w:t>
      </w:r>
    </w:p>
    <w:p w:rsidR="00547263" w:rsidRDefault="00547263" w:rsidP="00547263">
      <w:pPr>
        <w:shd w:val="clear" w:color="auto" w:fill="FFFFFF"/>
        <w:rPr>
          <w:color w:val="212121"/>
        </w:rPr>
      </w:pPr>
    </w:p>
    <w:p w:rsidR="00547263" w:rsidRDefault="00547263" w:rsidP="00547263">
      <w:pPr>
        <w:shd w:val="clear" w:color="auto" w:fill="FFFFFF"/>
        <w:rPr>
          <w:color w:val="212121"/>
        </w:rPr>
      </w:pPr>
    </w:p>
    <w:p w:rsidR="00547263" w:rsidRDefault="00547263" w:rsidP="00547263">
      <w:pPr>
        <w:shd w:val="clear" w:color="auto" w:fill="FFFFFF"/>
        <w:rPr>
          <w:color w:val="212121"/>
        </w:rPr>
      </w:pPr>
      <w:r w:rsidRPr="00696511">
        <w:rPr>
          <w:color w:val="212121"/>
        </w:rPr>
        <w:t>           </w:t>
      </w:r>
    </w:p>
    <w:p w:rsidR="00547263" w:rsidRDefault="00547263" w:rsidP="00547263">
      <w:r>
        <w:t>Глава администрации</w:t>
      </w:r>
    </w:p>
    <w:p w:rsidR="00547263" w:rsidRDefault="00547263" w:rsidP="00547263">
      <w:r>
        <w:t>Рошни-Чуйского сельского поселения                                 Х.М.Исаков</w:t>
      </w:r>
    </w:p>
    <w:p w:rsidR="00547263" w:rsidRDefault="00547263" w:rsidP="00547263"/>
    <w:p w:rsidR="00547263" w:rsidRDefault="00547263" w:rsidP="00547263"/>
    <w:p w:rsidR="00547263" w:rsidRDefault="00547263" w:rsidP="00547263"/>
    <w:p w:rsidR="00547263" w:rsidRDefault="00547263" w:rsidP="00547263"/>
    <w:p w:rsidR="00547263" w:rsidRDefault="00547263" w:rsidP="00547263"/>
    <w:p w:rsidR="00547263" w:rsidRDefault="00547263" w:rsidP="00547263"/>
    <w:p w:rsidR="00547263" w:rsidRDefault="00547263" w:rsidP="00547263"/>
    <w:p w:rsidR="00547263" w:rsidRDefault="00547263" w:rsidP="00547263">
      <w:pPr>
        <w:shd w:val="clear" w:color="auto" w:fill="FFFFFF"/>
        <w:rPr>
          <w:color w:val="212121"/>
          <w:sz w:val="21"/>
          <w:szCs w:val="21"/>
        </w:rPr>
      </w:pPr>
    </w:p>
    <w:p w:rsidR="00547263" w:rsidRPr="00696511" w:rsidRDefault="00547263" w:rsidP="00547263">
      <w:pPr>
        <w:shd w:val="clear" w:color="auto" w:fill="FFFFFF"/>
        <w:rPr>
          <w:color w:val="212121"/>
          <w:sz w:val="21"/>
          <w:szCs w:val="21"/>
        </w:rPr>
      </w:pPr>
      <w:r w:rsidRPr="00696511">
        <w:rPr>
          <w:color w:val="212121"/>
          <w:sz w:val="21"/>
          <w:szCs w:val="21"/>
        </w:rPr>
        <w:t> </w:t>
      </w:r>
    </w:p>
    <w:p w:rsidR="00A3393B" w:rsidRDefault="00A3393B" w:rsidP="00547263">
      <w:pPr>
        <w:shd w:val="clear" w:color="auto" w:fill="FFFFFF"/>
        <w:jc w:val="right"/>
        <w:rPr>
          <w:color w:val="212121"/>
        </w:rPr>
      </w:pPr>
    </w:p>
    <w:p w:rsidR="00547263" w:rsidRPr="00B00947" w:rsidRDefault="00547263" w:rsidP="00547263">
      <w:pPr>
        <w:shd w:val="clear" w:color="auto" w:fill="FFFFFF"/>
        <w:jc w:val="right"/>
        <w:rPr>
          <w:color w:val="212121"/>
        </w:rPr>
      </w:pPr>
      <w:r w:rsidRPr="00B00947">
        <w:rPr>
          <w:color w:val="212121"/>
        </w:rPr>
        <w:lastRenderedPageBreak/>
        <w:t>Приложение</w:t>
      </w:r>
    </w:p>
    <w:p w:rsidR="00547263" w:rsidRPr="00B00947" w:rsidRDefault="00547263" w:rsidP="00547263">
      <w:pPr>
        <w:shd w:val="clear" w:color="auto" w:fill="FFFFFF"/>
        <w:jc w:val="right"/>
        <w:rPr>
          <w:color w:val="212121"/>
        </w:rPr>
      </w:pPr>
      <w:r w:rsidRPr="00B00947">
        <w:rPr>
          <w:color w:val="212121"/>
        </w:rPr>
        <w:t>к распоряжению администрации</w:t>
      </w:r>
    </w:p>
    <w:p w:rsidR="00547263" w:rsidRPr="00B00947" w:rsidRDefault="00547263" w:rsidP="00547263">
      <w:pPr>
        <w:shd w:val="clear" w:color="auto" w:fill="FFFFFF"/>
        <w:jc w:val="right"/>
        <w:rPr>
          <w:color w:val="212121"/>
        </w:rPr>
      </w:pPr>
      <w:r w:rsidRPr="00B00947">
        <w:rPr>
          <w:color w:val="212121"/>
        </w:rPr>
        <w:t>Рошни-Чуйского сельского поселения</w:t>
      </w:r>
    </w:p>
    <w:p w:rsidR="00547263" w:rsidRDefault="000D54E5" w:rsidP="00547263">
      <w:pPr>
        <w:shd w:val="clear" w:color="auto" w:fill="FFFFFF"/>
        <w:jc w:val="right"/>
        <w:rPr>
          <w:color w:val="212121"/>
        </w:rPr>
      </w:pPr>
      <w:r>
        <w:rPr>
          <w:color w:val="212121"/>
        </w:rPr>
        <w:t>от 19</w:t>
      </w:r>
      <w:r w:rsidR="00547263" w:rsidRPr="00B00947">
        <w:rPr>
          <w:color w:val="212121"/>
        </w:rPr>
        <w:t>.12</w:t>
      </w:r>
      <w:r w:rsidR="00547263">
        <w:rPr>
          <w:color w:val="212121"/>
        </w:rPr>
        <w:t>.202</w:t>
      </w:r>
      <w:r>
        <w:rPr>
          <w:color w:val="212121"/>
        </w:rPr>
        <w:t>5</w:t>
      </w:r>
      <w:r w:rsidR="00722B6C">
        <w:rPr>
          <w:color w:val="212121"/>
        </w:rPr>
        <w:t>г. № 1</w:t>
      </w:r>
      <w:r>
        <w:rPr>
          <w:color w:val="212121"/>
        </w:rPr>
        <w:t>3</w:t>
      </w:r>
      <w:r w:rsidR="00547263" w:rsidRPr="00B00947">
        <w:rPr>
          <w:color w:val="212121"/>
        </w:rPr>
        <w:t> </w:t>
      </w:r>
    </w:p>
    <w:p w:rsidR="00A3393B" w:rsidRDefault="00A3393B" w:rsidP="00547263">
      <w:pPr>
        <w:shd w:val="clear" w:color="auto" w:fill="FFFFFF"/>
        <w:jc w:val="right"/>
        <w:rPr>
          <w:color w:val="212121"/>
        </w:rPr>
      </w:pPr>
    </w:p>
    <w:p w:rsidR="00547263" w:rsidRPr="00B00947" w:rsidRDefault="00547263" w:rsidP="00547263">
      <w:pPr>
        <w:shd w:val="clear" w:color="auto" w:fill="FFFFFF"/>
        <w:jc w:val="right"/>
        <w:rPr>
          <w:color w:val="212121"/>
        </w:rPr>
      </w:pPr>
    </w:p>
    <w:p w:rsidR="00547263" w:rsidRPr="00A3393B" w:rsidRDefault="00547263" w:rsidP="00547263">
      <w:pPr>
        <w:shd w:val="clear" w:color="auto" w:fill="FFFFFF"/>
        <w:jc w:val="center"/>
        <w:rPr>
          <w:color w:val="212121"/>
        </w:rPr>
      </w:pPr>
      <w:r w:rsidRPr="00A3393B">
        <w:rPr>
          <w:bCs/>
          <w:color w:val="212121"/>
        </w:rPr>
        <w:t>ПЛАН</w:t>
      </w:r>
    </w:p>
    <w:p w:rsidR="00547263" w:rsidRPr="00A3393B" w:rsidRDefault="00547263" w:rsidP="00547263">
      <w:pPr>
        <w:shd w:val="clear" w:color="auto" w:fill="FFFFFF"/>
        <w:jc w:val="center"/>
        <w:rPr>
          <w:color w:val="212121"/>
          <w:sz w:val="21"/>
          <w:szCs w:val="21"/>
        </w:rPr>
      </w:pPr>
      <w:r w:rsidRPr="00A3393B">
        <w:rPr>
          <w:bCs/>
          <w:color w:val="212121"/>
        </w:rPr>
        <w:t>нормотворческой деятельности</w:t>
      </w:r>
    </w:p>
    <w:p w:rsidR="00547263" w:rsidRPr="00A3393B" w:rsidRDefault="00547263" w:rsidP="00547263">
      <w:pPr>
        <w:shd w:val="clear" w:color="auto" w:fill="FFFFFF"/>
        <w:jc w:val="center"/>
        <w:rPr>
          <w:bCs/>
          <w:color w:val="212121"/>
        </w:rPr>
      </w:pPr>
      <w:r w:rsidRPr="00A3393B">
        <w:rPr>
          <w:bCs/>
          <w:color w:val="212121"/>
        </w:rPr>
        <w:t>администрации Рошни-Чуйского сельского поселения на 202</w:t>
      </w:r>
      <w:r w:rsidR="000D54E5">
        <w:rPr>
          <w:bCs/>
          <w:color w:val="212121"/>
        </w:rPr>
        <w:t>6</w:t>
      </w:r>
      <w:r w:rsidRPr="00A3393B">
        <w:rPr>
          <w:bCs/>
          <w:color w:val="212121"/>
        </w:rPr>
        <w:t xml:space="preserve"> год</w:t>
      </w:r>
    </w:p>
    <w:p w:rsidR="00A3393B" w:rsidRDefault="00A3393B" w:rsidP="00547263">
      <w:pPr>
        <w:shd w:val="clear" w:color="auto" w:fill="FFFFFF"/>
        <w:jc w:val="center"/>
        <w:rPr>
          <w:b/>
          <w:bCs/>
          <w:color w:val="2121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8"/>
        <w:gridCol w:w="2514"/>
        <w:gridCol w:w="2514"/>
      </w:tblGrid>
      <w:tr w:rsidR="00BD2060" w:rsidRPr="00A3393B" w:rsidTr="00A3393B">
        <w:tc>
          <w:tcPr>
            <w:tcW w:w="846" w:type="dxa"/>
          </w:tcPr>
          <w:p w:rsidR="00BD2060" w:rsidRPr="00A3393B" w:rsidRDefault="00BD2060" w:rsidP="00A3393B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№ п.п.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Название проекта</w:t>
            </w:r>
          </w:p>
        </w:tc>
        <w:tc>
          <w:tcPr>
            <w:tcW w:w="2514" w:type="dxa"/>
          </w:tcPr>
          <w:p w:rsidR="00BD2060" w:rsidRPr="00A3393B" w:rsidRDefault="00BD2060" w:rsidP="00A3393B">
            <w:pPr>
              <w:ind w:hanging="108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Ответственный</w:t>
            </w:r>
          </w:p>
          <w:p w:rsidR="00BD2060" w:rsidRPr="00A3393B" w:rsidRDefault="00BD2060" w:rsidP="00A3393B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за разработку и внесение проекта</w:t>
            </w:r>
          </w:p>
        </w:tc>
        <w:tc>
          <w:tcPr>
            <w:tcW w:w="2514" w:type="dxa"/>
          </w:tcPr>
          <w:p w:rsidR="00BD2060" w:rsidRPr="00A3393B" w:rsidRDefault="00BD2060" w:rsidP="00A3393B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Срок внесения проекта</w:t>
            </w:r>
          </w:p>
        </w:tc>
      </w:tr>
      <w:tr w:rsidR="00BD2060" w:rsidRPr="00A3393B" w:rsidTr="00A3393B">
        <w:tc>
          <w:tcPr>
            <w:tcW w:w="9702" w:type="dxa"/>
            <w:gridSpan w:val="4"/>
          </w:tcPr>
          <w:p w:rsidR="00BD2060" w:rsidRPr="00A3393B" w:rsidRDefault="00BD2060" w:rsidP="00547263">
            <w:pPr>
              <w:ind w:firstLine="0"/>
              <w:jc w:val="center"/>
              <w:rPr>
                <w:b/>
                <w:bCs/>
                <w:color w:val="212121"/>
                <w:sz w:val="24"/>
                <w:szCs w:val="24"/>
              </w:rPr>
            </w:pPr>
            <w:r w:rsidRPr="00A3393B">
              <w:rPr>
                <w:b/>
                <w:bCs/>
                <w:color w:val="212121"/>
                <w:sz w:val="24"/>
                <w:szCs w:val="24"/>
              </w:rPr>
              <w:t>Экономические и финансовые вопросы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 мерах по реализации решения Совета о бюджете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jc w:val="center"/>
              <w:rPr>
                <w:color w:val="212121"/>
                <w:sz w:val="24"/>
                <w:szCs w:val="24"/>
              </w:rPr>
            </w:pPr>
          </w:p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Главный специалист (бухгалтер)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hanging="174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1 квартал</w:t>
            </w:r>
          </w:p>
          <w:p w:rsidR="00BD2060" w:rsidRPr="00A3393B" w:rsidRDefault="00BD2060" w:rsidP="00A3393B">
            <w:pPr>
              <w:jc w:val="center"/>
              <w:rPr>
                <w:color w:val="212121"/>
                <w:sz w:val="24"/>
                <w:szCs w:val="24"/>
              </w:rPr>
            </w:pP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Об у</w:t>
            </w:r>
            <w:r w:rsidR="00A3393B" w:rsidRPr="00A3393B">
              <w:rPr>
                <w:color w:val="212121"/>
                <w:sz w:val="24"/>
                <w:szCs w:val="24"/>
              </w:rPr>
              <w:t xml:space="preserve">тверждении отчета об исполнении </w:t>
            </w:r>
            <w:r w:rsidRPr="00A3393B">
              <w:rPr>
                <w:color w:val="212121"/>
                <w:sz w:val="24"/>
                <w:szCs w:val="24"/>
              </w:rPr>
              <w:t>бюджета поселения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Главный специалист (бухгалтер)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hanging="174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ежеквартально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Об утверждении методики расчета межбюджетных трансфертов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hanging="106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Главный специалист (бухгалтер)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hanging="32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1 квартал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Об утверждении стратегии социально-экономического развития сельского поселения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Главный специалист (бухгалтер)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hanging="32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3 квартал</w:t>
            </w:r>
          </w:p>
        </w:tc>
      </w:tr>
      <w:tr w:rsidR="00BD2060" w:rsidRPr="00A3393B" w:rsidTr="00A3393B">
        <w:tc>
          <w:tcPr>
            <w:tcW w:w="9702" w:type="dxa"/>
            <w:gridSpan w:val="4"/>
          </w:tcPr>
          <w:p w:rsidR="00BD2060" w:rsidRPr="00A3393B" w:rsidRDefault="00BD2060" w:rsidP="00A3393B">
            <w:pPr>
              <w:ind w:firstLine="0"/>
              <w:jc w:val="center"/>
              <w:rPr>
                <w:b/>
                <w:bCs/>
                <w:color w:val="212121"/>
                <w:sz w:val="24"/>
                <w:szCs w:val="24"/>
              </w:rPr>
            </w:pPr>
            <w:r w:rsidRPr="00A3393B">
              <w:rPr>
                <w:b/>
                <w:bCs/>
                <w:color w:val="212121"/>
                <w:sz w:val="24"/>
                <w:szCs w:val="24"/>
              </w:rPr>
              <w:t>Имущественные вопросы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 списании/постановке на учет  объектов муниципальной собственности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Главный специалист (бухгалтер)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hanging="32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По мере необходимости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Ведение реестра муниципальной собственности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Главный специалист (бухгалтер)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hanging="32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2 квартал</w:t>
            </w:r>
          </w:p>
        </w:tc>
      </w:tr>
      <w:tr w:rsidR="00BD2060" w:rsidRPr="00A3393B" w:rsidTr="00A3393B">
        <w:tc>
          <w:tcPr>
            <w:tcW w:w="9702" w:type="dxa"/>
            <w:gridSpan w:val="4"/>
          </w:tcPr>
          <w:p w:rsidR="00BD2060" w:rsidRPr="00A3393B" w:rsidRDefault="00BD2060" w:rsidP="00A3393B">
            <w:pPr>
              <w:ind w:firstLine="0"/>
              <w:jc w:val="center"/>
              <w:rPr>
                <w:b/>
                <w:bCs/>
                <w:color w:val="212121"/>
                <w:sz w:val="24"/>
                <w:szCs w:val="24"/>
              </w:rPr>
            </w:pPr>
            <w:r w:rsidRPr="00A3393B">
              <w:rPr>
                <w:b/>
                <w:bCs/>
                <w:color w:val="212121"/>
                <w:sz w:val="24"/>
                <w:szCs w:val="24"/>
              </w:rPr>
              <w:t>Муниципальная служба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 разработке и принятии  нормативных правовых актов, регламентирующих вопросы муниципальной службы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прокуратура, заместитель                      главы-управделами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hanging="32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В течение периода</w:t>
            </w:r>
          </w:p>
        </w:tc>
      </w:tr>
      <w:tr w:rsidR="00BD2060" w:rsidRPr="00A3393B" w:rsidTr="00A3393B">
        <w:tc>
          <w:tcPr>
            <w:tcW w:w="9702" w:type="dxa"/>
            <w:gridSpan w:val="4"/>
          </w:tcPr>
          <w:p w:rsidR="00BD2060" w:rsidRPr="00A3393B" w:rsidRDefault="00BD2060" w:rsidP="00A3393B">
            <w:pPr>
              <w:ind w:firstLine="0"/>
              <w:jc w:val="center"/>
              <w:rPr>
                <w:b/>
                <w:bCs/>
                <w:color w:val="212121"/>
                <w:sz w:val="24"/>
                <w:szCs w:val="24"/>
              </w:rPr>
            </w:pPr>
            <w:r w:rsidRPr="00A3393B">
              <w:rPr>
                <w:b/>
                <w:bCs/>
                <w:color w:val="212121"/>
                <w:sz w:val="24"/>
                <w:szCs w:val="24"/>
              </w:rPr>
              <w:t>Другие вопросы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 внесении изменений и дополнений в Генеральный план и  Правила  землепользования и застройки Рошни-Чуйского сельского поселения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Заместитель главы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По необходимости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Об организации и проведении на территории Рошни-Чуйского сельского поселения экологического субботника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Заместитель главы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По мере необходимости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 преобразовании муниципального образования</w:t>
            </w:r>
          </w:p>
        </w:tc>
        <w:tc>
          <w:tcPr>
            <w:tcW w:w="2514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Заместитель главы</w:t>
            </w:r>
          </w:p>
        </w:tc>
        <w:tc>
          <w:tcPr>
            <w:tcW w:w="2514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по мере необходимости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 мерах по пожарной безопасности и безопасности людей на водных объектах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Заместитель главы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2 - 3 квартал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Об утверждении мероприятий по благоустройству территории СП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Заместитель главы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hanging="174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1 квартал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 внесении изменений в ранее принятые НПА, об отмене НПА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прокуратура, заместитель                      главы-управделами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hanging="32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по мере необходимости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 дополнительных мерах по обеспечению первичных мер пожарной безопасности пожароопасный период 202</w:t>
            </w:r>
            <w:r w:rsidR="00A3393B">
              <w:rPr>
                <w:color w:val="212121"/>
                <w:sz w:val="24"/>
                <w:szCs w:val="24"/>
              </w:rPr>
              <w:t>4</w:t>
            </w:r>
            <w:r w:rsidRPr="00A3393B">
              <w:rPr>
                <w:color w:val="212121"/>
                <w:sz w:val="24"/>
                <w:szCs w:val="24"/>
              </w:rPr>
              <w:t>г.»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Заместитель главы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hanging="32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1-3 квартал</w:t>
            </w: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Об утверждении плана работы совета общественности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Заместитель главы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hanging="174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1 квартал</w:t>
            </w:r>
          </w:p>
          <w:p w:rsidR="00BD2060" w:rsidRPr="00A3393B" w:rsidRDefault="00BD2060" w:rsidP="00A3393B">
            <w:pPr>
              <w:jc w:val="center"/>
              <w:rPr>
                <w:color w:val="212121"/>
                <w:sz w:val="24"/>
                <w:szCs w:val="24"/>
              </w:rPr>
            </w:pPr>
          </w:p>
        </w:tc>
      </w:tr>
      <w:tr w:rsidR="00BD2060" w:rsidRPr="00A3393B" w:rsidTr="00A3393B">
        <w:tc>
          <w:tcPr>
            <w:tcW w:w="846" w:type="dxa"/>
          </w:tcPr>
          <w:p w:rsidR="00BD2060" w:rsidRPr="00A3393B" w:rsidRDefault="00BD2060" w:rsidP="00BD2060">
            <w:pPr>
              <w:ind w:firstLine="0"/>
              <w:jc w:val="center"/>
              <w:rPr>
                <w:bCs/>
                <w:color w:val="212121"/>
                <w:sz w:val="24"/>
                <w:szCs w:val="24"/>
              </w:rPr>
            </w:pPr>
            <w:r w:rsidRPr="00A3393B">
              <w:rPr>
                <w:bCs/>
                <w:color w:val="212121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О внесении изменений в действующие муниципальные программы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firstLine="0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заместитель                      главы-управделами</w:t>
            </w:r>
          </w:p>
        </w:tc>
        <w:tc>
          <w:tcPr>
            <w:tcW w:w="2514" w:type="dxa"/>
            <w:vAlign w:val="center"/>
          </w:tcPr>
          <w:p w:rsidR="00BD2060" w:rsidRPr="00A3393B" w:rsidRDefault="00BD2060" w:rsidP="00A3393B">
            <w:pPr>
              <w:ind w:hanging="32"/>
              <w:jc w:val="center"/>
              <w:rPr>
                <w:color w:val="212121"/>
                <w:sz w:val="24"/>
                <w:szCs w:val="24"/>
              </w:rPr>
            </w:pPr>
            <w:r w:rsidRPr="00A3393B">
              <w:rPr>
                <w:color w:val="212121"/>
                <w:sz w:val="24"/>
                <w:szCs w:val="24"/>
              </w:rPr>
              <w:t>По мере необходимости</w:t>
            </w:r>
          </w:p>
        </w:tc>
      </w:tr>
    </w:tbl>
    <w:p w:rsidR="00BD2060" w:rsidRDefault="00BD2060" w:rsidP="00547263">
      <w:pPr>
        <w:shd w:val="clear" w:color="auto" w:fill="FFFFFF"/>
        <w:jc w:val="center"/>
        <w:rPr>
          <w:b/>
          <w:bCs/>
          <w:color w:val="212121"/>
        </w:rPr>
      </w:pPr>
    </w:p>
    <w:p w:rsidR="00547263" w:rsidRPr="00696511" w:rsidRDefault="00547263" w:rsidP="00547263">
      <w:pPr>
        <w:shd w:val="clear" w:color="auto" w:fill="FFFFFF"/>
        <w:rPr>
          <w:color w:val="212121"/>
          <w:sz w:val="21"/>
          <w:szCs w:val="21"/>
        </w:rPr>
      </w:pPr>
    </w:p>
    <w:p w:rsidR="00547263" w:rsidRDefault="00A3393B" w:rsidP="00A3393B">
      <w:pPr>
        <w:shd w:val="clear" w:color="auto" w:fill="FFFFFF"/>
        <w:ind w:firstLine="0"/>
        <w:rPr>
          <w:color w:val="212121"/>
        </w:rPr>
      </w:pPr>
      <w:r>
        <w:rPr>
          <w:color w:val="212121"/>
        </w:rPr>
        <w:t>Заместитель главы-управделами администрации</w:t>
      </w:r>
    </w:p>
    <w:p w:rsidR="00A3393B" w:rsidRPr="00A3393B" w:rsidRDefault="00A3393B" w:rsidP="00A3393B">
      <w:pPr>
        <w:shd w:val="clear" w:color="auto" w:fill="FFFFFF"/>
        <w:tabs>
          <w:tab w:val="left" w:pos="7275"/>
        </w:tabs>
        <w:ind w:firstLine="0"/>
        <w:rPr>
          <w:color w:val="212121"/>
        </w:rPr>
      </w:pPr>
      <w:r>
        <w:rPr>
          <w:color w:val="212121"/>
        </w:rPr>
        <w:t xml:space="preserve">Рошни-Чуйского сельского поселения                           </w:t>
      </w:r>
      <w:r>
        <w:rPr>
          <w:color w:val="212121"/>
        </w:rPr>
        <w:tab/>
        <w:t xml:space="preserve">    Салгириев А.Р.</w:t>
      </w:r>
    </w:p>
    <w:p w:rsidR="00547263" w:rsidRDefault="00547263" w:rsidP="00547263"/>
    <w:p w:rsidR="00547263" w:rsidRDefault="00547263" w:rsidP="00547263"/>
    <w:p w:rsidR="00192411" w:rsidRDefault="00192411" w:rsidP="00547263">
      <w:pPr>
        <w:pStyle w:val="ConsPlusTitle"/>
        <w:widowControl/>
        <w:spacing w:line="240" w:lineRule="exact"/>
        <w:jc w:val="center"/>
      </w:pPr>
    </w:p>
    <w:sectPr w:rsidR="00192411" w:rsidSect="00A3393B">
      <w:pgSz w:w="11906" w:h="16838"/>
      <w:pgMar w:top="851" w:right="42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AA2" w:rsidRDefault="003F5AA2" w:rsidP="007C0C85">
      <w:r>
        <w:separator/>
      </w:r>
    </w:p>
  </w:endnote>
  <w:endnote w:type="continuationSeparator" w:id="0">
    <w:p w:rsidR="003F5AA2" w:rsidRDefault="003F5AA2" w:rsidP="007C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AA2" w:rsidRDefault="003F5AA2" w:rsidP="007C0C85">
      <w:r>
        <w:separator/>
      </w:r>
    </w:p>
  </w:footnote>
  <w:footnote w:type="continuationSeparator" w:id="0">
    <w:p w:rsidR="003F5AA2" w:rsidRDefault="003F5AA2" w:rsidP="007C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296"/>
    <w:multiLevelType w:val="hybridMultilevel"/>
    <w:tmpl w:val="47608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25422"/>
    <w:multiLevelType w:val="hybridMultilevel"/>
    <w:tmpl w:val="16646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098D"/>
    <w:multiLevelType w:val="hybridMultilevel"/>
    <w:tmpl w:val="73726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63D4"/>
    <w:multiLevelType w:val="hybridMultilevel"/>
    <w:tmpl w:val="A2D0A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1112F"/>
    <w:multiLevelType w:val="hybridMultilevel"/>
    <w:tmpl w:val="9EF6EC00"/>
    <w:lvl w:ilvl="0" w:tplc="6CFEC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67"/>
    <w:rsid w:val="00013A2D"/>
    <w:rsid w:val="000578C7"/>
    <w:rsid w:val="00065CD6"/>
    <w:rsid w:val="000C3B37"/>
    <w:rsid w:val="000D54E5"/>
    <w:rsid w:val="000E350A"/>
    <w:rsid w:val="00121759"/>
    <w:rsid w:val="0014367D"/>
    <w:rsid w:val="001911F9"/>
    <w:rsid w:val="00192411"/>
    <w:rsid w:val="001D6C4F"/>
    <w:rsid w:val="001F3982"/>
    <w:rsid w:val="001F6264"/>
    <w:rsid w:val="00204E2F"/>
    <w:rsid w:val="00281053"/>
    <w:rsid w:val="00294B95"/>
    <w:rsid w:val="002B4FB2"/>
    <w:rsid w:val="002B5F72"/>
    <w:rsid w:val="003074D3"/>
    <w:rsid w:val="00356D3A"/>
    <w:rsid w:val="003D6048"/>
    <w:rsid w:val="003F5AA2"/>
    <w:rsid w:val="00406228"/>
    <w:rsid w:val="00432694"/>
    <w:rsid w:val="004605E6"/>
    <w:rsid w:val="004A4EF9"/>
    <w:rsid w:val="005322F8"/>
    <w:rsid w:val="00547263"/>
    <w:rsid w:val="005C306E"/>
    <w:rsid w:val="005D3DEE"/>
    <w:rsid w:val="005E5629"/>
    <w:rsid w:val="005F561A"/>
    <w:rsid w:val="00681251"/>
    <w:rsid w:val="006966F1"/>
    <w:rsid w:val="006B447F"/>
    <w:rsid w:val="006C1941"/>
    <w:rsid w:val="00703659"/>
    <w:rsid w:val="00720D59"/>
    <w:rsid w:val="00722B6C"/>
    <w:rsid w:val="00742F66"/>
    <w:rsid w:val="007845F2"/>
    <w:rsid w:val="007C0C85"/>
    <w:rsid w:val="007D5C88"/>
    <w:rsid w:val="007F640A"/>
    <w:rsid w:val="00861CEA"/>
    <w:rsid w:val="00861D1C"/>
    <w:rsid w:val="008C1344"/>
    <w:rsid w:val="008C25D7"/>
    <w:rsid w:val="008D76A3"/>
    <w:rsid w:val="00945F4F"/>
    <w:rsid w:val="009D0E88"/>
    <w:rsid w:val="009F7D75"/>
    <w:rsid w:val="00A3243C"/>
    <w:rsid w:val="00A3393B"/>
    <w:rsid w:val="00A61CF0"/>
    <w:rsid w:val="00AA7B1F"/>
    <w:rsid w:val="00AF77E3"/>
    <w:rsid w:val="00B1303A"/>
    <w:rsid w:val="00B66867"/>
    <w:rsid w:val="00BB008E"/>
    <w:rsid w:val="00BD2060"/>
    <w:rsid w:val="00BD228F"/>
    <w:rsid w:val="00BF435D"/>
    <w:rsid w:val="00C6128F"/>
    <w:rsid w:val="00CF7DB9"/>
    <w:rsid w:val="00D0128E"/>
    <w:rsid w:val="00D438C0"/>
    <w:rsid w:val="00D54AE4"/>
    <w:rsid w:val="00D927D5"/>
    <w:rsid w:val="00DA1D2A"/>
    <w:rsid w:val="00DF493F"/>
    <w:rsid w:val="00DF4FE1"/>
    <w:rsid w:val="00E22629"/>
    <w:rsid w:val="00E43A69"/>
    <w:rsid w:val="00EE25ED"/>
    <w:rsid w:val="00F16AA2"/>
    <w:rsid w:val="00F23045"/>
    <w:rsid w:val="00F2436D"/>
    <w:rsid w:val="00F36E3E"/>
    <w:rsid w:val="00F422DC"/>
    <w:rsid w:val="00F86DFB"/>
    <w:rsid w:val="00F93629"/>
    <w:rsid w:val="00FC6F9D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BEFF"/>
  <w15:docId w15:val="{89E5D8E0-7E91-46D4-A31D-C7BF22C4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ED"/>
    <w:pPr>
      <w:ind w:firstLine="720"/>
      <w:jc w:val="both"/>
    </w:pPr>
    <w:rPr>
      <w:rFonts w:cs="Times New Roman"/>
      <w:szCs w:val="28"/>
    </w:rPr>
  </w:style>
  <w:style w:type="paragraph" w:styleId="1">
    <w:name w:val="heading 1"/>
    <w:basedOn w:val="a"/>
    <w:next w:val="a"/>
    <w:link w:val="10"/>
    <w:qFormat/>
    <w:rsid w:val="00EE25ED"/>
    <w:pPr>
      <w:keepNext/>
      <w:outlineLvl w:val="0"/>
    </w:pPr>
    <w:rPr>
      <w:rFonts w:eastAsia="Arial Unicode MS"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5D7"/>
    <w:pPr>
      <w:ind w:left="720" w:firstLine="0"/>
      <w:contextualSpacing/>
      <w:jc w:val="left"/>
    </w:pPr>
    <w:rPr>
      <w:rFonts w:cstheme="minorBidi"/>
      <w:szCs w:val="22"/>
    </w:rPr>
  </w:style>
  <w:style w:type="character" w:customStyle="1" w:styleId="10">
    <w:name w:val="Заголовок 1 Знак"/>
    <w:basedOn w:val="a0"/>
    <w:link w:val="1"/>
    <w:rsid w:val="00EE25ED"/>
    <w:rPr>
      <w:rFonts w:eastAsia="Arial Unicode MS" w:cs="Times New Roman"/>
      <w:bCs/>
      <w:sz w:val="34"/>
      <w:szCs w:val="28"/>
    </w:rPr>
  </w:style>
  <w:style w:type="paragraph" w:styleId="a4">
    <w:name w:val="No Spacing"/>
    <w:uiPriority w:val="1"/>
    <w:qFormat/>
    <w:rsid w:val="00B66867"/>
    <w:rPr>
      <w:rFonts w:asciiTheme="minorHAnsi" w:eastAsiaTheme="minorEastAsia" w:hAnsiTheme="minorHAnsi"/>
      <w:sz w:val="22"/>
      <w:lang w:eastAsia="ru-RU"/>
    </w:rPr>
  </w:style>
  <w:style w:type="table" w:styleId="a5">
    <w:name w:val="Table Grid"/>
    <w:basedOn w:val="a1"/>
    <w:rsid w:val="00B66867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C0C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C0C8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C0C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0C85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7C0C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0C85"/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074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7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72;&#1084;\Desktop\&#1088;&#1072;&#1089;&#1087;%20&#1056;&#1086;&#1096;&#1085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 Рошни</Template>
  <TotalTime>32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</dc:creator>
  <cp:lastModifiedBy>пк 2</cp:lastModifiedBy>
  <cp:revision>14</cp:revision>
  <cp:lastPrinted>2025-12-19T09:12:00Z</cp:lastPrinted>
  <dcterms:created xsi:type="dcterms:W3CDTF">2022-12-17T09:53:00Z</dcterms:created>
  <dcterms:modified xsi:type="dcterms:W3CDTF">2025-12-19T09:13:00Z</dcterms:modified>
</cp:coreProperties>
</file>