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04" w:rsidRDefault="00281004" w:rsidP="00281004">
      <w:pPr>
        <w:spacing w:line="360" w:lineRule="auto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-28575</wp:posOffset>
            </wp:positionV>
            <wp:extent cx="683895" cy="669925"/>
            <wp:effectExtent l="0" t="0" r="1905" b="0"/>
            <wp:wrapNone/>
            <wp:docPr id="1" name="Рисунок 1" descr="Описание: 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004" w:rsidRDefault="00281004" w:rsidP="00281004">
      <w:pPr>
        <w:spacing w:line="360" w:lineRule="auto"/>
        <w:rPr>
          <w:b/>
          <w:sz w:val="32"/>
          <w:szCs w:val="32"/>
        </w:rPr>
      </w:pPr>
    </w:p>
    <w:p w:rsidR="006C2A93" w:rsidRPr="00A61ADE" w:rsidRDefault="006C2A93" w:rsidP="006C2A93">
      <w:pPr>
        <w:rPr>
          <w:szCs w:val="32"/>
        </w:rPr>
      </w:pPr>
      <w:r w:rsidRPr="00A61ADE">
        <w:rPr>
          <w:szCs w:val="32"/>
        </w:rPr>
        <w:t>РОССИЙСКАЯ ФЕДЕРАЦИЯ</w:t>
      </w:r>
    </w:p>
    <w:p w:rsidR="006C2A93" w:rsidRPr="00A61ADE" w:rsidRDefault="006C2A93" w:rsidP="006C2A93">
      <w:pPr>
        <w:spacing w:line="360" w:lineRule="auto"/>
        <w:rPr>
          <w:szCs w:val="32"/>
        </w:rPr>
      </w:pPr>
      <w:r w:rsidRPr="00A61ADE">
        <w:rPr>
          <w:szCs w:val="32"/>
        </w:rPr>
        <w:t>ЧЕЧЕНСКАЯ   РЕСПУБЛИКА</w:t>
      </w:r>
    </w:p>
    <w:p w:rsidR="006C2A93" w:rsidRPr="00A61ADE" w:rsidRDefault="006C2A93" w:rsidP="006C2A93">
      <w:pPr>
        <w:pStyle w:val="1"/>
        <w:rPr>
          <w:bCs w:val="0"/>
          <w:sz w:val="24"/>
          <w:szCs w:val="32"/>
        </w:rPr>
      </w:pPr>
      <w:r w:rsidRPr="00A61ADE">
        <w:rPr>
          <w:bCs w:val="0"/>
          <w:sz w:val="24"/>
          <w:szCs w:val="32"/>
        </w:rPr>
        <w:t xml:space="preserve">АДМИНИСТРАЦИЯ РОШНИ-ЧУЙСКОГО СЕЛЬСКОГО ПОСЕЛЕНИЯ                 </w:t>
      </w:r>
      <w:r>
        <w:rPr>
          <w:bCs w:val="0"/>
          <w:sz w:val="24"/>
          <w:szCs w:val="32"/>
        </w:rPr>
        <w:t xml:space="preserve">                    </w:t>
      </w:r>
      <w:r w:rsidRPr="00A61ADE">
        <w:rPr>
          <w:bCs w:val="0"/>
          <w:sz w:val="24"/>
          <w:szCs w:val="32"/>
        </w:rPr>
        <w:t xml:space="preserve">  УРУС-МАРТАНОВСКОГО МУНИЦИПАЛЬНОГО РАЙОНА</w:t>
      </w:r>
    </w:p>
    <w:p w:rsidR="006C2A93" w:rsidRPr="00A61ADE" w:rsidRDefault="006C2A93" w:rsidP="006C2A93">
      <w:pPr>
        <w:rPr>
          <w:bCs/>
          <w:sz w:val="22"/>
          <w:szCs w:val="32"/>
        </w:rPr>
      </w:pPr>
    </w:p>
    <w:p w:rsidR="006C2A93" w:rsidRPr="00A61ADE" w:rsidRDefault="006C2A93" w:rsidP="006C2A93">
      <w:pPr>
        <w:rPr>
          <w:szCs w:val="32"/>
        </w:rPr>
      </w:pPr>
      <w:r w:rsidRPr="00A61ADE">
        <w:rPr>
          <w:szCs w:val="32"/>
        </w:rPr>
        <w:t>РАСПОРЯЖЕНИЕ</w:t>
      </w:r>
    </w:p>
    <w:p w:rsidR="006C2A93" w:rsidRPr="00A61ADE" w:rsidRDefault="006C2A93" w:rsidP="006C2A93">
      <w:pPr>
        <w:rPr>
          <w:sz w:val="24"/>
        </w:rPr>
      </w:pPr>
    </w:p>
    <w:p w:rsidR="006C2A93" w:rsidRPr="002270B9" w:rsidRDefault="00065B53" w:rsidP="006C2A93">
      <w:pPr>
        <w:spacing w:line="360" w:lineRule="auto"/>
        <w:rPr>
          <w:u w:val="single"/>
        </w:rPr>
      </w:pPr>
      <w:r>
        <w:t>19</w:t>
      </w:r>
      <w:r w:rsidR="006E0453">
        <w:t>.1</w:t>
      </w:r>
      <w:r w:rsidR="00910358">
        <w:t>2</w:t>
      </w:r>
      <w:r w:rsidR="001300FF">
        <w:t>.202</w:t>
      </w:r>
      <w:r w:rsidR="00A242C6">
        <w:t>4</w:t>
      </w:r>
      <w:r w:rsidR="006C2A93" w:rsidRPr="002270B9">
        <w:t xml:space="preserve">г.         </w:t>
      </w:r>
      <w:r w:rsidR="007C6234">
        <w:t xml:space="preserve">                  с. Рошни-Чу </w:t>
      </w:r>
      <w:r w:rsidR="007C6234">
        <w:tab/>
        <w:t xml:space="preserve">           </w:t>
      </w:r>
      <w:r w:rsidR="006C2A93" w:rsidRPr="002270B9">
        <w:t xml:space="preserve">  </w:t>
      </w:r>
      <w:r w:rsidR="006C2A93" w:rsidRPr="002270B9">
        <w:tab/>
        <w:t xml:space="preserve">    №</w:t>
      </w:r>
      <w:r w:rsidR="006C2A93" w:rsidRPr="002270B9">
        <w:softHyphen/>
      </w:r>
      <w:r w:rsidR="006C2A93" w:rsidRPr="002270B9">
        <w:softHyphen/>
      </w:r>
      <w:r w:rsidR="006C2A93" w:rsidRPr="002270B9">
        <w:softHyphen/>
      </w:r>
      <w:r w:rsidR="006C2A93" w:rsidRPr="002270B9">
        <w:softHyphen/>
      </w:r>
      <w:r w:rsidR="007C6234">
        <w:softHyphen/>
      </w:r>
      <w:r w:rsidR="007C6234">
        <w:softHyphen/>
      </w:r>
      <w:r w:rsidR="007C6234">
        <w:softHyphen/>
      </w:r>
      <w:r w:rsidR="007C6234">
        <w:softHyphen/>
      </w:r>
      <w:r w:rsidR="007C6234">
        <w:softHyphen/>
        <w:t xml:space="preserve"> </w:t>
      </w:r>
      <w:r w:rsidR="008F12B8">
        <w:t>1</w:t>
      </w:r>
      <w:r w:rsidR="00A242C6">
        <w:t>4</w:t>
      </w:r>
    </w:p>
    <w:p w:rsidR="006C2A93" w:rsidRPr="002270B9" w:rsidRDefault="006C2A93" w:rsidP="006C2A93"/>
    <w:p w:rsidR="00560725" w:rsidRDefault="00350158" w:rsidP="00560725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rStyle w:val="a7"/>
          <w:color w:val="282828"/>
        </w:rPr>
      </w:pPr>
      <w:r w:rsidRPr="00981CC5">
        <w:rPr>
          <w:b/>
          <w:color w:val="000000"/>
        </w:rPr>
        <w:t>«</w:t>
      </w:r>
      <w:r w:rsidR="00560725">
        <w:rPr>
          <w:b/>
          <w:color w:val="000000"/>
        </w:rPr>
        <w:t xml:space="preserve">О назначении </w:t>
      </w:r>
      <w:r w:rsidR="00560725">
        <w:rPr>
          <w:rStyle w:val="a7"/>
          <w:color w:val="282828"/>
        </w:rPr>
        <w:t>ответственных лиц</w:t>
      </w:r>
      <w:r w:rsidR="00560725" w:rsidRPr="00981CC5">
        <w:rPr>
          <w:rStyle w:val="a7"/>
          <w:color w:val="282828"/>
        </w:rPr>
        <w:t xml:space="preserve"> </w:t>
      </w:r>
      <w:r w:rsidR="00560725">
        <w:rPr>
          <w:rStyle w:val="a7"/>
          <w:color w:val="282828"/>
        </w:rPr>
        <w:t xml:space="preserve">и утверждении графика дежурств </w:t>
      </w:r>
    </w:p>
    <w:p w:rsidR="00350158" w:rsidRDefault="00560725" w:rsidP="00560725">
      <w:pPr>
        <w:pStyle w:val="a6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  <w:r>
        <w:rPr>
          <w:rStyle w:val="a7"/>
          <w:color w:val="282828"/>
        </w:rPr>
        <w:t>в период Новогодних праздников»</w:t>
      </w:r>
      <w:r w:rsidR="00981CC5" w:rsidRPr="00981CC5">
        <w:rPr>
          <w:rStyle w:val="a7"/>
          <w:color w:val="282828"/>
        </w:rPr>
        <w:t xml:space="preserve"> </w:t>
      </w:r>
    </w:p>
    <w:p w:rsidR="00981CC5" w:rsidRDefault="00981CC5" w:rsidP="00981CC5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981CC5" w:rsidRPr="00981CC5" w:rsidRDefault="00981CC5" w:rsidP="00560725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282828"/>
          <w:sz w:val="28"/>
          <w:szCs w:val="28"/>
        </w:rPr>
      </w:pPr>
      <w:r w:rsidRPr="00981CC5">
        <w:rPr>
          <w:color w:val="282828"/>
          <w:sz w:val="28"/>
          <w:szCs w:val="28"/>
        </w:rPr>
        <w:t xml:space="preserve">В связи с проведением Новогодних праздников, в целях обеспечения пожарной безопасности и безаварийной работы жизнеобеспечения на территории </w:t>
      </w:r>
      <w:r>
        <w:rPr>
          <w:color w:val="282828"/>
          <w:sz w:val="28"/>
          <w:szCs w:val="28"/>
        </w:rPr>
        <w:t>Рошни-Чуйского сельского поселения</w:t>
      </w:r>
      <w:r w:rsidRPr="00981CC5">
        <w:rPr>
          <w:color w:val="282828"/>
          <w:sz w:val="28"/>
          <w:szCs w:val="28"/>
        </w:rPr>
        <w:t>:</w:t>
      </w:r>
    </w:p>
    <w:p w:rsidR="00560725" w:rsidRPr="00560725" w:rsidRDefault="00981CC5" w:rsidP="00560725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282828"/>
          <w:sz w:val="28"/>
          <w:szCs w:val="28"/>
        </w:rPr>
      </w:pPr>
      <w:r w:rsidRPr="00981CC5">
        <w:rPr>
          <w:color w:val="282828"/>
          <w:sz w:val="28"/>
          <w:szCs w:val="28"/>
        </w:rPr>
        <w:t xml:space="preserve">1. </w:t>
      </w:r>
      <w:r w:rsidR="00560725">
        <w:rPr>
          <w:color w:val="282828"/>
          <w:sz w:val="28"/>
          <w:szCs w:val="28"/>
        </w:rPr>
        <w:t>Назначить</w:t>
      </w:r>
      <w:r w:rsidRPr="00560725">
        <w:rPr>
          <w:color w:val="282828"/>
          <w:sz w:val="28"/>
          <w:szCs w:val="28"/>
        </w:rPr>
        <w:t xml:space="preserve"> ответственных лиц по администрации</w:t>
      </w:r>
      <w:r w:rsidR="00560725">
        <w:rPr>
          <w:color w:val="282828"/>
          <w:sz w:val="28"/>
          <w:szCs w:val="28"/>
        </w:rPr>
        <w:t xml:space="preserve"> </w:t>
      </w:r>
      <w:r w:rsidRPr="00560725">
        <w:rPr>
          <w:color w:val="282828"/>
          <w:sz w:val="28"/>
          <w:szCs w:val="28"/>
        </w:rPr>
        <w:t xml:space="preserve">Рошни-Чуйского сельского поселения задействованных </w:t>
      </w:r>
      <w:r w:rsidRPr="00560725">
        <w:rPr>
          <w:color w:val="000000"/>
          <w:sz w:val="28"/>
          <w:szCs w:val="28"/>
        </w:rPr>
        <w:t>и своевременное информирование о происходящем</w:t>
      </w:r>
      <w:r w:rsidRPr="00560725">
        <w:rPr>
          <w:color w:val="282828"/>
          <w:sz w:val="28"/>
          <w:szCs w:val="28"/>
        </w:rPr>
        <w:t xml:space="preserve"> в период проведении Новогодних праздников с 31</w:t>
      </w:r>
      <w:r w:rsidR="001300FF">
        <w:rPr>
          <w:color w:val="282828"/>
          <w:sz w:val="28"/>
          <w:szCs w:val="28"/>
        </w:rPr>
        <w:t>.12.202</w:t>
      </w:r>
      <w:r w:rsidR="00065B53">
        <w:rPr>
          <w:color w:val="282828"/>
          <w:sz w:val="28"/>
          <w:szCs w:val="28"/>
        </w:rPr>
        <w:t>5</w:t>
      </w:r>
      <w:r w:rsidR="00317F65">
        <w:rPr>
          <w:color w:val="282828"/>
          <w:sz w:val="28"/>
          <w:szCs w:val="28"/>
        </w:rPr>
        <w:t xml:space="preserve"> по 11</w:t>
      </w:r>
      <w:r w:rsidR="00560725" w:rsidRPr="00560725">
        <w:rPr>
          <w:color w:val="282828"/>
          <w:sz w:val="28"/>
          <w:szCs w:val="28"/>
        </w:rPr>
        <w:t>.01.202</w:t>
      </w:r>
      <w:r w:rsidR="00065B53">
        <w:rPr>
          <w:color w:val="282828"/>
          <w:sz w:val="28"/>
          <w:szCs w:val="28"/>
        </w:rPr>
        <w:t>6</w:t>
      </w:r>
      <w:r w:rsidR="00560725" w:rsidRPr="00560725">
        <w:rPr>
          <w:color w:val="282828"/>
          <w:sz w:val="28"/>
          <w:szCs w:val="28"/>
        </w:rPr>
        <w:t>г.:</w:t>
      </w:r>
    </w:p>
    <w:p w:rsidR="00350158" w:rsidRPr="00560725" w:rsidRDefault="00350158" w:rsidP="00560725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60725">
        <w:rPr>
          <w:color w:val="000000"/>
          <w:sz w:val="28"/>
          <w:szCs w:val="28"/>
        </w:rPr>
        <w:t>- Дагиев Муса Увайсович – заместитель главы сельской администрации</w:t>
      </w:r>
      <w:r w:rsidR="00560725">
        <w:rPr>
          <w:color w:val="000000"/>
          <w:sz w:val="28"/>
          <w:szCs w:val="28"/>
        </w:rPr>
        <w:t>;</w:t>
      </w:r>
    </w:p>
    <w:p w:rsidR="00350158" w:rsidRPr="00560725" w:rsidRDefault="00350158" w:rsidP="00B60BD5">
      <w:pPr>
        <w:spacing w:line="276" w:lineRule="auto"/>
        <w:jc w:val="left"/>
        <w:rPr>
          <w:rFonts w:eastAsia="Times New Roman"/>
          <w:color w:val="000000"/>
          <w:lang w:eastAsia="ru-RU"/>
        </w:rPr>
      </w:pPr>
      <w:r w:rsidRPr="00560725">
        <w:rPr>
          <w:rFonts w:eastAsia="Times New Roman"/>
          <w:color w:val="000000"/>
          <w:lang w:eastAsia="ru-RU"/>
        </w:rPr>
        <w:t xml:space="preserve">- Салгириев Алауды Рашидович – </w:t>
      </w:r>
      <w:r w:rsidR="00560725">
        <w:rPr>
          <w:rFonts w:eastAsia="Times New Roman"/>
          <w:color w:val="000000"/>
          <w:lang w:eastAsia="ru-RU"/>
        </w:rPr>
        <w:t>заместитель главы-управделами;</w:t>
      </w:r>
    </w:p>
    <w:p w:rsidR="00350158" w:rsidRPr="00560725" w:rsidRDefault="00350158" w:rsidP="00B60BD5">
      <w:pPr>
        <w:spacing w:line="276" w:lineRule="auto"/>
        <w:jc w:val="left"/>
        <w:rPr>
          <w:rFonts w:eastAsia="Times New Roman"/>
          <w:color w:val="000000"/>
          <w:lang w:eastAsia="ru-RU"/>
        </w:rPr>
      </w:pPr>
      <w:r w:rsidRPr="00560725">
        <w:rPr>
          <w:rFonts w:eastAsia="Times New Roman"/>
          <w:color w:val="000000"/>
          <w:lang w:eastAsia="ru-RU"/>
        </w:rPr>
        <w:t xml:space="preserve">- Джабраилова </w:t>
      </w:r>
      <w:r w:rsidR="007C6234">
        <w:rPr>
          <w:rFonts w:eastAsia="Times New Roman"/>
          <w:color w:val="000000"/>
          <w:lang w:eastAsia="ru-RU"/>
        </w:rPr>
        <w:t>Сацита</w:t>
      </w:r>
      <w:r w:rsidR="00560725">
        <w:rPr>
          <w:rFonts w:eastAsia="Times New Roman"/>
          <w:color w:val="000000"/>
          <w:lang w:eastAsia="ru-RU"/>
        </w:rPr>
        <w:t xml:space="preserve"> </w:t>
      </w:r>
      <w:r w:rsidR="007C6234">
        <w:rPr>
          <w:rFonts w:eastAsia="Times New Roman"/>
          <w:color w:val="000000"/>
          <w:lang w:eastAsia="ru-RU"/>
        </w:rPr>
        <w:t>Абдул-Муслимовна</w:t>
      </w:r>
      <w:r w:rsidRPr="00560725">
        <w:rPr>
          <w:rFonts w:eastAsia="Times New Roman"/>
          <w:color w:val="000000"/>
          <w:lang w:eastAsia="ru-RU"/>
        </w:rPr>
        <w:t xml:space="preserve"> –</w:t>
      </w:r>
      <w:r w:rsidR="00420206" w:rsidRPr="00560725">
        <w:rPr>
          <w:rFonts w:eastAsia="Times New Roman"/>
          <w:color w:val="000000"/>
          <w:lang w:eastAsia="ru-RU"/>
        </w:rPr>
        <w:t xml:space="preserve"> </w:t>
      </w:r>
      <w:r w:rsidR="00B60BD5" w:rsidRPr="00560725">
        <w:rPr>
          <w:rFonts w:eastAsia="Times New Roman"/>
          <w:color w:val="000000"/>
          <w:lang w:eastAsia="ru-RU"/>
        </w:rPr>
        <w:t>г</w:t>
      </w:r>
      <w:r w:rsidR="00560725">
        <w:rPr>
          <w:rFonts w:eastAsia="Times New Roman"/>
          <w:color w:val="000000"/>
          <w:lang w:eastAsia="ru-RU"/>
        </w:rPr>
        <w:t>лавный специалист;</w:t>
      </w:r>
    </w:p>
    <w:p w:rsidR="00350158" w:rsidRPr="00560725" w:rsidRDefault="00350158" w:rsidP="00B60BD5">
      <w:pPr>
        <w:spacing w:line="276" w:lineRule="auto"/>
        <w:jc w:val="left"/>
        <w:rPr>
          <w:rFonts w:eastAsia="Times New Roman"/>
          <w:color w:val="000000"/>
          <w:lang w:eastAsia="ru-RU"/>
        </w:rPr>
      </w:pPr>
      <w:r w:rsidRPr="00560725">
        <w:rPr>
          <w:rFonts w:eastAsia="Times New Roman"/>
          <w:color w:val="000000"/>
          <w:lang w:eastAsia="ru-RU"/>
        </w:rPr>
        <w:t xml:space="preserve">- </w:t>
      </w:r>
      <w:r w:rsidR="004C2AE9" w:rsidRPr="004C2AE9">
        <w:rPr>
          <w:rFonts w:eastAsia="Times New Roman"/>
          <w:color w:val="000000"/>
          <w:lang w:eastAsia="ru-RU"/>
        </w:rPr>
        <w:t xml:space="preserve">Жолтаева Радима </w:t>
      </w:r>
      <w:r w:rsidR="008F12B8" w:rsidRPr="004C2AE9">
        <w:rPr>
          <w:rFonts w:eastAsia="Times New Roman"/>
          <w:color w:val="000000"/>
          <w:lang w:eastAsia="ru-RU"/>
        </w:rPr>
        <w:t xml:space="preserve">Адамовна </w:t>
      </w:r>
      <w:r w:rsidR="008F12B8" w:rsidRPr="00560725">
        <w:rPr>
          <w:rFonts w:eastAsia="Times New Roman"/>
          <w:color w:val="000000"/>
          <w:lang w:eastAsia="ru-RU"/>
        </w:rPr>
        <w:t>–</w:t>
      </w:r>
      <w:r w:rsidRPr="00560725">
        <w:rPr>
          <w:rFonts w:eastAsia="Times New Roman"/>
          <w:color w:val="000000"/>
          <w:lang w:eastAsia="ru-RU"/>
        </w:rPr>
        <w:t xml:space="preserve"> </w:t>
      </w:r>
      <w:r w:rsidR="00B60BD5" w:rsidRPr="00560725">
        <w:rPr>
          <w:rFonts w:eastAsia="Times New Roman"/>
          <w:color w:val="000000"/>
          <w:lang w:eastAsia="ru-RU"/>
        </w:rPr>
        <w:t xml:space="preserve">главный </w:t>
      </w:r>
      <w:r w:rsidR="00560725">
        <w:rPr>
          <w:rFonts w:eastAsia="Times New Roman"/>
          <w:color w:val="000000"/>
          <w:lang w:eastAsia="ru-RU"/>
        </w:rPr>
        <w:t>специалист;</w:t>
      </w:r>
    </w:p>
    <w:p w:rsidR="00350158" w:rsidRPr="00560725" w:rsidRDefault="00350158" w:rsidP="00B60BD5">
      <w:pPr>
        <w:spacing w:line="276" w:lineRule="auto"/>
        <w:jc w:val="left"/>
        <w:rPr>
          <w:rFonts w:eastAsia="Times New Roman"/>
          <w:color w:val="000000"/>
          <w:lang w:eastAsia="ru-RU"/>
        </w:rPr>
      </w:pPr>
      <w:r w:rsidRPr="00560725">
        <w:rPr>
          <w:rFonts w:eastAsia="Times New Roman"/>
          <w:color w:val="000000"/>
          <w:lang w:eastAsia="ru-RU"/>
        </w:rPr>
        <w:t xml:space="preserve">- </w:t>
      </w:r>
      <w:r w:rsidR="008F12B8">
        <w:rPr>
          <w:rFonts w:eastAsia="Times New Roman"/>
          <w:color w:val="000000"/>
          <w:lang w:eastAsia="ru-RU"/>
        </w:rPr>
        <w:t>Тамаева Аймани Ахмудовна</w:t>
      </w:r>
      <w:r w:rsidRPr="00560725">
        <w:rPr>
          <w:rFonts w:eastAsia="Times New Roman"/>
          <w:color w:val="000000"/>
          <w:lang w:eastAsia="ru-RU"/>
        </w:rPr>
        <w:t xml:space="preserve"> – специалист </w:t>
      </w:r>
      <w:r w:rsidR="00B60BD5" w:rsidRPr="00560725">
        <w:rPr>
          <w:rFonts w:eastAsia="Times New Roman"/>
          <w:color w:val="000000"/>
          <w:lang w:eastAsia="ru-RU"/>
        </w:rPr>
        <w:t>1 разряда</w:t>
      </w:r>
      <w:r w:rsidR="00560725">
        <w:rPr>
          <w:rFonts w:eastAsia="Times New Roman"/>
          <w:color w:val="000000"/>
          <w:lang w:eastAsia="ru-RU"/>
        </w:rPr>
        <w:t>;</w:t>
      </w:r>
      <w:r w:rsidR="00B60BD5" w:rsidRPr="00560725">
        <w:rPr>
          <w:rFonts w:eastAsia="Times New Roman"/>
          <w:color w:val="000000"/>
          <w:lang w:eastAsia="ru-RU"/>
        </w:rPr>
        <w:t xml:space="preserve"> </w:t>
      </w:r>
    </w:p>
    <w:p w:rsidR="00350158" w:rsidRPr="00560725" w:rsidRDefault="00350158" w:rsidP="00B60BD5">
      <w:pPr>
        <w:spacing w:line="276" w:lineRule="auto"/>
        <w:jc w:val="left"/>
        <w:rPr>
          <w:rFonts w:eastAsia="Times New Roman"/>
          <w:color w:val="000000"/>
          <w:lang w:eastAsia="ru-RU"/>
        </w:rPr>
      </w:pPr>
      <w:r w:rsidRPr="00560725">
        <w:rPr>
          <w:rFonts w:eastAsia="Times New Roman"/>
          <w:color w:val="000000"/>
          <w:lang w:eastAsia="ru-RU"/>
        </w:rPr>
        <w:t xml:space="preserve">- </w:t>
      </w:r>
      <w:r w:rsidR="00B60BD5" w:rsidRPr="00560725">
        <w:rPr>
          <w:rFonts w:eastAsia="Times New Roman"/>
          <w:color w:val="000000"/>
          <w:lang w:eastAsia="ru-RU"/>
        </w:rPr>
        <w:t>Исакова Хеда Лечаевна</w:t>
      </w:r>
      <w:r w:rsidRPr="00560725">
        <w:rPr>
          <w:rFonts w:eastAsia="Times New Roman"/>
          <w:color w:val="000000"/>
          <w:lang w:eastAsia="ru-RU"/>
        </w:rPr>
        <w:t xml:space="preserve"> – специалист </w:t>
      </w:r>
      <w:r w:rsidR="00B60BD5" w:rsidRPr="00560725">
        <w:rPr>
          <w:rFonts w:eastAsia="Times New Roman"/>
          <w:color w:val="000000"/>
          <w:lang w:eastAsia="ru-RU"/>
        </w:rPr>
        <w:t>1 разряда</w:t>
      </w:r>
      <w:r w:rsidR="00560725">
        <w:rPr>
          <w:rFonts w:eastAsia="Times New Roman"/>
          <w:color w:val="000000"/>
          <w:lang w:eastAsia="ru-RU"/>
        </w:rPr>
        <w:t>;</w:t>
      </w:r>
    </w:p>
    <w:p w:rsidR="00493C69" w:rsidRDefault="00420206" w:rsidP="00B60BD5">
      <w:pPr>
        <w:spacing w:line="276" w:lineRule="auto"/>
        <w:jc w:val="left"/>
        <w:rPr>
          <w:rFonts w:eastAsia="Times New Roman"/>
          <w:color w:val="000000"/>
          <w:lang w:eastAsia="ru-RU"/>
        </w:rPr>
      </w:pPr>
      <w:r w:rsidRPr="00560725">
        <w:rPr>
          <w:rFonts w:eastAsia="Times New Roman"/>
          <w:color w:val="000000"/>
          <w:lang w:eastAsia="ru-RU"/>
        </w:rPr>
        <w:t xml:space="preserve">- </w:t>
      </w:r>
      <w:r w:rsidR="00317F65">
        <w:rPr>
          <w:rFonts w:eastAsia="Times New Roman"/>
          <w:color w:val="000000"/>
          <w:lang w:eastAsia="ru-RU"/>
        </w:rPr>
        <w:t>Чараева А.М.</w:t>
      </w:r>
      <w:r w:rsidRPr="00560725">
        <w:rPr>
          <w:rFonts w:eastAsia="Times New Roman"/>
          <w:color w:val="000000"/>
          <w:lang w:eastAsia="ru-RU"/>
        </w:rPr>
        <w:t xml:space="preserve"> – начальник</w:t>
      </w:r>
      <w:r>
        <w:rPr>
          <w:rFonts w:eastAsia="Times New Roman"/>
          <w:color w:val="000000"/>
          <w:lang w:eastAsia="ru-RU"/>
        </w:rPr>
        <w:t xml:space="preserve"> ВУС</w:t>
      </w:r>
      <w:r w:rsidR="00560725">
        <w:rPr>
          <w:rFonts w:eastAsia="Times New Roman"/>
          <w:color w:val="000000"/>
          <w:lang w:eastAsia="ru-RU"/>
        </w:rPr>
        <w:t>;</w:t>
      </w:r>
    </w:p>
    <w:p w:rsidR="00317F65" w:rsidRPr="00420206" w:rsidRDefault="00317F65" w:rsidP="00B60BD5">
      <w:pPr>
        <w:spacing w:line="276" w:lineRule="auto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Юсупов З.М. – сторож.</w:t>
      </w:r>
      <w:bookmarkStart w:id="0" w:name="_GoBack"/>
      <w:bookmarkEnd w:id="0"/>
      <w:r>
        <w:rPr>
          <w:rFonts w:eastAsia="Times New Roman"/>
          <w:color w:val="000000"/>
          <w:lang w:eastAsia="ru-RU"/>
        </w:rPr>
        <w:t xml:space="preserve"> </w:t>
      </w:r>
    </w:p>
    <w:p w:rsidR="00560725" w:rsidRPr="00981CC5" w:rsidRDefault="00560725" w:rsidP="00560725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282828"/>
          <w:sz w:val="28"/>
          <w:szCs w:val="28"/>
        </w:rPr>
      </w:pPr>
      <w:r w:rsidRPr="00981CC5">
        <w:rPr>
          <w:color w:val="282828"/>
          <w:sz w:val="28"/>
          <w:szCs w:val="28"/>
        </w:rPr>
        <w:t xml:space="preserve">2. Утвердить график дежурств на Новогодние </w:t>
      </w:r>
      <w:r>
        <w:rPr>
          <w:color w:val="282828"/>
          <w:sz w:val="28"/>
          <w:szCs w:val="28"/>
        </w:rPr>
        <w:t>праздники в период 31</w:t>
      </w:r>
      <w:r w:rsidR="001300FF">
        <w:rPr>
          <w:color w:val="282828"/>
          <w:sz w:val="28"/>
          <w:szCs w:val="28"/>
        </w:rPr>
        <w:t>.12.202</w:t>
      </w:r>
      <w:r w:rsidR="00065B53">
        <w:rPr>
          <w:color w:val="282828"/>
          <w:sz w:val="28"/>
          <w:szCs w:val="28"/>
        </w:rPr>
        <w:t>5</w:t>
      </w:r>
      <w:r w:rsidRPr="00981CC5">
        <w:rPr>
          <w:color w:val="282828"/>
          <w:sz w:val="28"/>
          <w:szCs w:val="28"/>
        </w:rPr>
        <w:t xml:space="preserve"> </w:t>
      </w:r>
      <w:r w:rsidR="00317F65">
        <w:rPr>
          <w:color w:val="282828"/>
          <w:sz w:val="28"/>
          <w:szCs w:val="28"/>
        </w:rPr>
        <w:t>по 11</w:t>
      </w:r>
      <w:r>
        <w:rPr>
          <w:color w:val="282828"/>
          <w:sz w:val="28"/>
          <w:szCs w:val="28"/>
        </w:rPr>
        <w:t>.01.202</w:t>
      </w:r>
      <w:r w:rsidR="00065B53">
        <w:rPr>
          <w:color w:val="282828"/>
          <w:sz w:val="28"/>
          <w:szCs w:val="28"/>
        </w:rPr>
        <w:t>6</w:t>
      </w:r>
      <w:r>
        <w:rPr>
          <w:color w:val="282828"/>
          <w:sz w:val="28"/>
          <w:szCs w:val="28"/>
        </w:rPr>
        <w:t>г. (приложение № 1</w:t>
      </w:r>
      <w:r w:rsidRPr="00981CC5">
        <w:rPr>
          <w:color w:val="282828"/>
          <w:sz w:val="28"/>
          <w:szCs w:val="28"/>
        </w:rPr>
        <w:t>);</w:t>
      </w:r>
    </w:p>
    <w:p w:rsidR="00560725" w:rsidRPr="00981CC5" w:rsidRDefault="00560725" w:rsidP="00560725">
      <w:pPr>
        <w:pStyle w:val="a6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981CC5">
        <w:rPr>
          <w:color w:val="282828"/>
          <w:sz w:val="28"/>
          <w:szCs w:val="28"/>
        </w:rPr>
        <w:t>3. Контроль за исполнением данного распоряжения оставляю за собой.</w:t>
      </w:r>
    </w:p>
    <w:p w:rsidR="00F92BC4" w:rsidRDefault="00F92BC4" w:rsidP="00B60BD5">
      <w:pPr>
        <w:spacing w:line="276" w:lineRule="auto"/>
        <w:jc w:val="both"/>
      </w:pPr>
    </w:p>
    <w:p w:rsidR="00F92BC4" w:rsidRDefault="00F92BC4" w:rsidP="00F92BC4">
      <w:pPr>
        <w:jc w:val="left"/>
      </w:pPr>
      <w:r>
        <w:t xml:space="preserve">Глава администрации </w:t>
      </w:r>
    </w:p>
    <w:p w:rsidR="00493C69" w:rsidRDefault="00F92BC4" w:rsidP="00F92BC4">
      <w:pPr>
        <w:jc w:val="left"/>
      </w:pPr>
      <w:r>
        <w:t xml:space="preserve">Рошни-Чуйского сельского поселения                                       </w:t>
      </w:r>
      <w:r w:rsidR="002929AB">
        <w:t xml:space="preserve">  Х.М.Исаков</w:t>
      </w:r>
    </w:p>
    <w:p w:rsidR="00493C69" w:rsidRDefault="00493C69" w:rsidP="00F92BC4">
      <w:pPr>
        <w:jc w:val="left"/>
      </w:pPr>
    </w:p>
    <w:p w:rsidR="00493C69" w:rsidRDefault="00493C69" w:rsidP="00F92BC4">
      <w:pPr>
        <w:jc w:val="left"/>
      </w:pPr>
    </w:p>
    <w:p w:rsidR="00493C69" w:rsidRDefault="00493C69" w:rsidP="00F92BC4">
      <w:pPr>
        <w:jc w:val="left"/>
      </w:pPr>
    </w:p>
    <w:p w:rsidR="00493C69" w:rsidRDefault="00493C69" w:rsidP="00F92BC4">
      <w:pPr>
        <w:jc w:val="left"/>
      </w:pPr>
    </w:p>
    <w:p w:rsidR="00493C69" w:rsidRDefault="00493C69" w:rsidP="00F92BC4">
      <w:pPr>
        <w:jc w:val="left"/>
        <w:sectPr w:rsidR="00493C69" w:rsidSect="009E7E87">
          <w:pgSz w:w="11906" w:h="16838"/>
          <w:pgMar w:top="709" w:right="566" w:bottom="1134" w:left="1560" w:header="709" w:footer="709" w:gutter="0"/>
          <w:cols w:space="708"/>
          <w:docGrid w:linePitch="360"/>
        </w:sectPr>
      </w:pPr>
    </w:p>
    <w:p w:rsidR="00493C69" w:rsidRPr="00065B53" w:rsidRDefault="00493C69" w:rsidP="008F12B8">
      <w:pPr>
        <w:ind w:right="394"/>
        <w:jc w:val="right"/>
      </w:pPr>
      <w:r w:rsidRPr="00065B53">
        <w:lastRenderedPageBreak/>
        <w:t xml:space="preserve">Утвержден </w:t>
      </w:r>
    </w:p>
    <w:p w:rsidR="00493C69" w:rsidRPr="00065B53" w:rsidRDefault="00493C69" w:rsidP="008F12B8">
      <w:pPr>
        <w:ind w:right="394"/>
        <w:jc w:val="right"/>
      </w:pPr>
      <w:r w:rsidRPr="00065B53">
        <w:t xml:space="preserve">Распоряжением главы администрации </w:t>
      </w:r>
    </w:p>
    <w:p w:rsidR="00493C69" w:rsidRPr="00065B53" w:rsidRDefault="00493C69" w:rsidP="008F12B8">
      <w:pPr>
        <w:ind w:right="394"/>
        <w:jc w:val="right"/>
      </w:pPr>
      <w:r w:rsidRPr="00065B53">
        <w:t>Рошни-Чуйского сельского поселения</w:t>
      </w:r>
    </w:p>
    <w:p w:rsidR="00493C69" w:rsidRPr="00065B53" w:rsidRDefault="00065B53" w:rsidP="008F12B8">
      <w:pPr>
        <w:ind w:right="394"/>
        <w:jc w:val="right"/>
      </w:pPr>
      <w:r w:rsidRPr="00065B53">
        <w:t>от 19</w:t>
      </w:r>
      <w:r w:rsidR="001300FF" w:rsidRPr="00065B53">
        <w:t>.12.202</w:t>
      </w:r>
      <w:r w:rsidR="008F12B8" w:rsidRPr="00065B53">
        <w:t>3г. № 1</w:t>
      </w:r>
      <w:r w:rsidR="00A242C6" w:rsidRPr="00065B53">
        <w:t>4</w:t>
      </w:r>
    </w:p>
    <w:p w:rsidR="00493C69" w:rsidRPr="00065B53" w:rsidRDefault="00493C69" w:rsidP="008F12B8">
      <w:pPr>
        <w:ind w:right="394"/>
      </w:pPr>
    </w:p>
    <w:p w:rsidR="00493C69" w:rsidRPr="00E05E0D" w:rsidRDefault="00493C69" w:rsidP="008F12B8">
      <w:pPr>
        <w:ind w:right="394"/>
        <w:rPr>
          <w:sz w:val="22"/>
          <w:szCs w:val="22"/>
        </w:rPr>
      </w:pPr>
    </w:p>
    <w:p w:rsidR="00493C69" w:rsidRDefault="00493C69" w:rsidP="008F12B8">
      <w:pPr>
        <w:ind w:right="394"/>
        <w:rPr>
          <w:b/>
          <w:sz w:val="32"/>
          <w:szCs w:val="32"/>
        </w:rPr>
      </w:pPr>
    </w:p>
    <w:p w:rsidR="00493C69" w:rsidRPr="004F0831" w:rsidRDefault="00493C69" w:rsidP="008F12B8">
      <w:pPr>
        <w:ind w:right="394"/>
        <w:rPr>
          <w:b/>
          <w:sz w:val="32"/>
          <w:szCs w:val="32"/>
        </w:rPr>
      </w:pPr>
      <w:r w:rsidRPr="004F0831">
        <w:rPr>
          <w:b/>
          <w:sz w:val="32"/>
          <w:szCs w:val="32"/>
        </w:rPr>
        <w:t>Г Р А Ф И К</w:t>
      </w:r>
    </w:p>
    <w:p w:rsidR="00493C69" w:rsidRDefault="00493C69" w:rsidP="008F12B8">
      <w:pPr>
        <w:ind w:right="394"/>
        <w:rPr>
          <w:b/>
        </w:rPr>
      </w:pPr>
      <w:r>
        <w:rPr>
          <w:b/>
        </w:rPr>
        <w:t>дежурства работников А</w:t>
      </w:r>
      <w:r w:rsidRPr="004F0831">
        <w:rPr>
          <w:b/>
        </w:rPr>
        <w:t xml:space="preserve">дминистрации </w:t>
      </w:r>
      <w:r>
        <w:rPr>
          <w:b/>
        </w:rPr>
        <w:t>Рошни-Чуйского сельского поселения</w:t>
      </w:r>
      <w:r w:rsidRPr="004F0831">
        <w:rPr>
          <w:b/>
        </w:rPr>
        <w:t xml:space="preserve"> в период </w:t>
      </w:r>
      <w:r w:rsidR="002929AB">
        <w:rPr>
          <w:b/>
        </w:rPr>
        <w:t>Н</w:t>
      </w:r>
      <w:r>
        <w:rPr>
          <w:b/>
        </w:rPr>
        <w:t>овогодних праздников</w:t>
      </w:r>
    </w:p>
    <w:p w:rsidR="00493C69" w:rsidRDefault="001300FF" w:rsidP="00493C69">
      <w:pPr>
        <w:rPr>
          <w:b/>
          <w:sz w:val="22"/>
          <w:szCs w:val="22"/>
        </w:rPr>
      </w:pPr>
      <w:r>
        <w:rPr>
          <w:b/>
          <w:sz w:val="22"/>
          <w:szCs w:val="22"/>
        </w:rPr>
        <w:t>с 31 декабря 202</w:t>
      </w:r>
      <w:r w:rsidR="00065B53">
        <w:rPr>
          <w:b/>
          <w:sz w:val="22"/>
          <w:szCs w:val="22"/>
        </w:rPr>
        <w:t>5</w:t>
      </w:r>
      <w:r w:rsidR="0087286E">
        <w:rPr>
          <w:b/>
          <w:sz w:val="22"/>
          <w:szCs w:val="22"/>
        </w:rPr>
        <w:t>г.  по 11</w:t>
      </w:r>
      <w:r w:rsidR="00560725">
        <w:rPr>
          <w:b/>
          <w:sz w:val="22"/>
          <w:szCs w:val="22"/>
        </w:rPr>
        <w:t xml:space="preserve"> январь 202</w:t>
      </w:r>
      <w:r w:rsidR="00065B53">
        <w:rPr>
          <w:b/>
          <w:sz w:val="22"/>
          <w:szCs w:val="22"/>
        </w:rPr>
        <w:t>6</w:t>
      </w:r>
      <w:r w:rsidR="00493C69" w:rsidRPr="002D7937">
        <w:rPr>
          <w:b/>
          <w:sz w:val="22"/>
          <w:szCs w:val="22"/>
        </w:rPr>
        <w:t xml:space="preserve"> года</w:t>
      </w:r>
      <w:r w:rsidR="00976F6F">
        <w:rPr>
          <w:b/>
          <w:sz w:val="22"/>
          <w:szCs w:val="22"/>
        </w:rPr>
        <w:t>.</w:t>
      </w:r>
    </w:p>
    <w:p w:rsidR="00493C69" w:rsidRDefault="00493C69" w:rsidP="00493C69">
      <w:pPr>
        <w:rPr>
          <w:b/>
        </w:rPr>
      </w:pPr>
    </w:p>
    <w:tbl>
      <w:tblPr>
        <w:tblW w:w="14473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2637"/>
        <w:gridCol w:w="20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0"/>
        <w:gridCol w:w="510"/>
        <w:gridCol w:w="548"/>
      </w:tblGrid>
      <w:tr w:rsidR="0087286E" w:rsidRPr="002D7937" w:rsidTr="0087286E">
        <w:trPr>
          <w:trHeight w:val="551"/>
        </w:trPr>
        <w:tc>
          <w:tcPr>
            <w:tcW w:w="817" w:type="dxa"/>
            <w:vMerge w:val="restart"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  <w:r w:rsidRPr="002D7937">
              <w:rPr>
                <w:b/>
                <w:sz w:val="22"/>
                <w:szCs w:val="22"/>
              </w:rPr>
              <w:t>№</w:t>
            </w:r>
          </w:p>
          <w:p w:rsidR="0087286E" w:rsidRPr="002D7937" w:rsidRDefault="0087286E" w:rsidP="00650DA8">
            <w:pPr>
              <w:tabs>
                <w:tab w:val="left" w:pos="420"/>
              </w:tabs>
              <w:rPr>
                <w:b/>
                <w:sz w:val="22"/>
                <w:szCs w:val="22"/>
              </w:rPr>
            </w:pPr>
            <w:r w:rsidRPr="002D7937">
              <w:rPr>
                <w:b/>
                <w:sz w:val="22"/>
                <w:szCs w:val="22"/>
              </w:rPr>
              <w:t>п/п.</w:t>
            </w:r>
          </w:p>
        </w:tc>
        <w:tc>
          <w:tcPr>
            <w:tcW w:w="2268" w:type="dxa"/>
            <w:vMerge w:val="restart"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  <w:r w:rsidRPr="002D7937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637" w:type="dxa"/>
            <w:vMerge w:val="restart"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  <w:r w:rsidRPr="002D793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080" w:type="dxa"/>
            <w:vMerge w:val="restart"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  <w:r w:rsidRPr="002D7937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AD5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  <w:p w:rsidR="0087286E" w:rsidRPr="00AD5D08" w:rsidRDefault="0087286E" w:rsidP="00AD5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104" w:type="dxa"/>
            <w:gridSpan w:val="11"/>
            <w:shd w:val="clear" w:color="auto" w:fill="auto"/>
          </w:tcPr>
          <w:p w:rsidR="0087286E" w:rsidRPr="00AD5D08" w:rsidRDefault="0087286E" w:rsidP="00AD5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2026</w:t>
            </w:r>
          </w:p>
        </w:tc>
      </w:tr>
      <w:tr w:rsidR="0087286E" w:rsidRPr="002D7937" w:rsidTr="0087286E">
        <w:trPr>
          <w:trHeight w:val="285"/>
        </w:trPr>
        <w:tc>
          <w:tcPr>
            <w:tcW w:w="817" w:type="dxa"/>
            <w:vMerge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  <w:vMerge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  <w:vMerge/>
          </w:tcPr>
          <w:p w:rsidR="0087286E" w:rsidRPr="002D7937" w:rsidRDefault="0087286E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7286E" w:rsidRDefault="0087286E" w:rsidP="008728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87286E" w:rsidRDefault="0087286E" w:rsidP="0087286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:rsidR="0087286E" w:rsidRDefault="0087286E" w:rsidP="0087286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auto"/>
          </w:tcPr>
          <w:p w:rsidR="0087286E" w:rsidRDefault="0087286E" w:rsidP="0087286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D5D08" w:rsidRPr="002D7937" w:rsidTr="0087286E">
        <w:trPr>
          <w:trHeight w:val="308"/>
        </w:trPr>
        <w:tc>
          <w:tcPr>
            <w:tcW w:w="817" w:type="dxa"/>
            <w:vMerge w:val="restart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D5D08" w:rsidRPr="002D7937" w:rsidRDefault="00AD5D08" w:rsidP="00627DD3">
            <w:pPr>
              <w:jc w:val="left"/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Салгириев А.Р.</w:t>
            </w:r>
          </w:p>
        </w:tc>
        <w:tc>
          <w:tcPr>
            <w:tcW w:w="2637" w:type="dxa"/>
          </w:tcPr>
          <w:p w:rsidR="00AD5D08" w:rsidRPr="002D7937" w:rsidRDefault="00AD5D08" w:rsidP="00627D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главы-у</w:t>
            </w:r>
            <w:r w:rsidRPr="002D7937">
              <w:rPr>
                <w:sz w:val="22"/>
                <w:szCs w:val="22"/>
              </w:rPr>
              <w:t>правделами</w:t>
            </w:r>
          </w:p>
        </w:tc>
        <w:tc>
          <w:tcPr>
            <w:tcW w:w="2080" w:type="dxa"/>
          </w:tcPr>
          <w:p w:rsidR="00AD5D08" w:rsidRPr="002D7937" w:rsidRDefault="00AD5D08" w:rsidP="00627DD3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8 928 786 02 54</w:t>
            </w: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08"/>
        </w:trPr>
        <w:tc>
          <w:tcPr>
            <w:tcW w:w="817" w:type="dxa"/>
            <w:vMerge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5D08" w:rsidRPr="002D7937" w:rsidRDefault="00AD5D08" w:rsidP="001300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Жолтаева Р.А.</w:t>
            </w:r>
          </w:p>
        </w:tc>
        <w:tc>
          <w:tcPr>
            <w:tcW w:w="2637" w:type="dxa"/>
          </w:tcPr>
          <w:p w:rsidR="00AD5D08" w:rsidRPr="002D7937" w:rsidRDefault="00AD5D08" w:rsidP="00627D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</w:t>
            </w:r>
            <w:r w:rsidRPr="002D7937">
              <w:rPr>
                <w:sz w:val="22"/>
                <w:szCs w:val="22"/>
              </w:rPr>
              <w:t xml:space="preserve">пециалист  </w:t>
            </w:r>
          </w:p>
        </w:tc>
        <w:tc>
          <w:tcPr>
            <w:tcW w:w="2080" w:type="dxa"/>
          </w:tcPr>
          <w:p w:rsidR="00AD5D08" w:rsidRPr="002D7937" w:rsidRDefault="00AD5D08" w:rsidP="00627DD3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8 928 786 02 54</w:t>
            </w: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51"/>
        </w:trPr>
        <w:tc>
          <w:tcPr>
            <w:tcW w:w="817" w:type="dxa"/>
            <w:vMerge w:val="restart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D5D08" w:rsidRPr="002D7937" w:rsidRDefault="00AD5D08" w:rsidP="008F12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Тамаева А.А.</w:t>
            </w:r>
          </w:p>
        </w:tc>
        <w:tc>
          <w:tcPr>
            <w:tcW w:w="2637" w:type="dxa"/>
          </w:tcPr>
          <w:p w:rsidR="00AD5D08" w:rsidRPr="002D7937" w:rsidRDefault="00AD5D08" w:rsidP="00BA73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080" w:type="dxa"/>
          </w:tcPr>
          <w:p w:rsidR="00AD5D08" w:rsidRPr="002D7937" w:rsidRDefault="00AD5D08" w:rsidP="008F1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8 965 950 05 20</w:t>
            </w: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283"/>
        </w:trPr>
        <w:tc>
          <w:tcPr>
            <w:tcW w:w="817" w:type="dxa"/>
            <w:vMerge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5D08" w:rsidRPr="002D7937" w:rsidRDefault="00AD5D08" w:rsidP="00976F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Чараева А.М.</w:t>
            </w:r>
          </w:p>
        </w:tc>
        <w:tc>
          <w:tcPr>
            <w:tcW w:w="2637" w:type="dxa"/>
          </w:tcPr>
          <w:p w:rsidR="00AD5D08" w:rsidRPr="002D7937" w:rsidRDefault="00AD5D08" w:rsidP="00976F6F">
            <w:pPr>
              <w:jc w:val="left"/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Нач.</w:t>
            </w:r>
            <w:r>
              <w:rPr>
                <w:sz w:val="22"/>
                <w:szCs w:val="22"/>
              </w:rPr>
              <w:t xml:space="preserve"> </w:t>
            </w:r>
            <w:r w:rsidRPr="002D7937">
              <w:rPr>
                <w:sz w:val="22"/>
                <w:szCs w:val="22"/>
              </w:rPr>
              <w:t>ВУС</w:t>
            </w:r>
          </w:p>
        </w:tc>
        <w:tc>
          <w:tcPr>
            <w:tcW w:w="2080" w:type="dxa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8 963 584 95 38</w:t>
            </w: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00"/>
        </w:trPr>
        <w:tc>
          <w:tcPr>
            <w:tcW w:w="817" w:type="dxa"/>
            <w:vMerge w:val="restart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AD5D08" w:rsidRPr="002D7937" w:rsidRDefault="00AD5D08" w:rsidP="00BA73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Дагиев М.У.</w:t>
            </w:r>
          </w:p>
        </w:tc>
        <w:tc>
          <w:tcPr>
            <w:tcW w:w="2637" w:type="dxa"/>
          </w:tcPr>
          <w:p w:rsidR="00AD5D08" w:rsidRPr="002D7937" w:rsidRDefault="00AD5D08" w:rsidP="00BA73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r w:rsidRPr="002D7937">
              <w:rPr>
                <w:sz w:val="22"/>
                <w:szCs w:val="22"/>
              </w:rPr>
              <w:t xml:space="preserve"> главы адм.</w:t>
            </w:r>
          </w:p>
        </w:tc>
        <w:tc>
          <w:tcPr>
            <w:tcW w:w="2080" w:type="dxa"/>
          </w:tcPr>
          <w:p w:rsidR="00AD5D08" w:rsidRPr="002D7937" w:rsidRDefault="00AD5D08" w:rsidP="00BA7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8 963</w:t>
            </w:r>
            <w:r w:rsidRPr="002D793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591</w:t>
            </w:r>
            <w:r w:rsidRPr="002D79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</w:t>
            </w:r>
            <w:r w:rsidRPr="002D79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08"/>
        </w:trPr>
        <w:tc>
          <w:tcPr>
            <w:tcW w:w="817" w:type="dxa"/>
            <w:vMerge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5D08" w:rsidRPr="002D7937" w:rsidRDefault="00AD5D08" w:rsidP="00BA73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 З.М.</w:t>
            </w:r>
          </w:p>
        </w:tc>
        <w:tc>
          <w:tcPr>
            <w:tcW w:w="2637" w:type="dxa"/>
          </w:tcPr>
          <w:p w:rsidR="00AD5D08" w:rsidRPr="002D7937" w:rsidRDefault="00AD5D08" w:rsidP="00BA73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2080" w:type="dxa"/>
          </w:tcPr>
          <w:p w:rsidR="00AD5D08" w:rsidRPr="002D7937" w:rsidRDefault="00AD5D08" w:rsidP="00BA73DD">
            <w:pPr>
              <w:rPr>
                <w:sz w:val="22"/>
                <w:szCs w:val="22"/>
              </w:rPr>
            </w:pPr>
            <w:r w:rsidRPr="0074234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742348">
              <w:rPr>
                <w:sz w:val="22"/>
                <w:szCs w:val="22"/>
              </w:rPr>
              <w:t>963</w:t>
            </w:r>
            <w:r>
              <w:rPr>
                <w:sz w:val="22"/>
                <w:szCs w:val="22"/>
              </w:rPr>
              <w:t> </w:t>
            </w:r>
            <w:r w:rsidRPr="00742348">
              <w:rPr>
                <w:sz w:val="22"/>
                <w:szCs w:val="22"/>
              </w:rPr>
              <w:t>592</w:t>
            </w:r>
            <w:r>
              <w:rPr>
                <w:sz w:val="22"/>
                <w:szCs w:val="22"/>
              </w:rPr>
              <w:t xml:space="preserve"> </w:t>
            </w:r>
            <w:r w:rsidRPr="00742348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742348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08"/>
        </w:trPr>
        <w:tc>
          <w:tcPr>
            <w:tcW w:w="817" w:type="dxa"/>
            <w:vMerge w:val="restart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AD5D08" w:rsidRPr="002D7937" w:rsidRDefault="00AD5D08" w:rsidP="002929A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 Х.Л.</w:t>
            </w:r>
          </w:p>
        </w:tc>
        <w:tc>
          <w:tcPr>
            <w:tcW w:w="2637" w:type="dxa"/>
          </w:tcPr>
          <w:p w:rsidR="00AD5D08" w:rsidRPr="002D7937" w:rsidRDefault="00AD5D08" w:rsidP="00BA73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080" w:type="dxa"/>
          </w:tcPr>
          <w:p w:rsidR="00AD5D08" w:rsidRPr="002D7937" w:rsidRDefault="00AD5D08" w:rsidP="002929AB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928 781 44 68</w:t>
            </w: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000000" w:themeFill="text1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34"/>
        </w:trPr>
        <w:tc>
          <w:tcPr>
            <w:tcW w:w="817" w:type="dxa"/>
            <w:vMerge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5D08" w:rsidRPr="002D7937" w:rsidRDefault="00AD5D08" w:rsidP="005D7F3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Джабраилова С.А-М.</w:t>
            </w:r>
          </w:p>
        </w:tc>
        <w:tc>
          <w:tcPr>
            <w:tcW w:w="2637" w:type="dxa"/>
          </w:tcPr>
          <w:p w:rsidR="00AD5D08" w:rsidRPr="002D7937" w:rsidRDefault="00AD5D08" w:rsidP="00BA73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080" w:type="dxa"/>
          </w:tcPr>
          <w:p w:rsidR="00AD5D08" w:rsidRPr="002D7937" w:rsidRDefault="00AD5D08" w:rsidP="00960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8 928 015</w:t>
            </w:r>
            <w:r w:rsidRPr="002D79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</w:t>
            </w:r>
            <w:r w:rsidRPr="002D79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000000" w:themeFill="text1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278"/>
        </w:trPr>
        <w:tc>
          <w:tcPr>
            <w:tcW w:w="817" w:type="dxa"/>
            <w:vMerge w:val="restart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AD5D08" w:rsidRPr="002D7937" w:rsidRDefault="00AD5D08" w:rsidP="00627DD3">
            <w:pPr>
              <w:jc w:val="left"/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Салгириев А.Р.</w:t>
            </w:r>
          </w:p>
        </w:tc>
        <w:tc>
          <w:tcPr>
            <w:tcW w:w="2637" w:type="dxa"/>
          </w:tcPr>
          <w:p w:rsidR="00AD5D08" w:rsidRPr="002D7937" w:rsidRDefault="00AD5D08" w:rsidP="00627D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Зам.главы-управделами</w:t>
            </w:r>
          </w:p>
        </w:tc>
        <w:tc>
          <w:tcPr>
            <w:tcW w:w="2080" w:type="dxa"/>
          </w:tcPr>
          <w:p w:rsidR="00AD5D08" w:rsidRPr="002D7937" w:rsidRDefault="00AD5D08" w:rsidP="00627DD3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8 928 786 02 54</w:t>
            </w: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000000" w:themeFill="text1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08"/>
        </w:trPr>
        <w:tc>
          <w:tcPr>
            <w:tcW w:w="817" w:type="dxa"/>
            <w:vMerge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5D08" w:rsidRPr="002D7937" w:rsidRDefault="00AD5D08" w:rsidP="00627D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Жолтаева Р.А.</w:t>
            </w:r>
          </w:p>
        </w:tc>
        <w:tc>
          <w:tcPr>
            <w:tcW w:w="2637" w:type="dxa"/>
          </w:tcPr>
          <w:p w:rsidR="00AD5D08" w:rsidRPr="002D7937" w:rsidRDefault="00AD5D08" w:rsidP="004C2A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</w:t>
            </w:r>
            <w:r w:rsidRPr="002D7937">
              <w:rPr>
                <w:sz w:val="22"/>
                <w:szCs w:val="22"/>
              </w:rPr>
              <w:t xml:space="preserve">пециалист  </w:t>
            </w:r>
          </w:p>
        </w:tc>
        <w:tc>
          <w:tcPr>
            <w:tcW w:w="2080" w:type="dxa"/>
          </w:tcPr>
          <w:p w:rsidR="00AD5D08" w:rsidRPr="002D7937" w:rsidRDefault="00AD5D08" w:rsidP="00627DD3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8 928 786 02 54</w:t>
            </w:r>
          </w:p>
        </w:tc>
        <w:tc>
          <w:tcPr>
            <w:tcW w:w="567" w:type="dxa"/>
            <w:vMerge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000000" w:themeFill="text1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223"/>
        </w:trPr>
        <w:tc>
          <w:tcPr>
            <w:tcW w:w="817" w:type="dxa"/>
            <w:vMerge w:val="restart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AD5D08" w:rsidRPr="002D7937" w:rsidRDefault="00AD5D08" w:rsidP="00A8169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 Х.Л.</w:t>
            </w:r>
          </w:p>
        </w:tc>
        <w:tc>
          <w:tcPr>
            <w:tcW w:w="2637" w:type="dxa"/>
          </w:tcPr>
          <w:p w:rsidR="00AD5D08" w:rsidRPr="002D7937" w:rsidRDefault="00AD5D08" w:rsidP="00A8169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2080" w:type="dxa"/>
          </w:tcPr>
          <w:p w:rsidR="00AD5D08" w:rsidRPr="002D7937" w:rsidRDefault="00AD5D08" w:rsidP="00A8169B">
            <w:pPr>
              <w:rPr>
                <w:sz w:val="22"/>
                <w:szCs w:val="22"/>
              </w:rPr>
            </w:pPr>
            <w:r w:rsidRPr="002D793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928 781 44 68</w:t>
            </w:r>
          </w:p>
        </w:tc>
        <w:tc>
          <w:tcPr>
            <w:tcW w:w="567" w:type="dxa"/>
            <w:vMerge w:val="restart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000000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AD5D08" w:rsidRPr="00AD5D08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D5D08" w:rsidRPr="00AD5D08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shd w:val="clear" w:color="auto" w:fill="000000" w:themeFill="text1"/>
          </w:tcPr>
          <w:p w:rsidR="00AD5D08" w:rsidRPr="00AD5D08" w:rsidRDefault="00AD5D08">
            <w:pPr>
              <w:jc w:val="left"/>
              <w:rPr>
                <w:sz w:val="22"/>
                <w:szCs w:val="22"/>
              </w:rPr>
            </w:pPr>
          </w:p>
        </w:tc>
      </w:tr>
      <w:tr w:rsidR="00AD5D08" w:rsidRPr="002D7937" w:rsidTr="0087286E">
        <w:trPr>
          <w:trHeight w:val="308"/>
        </w:trPr>
        <w:tc>
          <w:tcPr>
            <w:tcW w:w="817" w:type="dxa"/>
            <w:vMerge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D5D08" w:rsidRPr="002D7937" w:rsidRDefault="00AD5D08" w:rsidP="007C62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Джабраилова С.А-М.</w:t>
            </w:r>
          </w:p>
        </w:tc>
        <w:tc>
          <w:tcPr>
            <w:tcW w:w="2637" w:type="dxa"/>
          </w:tcPr>
          <w:p w:rsidR="00AD5D08" w:rsidRPr="002D7937" w:rsidRDefault="00AD5D08" w:rsidP="00A8169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</w:t>
            </w:r>
            <w:r w:rsidRPr="002D7937">
              <w:rPr>
                <w:sz w:val="22"/>
                <w:szCs w:val="22"/>
              </w:rPr>
              <w:t xml:space="preserve">пециалист  </w:t>
            </w:r>
          </w:p>
        </w:tc>
        <w:tc>
          <w:tcPr>
            <w:tcW w:w="2080" w:type="dxa"/>
          </w:tcPr>
          <w:p w:rsidR="00AD5D08" w:rsidRPr="002D7937" w:rsidRDefault="00AD5D08" w:rsidP="00A816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8 928 015</w:t>
            </w:r>
            <w:r w:rsidRPr="002D79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</w:t>
            </w:r>
            <w:r w:rsidRPr="002D79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vMerge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000000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AD5D08" w:rsidRPr="002D7937" w:rsidRDefault="00AD5D08" w:rsidP="004922B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2D7937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D5D08" w:rsidRPr="002D7937" w:rsidRDefault="00AD5D08" w:rsidP="004922B8">
            <w:pPr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2D7937" w:rsidRDefault="00AD5D08">
            <w:pPr>
              <w:jc w:val="left"/>
            </w:pPr>
          </w:p>
        </w:tc>
        <w:tc>
          <w:tcPr>
            <w:tcW w:w="510" w:type="dxa"/>
            <w:vMerge/>
            <w:shd w:val="clear" w:color="auto" w:fill="auto"/>
          </w:tcPr>
          <w:p w:rsidR="00AD5D08" w:rsidRPr="002D7937" w:rsidRDefault="00AD5D08">
            <w:pPr>
              <w:jc w:val="left"/>
            </w:pPr>
          </w:p>
        </w:tc>
        <w:tc>
          <w:tcPr>
            <w:tcW w:w="544" w:type="dxa"/>
            <w:vMerge/>
            <w:shd w:val="clear" w:color="auto" w:fill="000000" w:themeFill="text1"/>
          </w:tcPr>
          <w:p w:rsidR="00AD5D08" w:rsidRPr="002D7937" w:rsidRDefault="00AD5D08">
            <w:pPr>
              <w:jc w:val="left"/>
            </w:pPr>
          </w:p>
        </w:tc>
      </w:tr>
    </w:tbl>
    <w:p w:rsidR="00493C69" w:rsidRPr="004F0831" w:rsidRDefault="00493C69" w:rsidP="00493C69">
      <w:pPr>
        <w:rPr>
          <w:b/>
        </w:rPr>
      </w:pPr>
    </w:p>
    <w:p w:rsidR="00493C69" w:rsidRDefault="00493C69" w:rsidP="00F92BC4">
      <w:pPr>
        <w:jc w:val="left"/>
      </w:pPr>
    </w:p>
    <w:p w:rsidR="00493C69" w:rsidRDefault="00493C69" w:rsidP="00F92BC4">
      <w:pPr>
        <w:jc w:val="left"/>
      </w:pPr>
    </w:p>
    <w:p w:rsidR="00CD5D6F" w:rsidRPr="002270B9" w:rsidRDefault="00CD5D6F" w:rsidP="00493C69">
      <w:pPr>
        <w:jc w:val="both"/>
        <w:rPr>
          <w:i/>
        </w:rPr>
      </w:pPr>
    </w:p>
    <w:sectPr w:rsidR="00CD5D6F" w:rsidRPr="002270B9" w:rsidSect="00493C69">
      <w:pgSz w:w="16838" w:h="11906" w:orient="landscape"/>
      <w:pgMar w:top="567" w:right="1134" w:bottom="155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CE" w:rsidRDefault="002548CE" w:rsidP="007C6234">
      <w:r>
        <w:separator/>
      </w:r>
    </w:p>
  </w:endnote>
  <w:endnote w:type="continuationSeparator" w:id="0">
    <w:p w:rsidR="002548CE" w:rsidRDefault="002548CE" w:rsidP="007C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CE" w:rsidRDefault="002548CE" w:rsidP="007C6234">
      <w:r>
        <w:separator/>
      </w:r>
    </w:p>
  </w:footnote>
  <w:footnote w:type="continuationSeparator" w:id="0">
    <w:p w:rsidR="002548CE" w:rsidRDefault="002548CE" w:rsidP="007C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19A"/>
    <w:multiLevelType w:val="hybridMultilevel"/>
    <w:tmpl w:val="7798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0B2"/>
    <w:multiLevelType w:val="multilevel"/>
    <w:tmpl w:val="77DCA6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15D23B6E"/>
    <w:multiLevelType w:val="hybridMultilevel"/>
    <w:tmpl w:val="A0FE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6EF7"/>
    <w:multiLevelType w:val="hybridMultilevel"/>
    <w:tmpl w:val="D93A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2621"/>
    <w:multiLevelType w:val="hybridMultilevel"/>
    <w:tmpl w:val="D2C4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6DAF"/>
    <w:multiLevelType w:val="multilevel"/>
    <w:tmpl w:val="0D78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7B16F6B"/>
    <w:multiLevelType w:val="hybridMultilevel"/>
    <w:tmpl w:val="931E85A8"/>
    <w:lvl w:ilvl="0" w:tplc="C2303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02504A"/>
    <w:multiLevelType w:val="hybridMultilevel"/>
    <w:tmpl w:val="FA7E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73B45"/>
    <w:multiLevelType w:val="hybridMultilevel"/>
    <w:tmpl w:val="FF96C0EE"/>
    <w:lvl w:ilvl="0" w:tplc="E306F9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C3B2D"/>
    <w:multiLevelType w:val="hybridMultilevel"/>
    <w:tmpl w:val="AD08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B1184"/>
    <w:multiLevelType w:val="hybridMultilevel"/>
    <w:tmpl w:val="4480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1BEA"/>
    <w:multiLevelType w:val="hybridMultilevel"/>
    <w:tmpl w:val="784E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14581"/>
    <w:multiLevelType w:val="hybridMultilevel"/>
    <w:tmpl w:val="CF3C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46A02"/>
    <w:multiLevelType w:val="hybridMultilevel"/>
    <w:tmpl w:val="9F42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6241A"/>
    <w:multiLevelType w:val="hybridMultilevel"/>
    <w:tmpl w:val="45BE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3D"/>
    <w:rsid w:val="00010909"/>
    <w:rsid w:val="000651FD"/>
    <w:rsid w:val="00065B53"/>
    <w:rsid w:val="000937EC"/>
    <w:rsid w:val="00094AD8"/>
    <w:rsid w:val="00095AB8"/>
    <w:rsid w:val="000A15BB"/>
    <w:rsid w:val="000A3B48"/>
    <w:rsid w:val="000D5BD1"/>
    <w:rsid w:val="00117135"/>
    <w:rsid w:val="001300FF"/>
    <w:rsid w:val="001827BA"/>
    <w:rsid w:val="001A6278"/>
    <w:rsid w:val="001C5453"/>
    <w:rsid w:val="001F090F"/>
    <w:rsid w:val="002270B9"/>
    <w:rsid w:val="002548CE"/>
    <w:rsid w:val="002624F2"/>
    <w:rsid w:val="00272D93"/>
    <w:rsid w:val="00281004"/>
    <w:rsid w:val="002929AB"/>
    <w:rsid w:val="002A683A"/>
    <w:rsid w:val="002C5EC1"/>
    <w:rsid w:val="002E3867"/>
    <w:rsid w:val="00311F68"/>
    <w:rsid w:val="00317F65"/>
    <w:rsid w:val="00333FB3"/>
    <w:rsid w:val="00350158"/>
    <w:rsid w:val="003676AF"/>
    <w:rsid w:val="0039293A"/>
    <w:rsid w:val="003A1F63"/>
    <w:rsid w:val="003A5E5D"/>
    <w:rsid w:val="003D759B"/>
    <w:rsid w:val="003E08AB"/>
    <w:rsid w:val="00420206"/>
    <w:rsid w:val="00445E53"/>
    <w:rsid w:val="00446BA5"/>
    <w:rsid w:val="00493C69"/>
    <w:rsid w:val="004C2AE9"/>
    <w:rsid w:val="004C67DA"/>
    <w:rsid w:val="004D14A2"/>
    <w:rsid w:val="004D42B4"/>
    <w:rsid w:val="00511BAA"/>
    <w:rsid w:val="0055631B"/>
    <w:rsid w:val="00560034"/>
    <w:rsid w:val="00560725"/>
    <w:rsid w:val="00563C60"/>
    <w:rsid w:val="00581F35"/>
    <w:rsid w:val="005A4AC8"/>
    <w:rsid w:val="005D6895"/>
    <w:rsid w:val="005D7F36"/>
    <w:rsid w:val="005F7AC0"/>
    <w:rsid w:val="006412B8"/>
    <w:rsid w:val="00650DA8"/>
    <w:rsid w:val="00680889"/>
    <w:rsid w:val="00691EA6"/>
    <w:rsid w:val="006966A4"/>
    <w:rsid w:val="006B5472"/>
    <w:rsid w:val="006C2A93"/>
    <w:rsid w:val="006E0453"/>
    <w:rsid w:val="007142D6"/>
    <w:rsid w:val="00742348"/>
    <w:rsid w:val="00744669"/>
    <w:rsid w:val="00750069"/>
    <w:rsid w:val="00757FB6"/>
    <w:rsid w:val="007C005E"/>
    <w:rsid w:val="007C6234"/>
    <w:rsid w:val="007C7E30"/>
    <w:rsid w:val="007F1347"/>
    <w:rsid w:val="00805907"/>
    <w:rsid w:val="00822C02"/>
    <w:rsid w:val="008277DD"/>
    <w:rsid w:val="0083224C"/>
    <w:rsid w:val="0087286E"/>
    <w:rsid w:val="008825EB"/>
    <w:rsid w:val="00894CA8"/>
    <w:rsid w:val="008D3B20"/>
    <w:rsid w:val="008F12B8"/>
    <w:rsid w:val="00910358"/>
    <w:rsid w:val="00960E73"/>
    <w:rsid w:val="00976F6F"/>
    <w:rsid w:val="00981CC5"/>
    <w:rsid w:val="0099611A"/>
    <w:rsid w:val="009A3E0D"/>
    <w:rsid w:val="009D4C26"/>
    <w:rsid w:val="009E7E87"/>
    <w:rsid w:val="00A242C6"/>
    <w:rsid w:val="00A64F3D"/>
    <w:rsid w:val="00A70DE7"/>
    <w:rsid w:val="00A72B7E"/>
    <w:rsid w:val="00A90975"/>
    <w:rsid w:val="00AA73A1"/>
    <w:rsid w:val="00AC0252"/>
    <w:rsid w:val="00AC78A0"/>
    <w:rsid w:val="00AD5D08"/>
    <w:rsid w:val="00AE2663"/>
    <w:rsid w:val="00B0270E"/>
    <w:rsid w:val="00B04BF0"/>
    <w:rsid w:val="00B11726"/>
    <w:rsid w:val="00B3774B"/>
    <w:rsid w:val="00B60BD5"/>
    <w:rsid w:val="00BA287D"/>
    <w:rsid w:val="00BC3203"/>
    <w:rsid w:val="00BD2B1C"/>
    <w:rsid w:val="00C104D5"/>
    <w:rsid w:val="00C1379B"/>
    <w:rsid w:val="00C44D73"/>
    <w:rsid w:val="00C66502"/>
    <w:rsid w:val="00C77659"/>
    <w:rsid w:val="00CA505C"/>
    <w:rsid w:val="00CD3840"/>
    <w:rsid w:val="00CD5D6F"/>
    <w:rsid w:val="00D11AB1"/>
    <w:rsid w:val="00D3140C"/>
    <w:rsid w:val="00D8134F"/>
    <w:rsid w:val="00D9464C"/>
    <w:rsid w:val="00D95B92"/>
    <w:rsid w:val="00E0666D"/>
    <w:rsid w:val="00EA2C89"/>
    <w:rsid w:val="00EA66E6"/>
    <w:rsid w:val="00ED0132"/>
    <w:rsid w:val="00ED7DDF"/>
    <w:rsid w:val="00F14FD8"/>
    <w:rsid w:val="00F162C2"/>
    <w:rsid w:val="00F92BC4"/>
    <w:rsid w:val="00FA2BDC"/>
    <w:rsid w:val="00F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5B86"/>
  <w15:docId w15:val="{A8FDCAB3-F928-4528-8ED2-9A957806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04"/>
    <w:pPr>
      <w:jc w:val="center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281004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004"/>
    <w:rPr>
      <w:rFonts w:eastAsia="Arial Unicode MS" w:cs="Times New Roman"/>
      <w:bCs/>
      <w:sz w:val="34"/>
      <w:szCs w:val="28"/>
    </w:rPr>
  </w:style>
  <w:style w:type="paragraph" w:styleId="a3">
    <w:name w:val="List Paragraph"/>
    <w:basedOn w:val="a"/>
    <w:uiPriority w:val="34"/>
    <w:qFormat/>
    <w:rsid w:val="00445E53"/>
    <w:pPr>
      <w:ind w:left="720"/>
      <w:contextualSpacing/>
    </w:pPr>
  </w:style>
  <w:style w:type="paragraph" w:customStyle="1" w:styleId="ConsPlusNormal">
    <w:name w:val="ConsPlusNormal"/>
    <w:rsid w:val="00311F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F6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5015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350158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0158"/>
  </w:style>
  <w:style w:type="paragraph" w:styleId="a6">
    <w:name w:val="Normal (Web)"/>
    <w:basedOn w:val="a"/>
    <w:uiPriority w:val="99"/>
    <w:unhideWhenUsed/>
    <w:rsid w:val="00981C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1CC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423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34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2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6234"/>
    <w:rPr>
      <w:rFonts w:cs="Times New Roman"/>
      <w:szCs w:val="28"/>
    </w:rPr>
  </w:style>
  <w:style w:type="paragraph" w:styleId="ac">
    <w:name w:val="footer"/>
    <w:basedOn w:val="a"/>
    <w:link w:val="ad"/>
    <w:uiPriority w:val="99"/>
    <w:unhideWhenUsed/>
    <w:rsid w:val="007C62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6234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abaeva\Desktop\&#1056;&#1040;&#1057;&#1055;%2020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2012</Template>
  <TotalTime>33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m.abaeva</dc:creator>
  <cp:lastModifiedBy>пк 2</cp:lastModifiedBy>
  <cp:revision>13</cp:revision>
  <cp:lastPrinted>2025-12-31T07:29:00Z</cp:lastPrinted>
  <dcterms:created xsi:type="dcterms:W3CDTF">2022-12-17T09:45:00Z</dcterms:created>
  <dcterms:modified xsi:type="dcterms:W3CDTF">2025-12-31T07:29:00Z</dcterms:modified>
</cp:coreProperties>
</file>