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FCD" w:rsidRDefault="00F14FCD" w:rsidP="00281004">
      <w:pPr>
        <w:spacing w:line="360" w:lineRule="auto"/>
        <w:rPr>
          <w:b/>
          <w:sz w:val="32"/>
          <w:szCs w:val="32"/>
        </w:rPr>
      </w:pPr>
    </w:p>
    <w:p w:rsidR="00281004" w:rsidRDefault="00BE6EEA" w:rsidP="00281004">
      <w:pPr>
        <w:spacing w:line="360" w:lineRule="auto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2E0FB4D8" wp14:editId="2B997E30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909" w:rsidRDefault="00010909" w:rsidP="006B5472">
      <w:pPr>
        <w:rPr>
          <w:sz w:val="32"/>
          <w:szCs w:val="32"/>
        </w:rPr>
      </w:pPr>
      <w:r>
        <w:rPr>
          <w:sz w:val="32"/>
          <w:szCs w:val="32"/>
        </w:rPr>
        <w:t xml:space="preserve">РОССИЙСКАЯ ФЕДЕРАЦИЯ </w:t>
      </w:r>
    </w:p>
    <w:p w:rsidR="00281004" w:rsidRDefault="00281004" w:rsidP="0028100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ЧЕЧЕНСКАЯ   РЕСПУБЛИКА</w:t>
      </w:r>
    </w:p>
    <w:p w:rsidR="00281004" w:rsidRPr="00010909" w:rsidRDefault="00281004" w:rsidP="00A64F3D">
      <w:pPr>
        <w:pStyle w:val="1"/>
        <w:rPr>
          <w:bCs w:val="0"/>
          <w:sz w:val="28"/>
          <w:szCs w:val="32"/>
        </w:rPr>
      </w:pPr>
      <w:r>
        <w:rPr>
          <w:bCs w:val="0"/>
          <w:sz w:val="32"/>
          <w:szCs w:val="32"/>
        </w:rPr>
        <w:t xml:space="preserve"> </w:t>
      </w:r>
      <w:r w:rsidR="00D8134F">
        <w:rPr>
          <w:bCs w:val="0"/>
          <w:sz w:val="28"/>
          <w:szCs w:val="32"/>
        </w:rPr>
        <w:t>АДМИНИСТРАЦИЯ РОШНИ-ЧУЙСКОГО</w:t>
      </w:r>
      <w:r w:rsidR="00A64F3D">
        <w:rPr>
          <w:bCs w:val="0"/>
          <w:sz w:val="28"/>
          <w:szCs w:val="32"/>
        </w:rPr>
        <w:t xml:space="preserve"> СЕЛЬСКОГО ПОСЕЛЕНИЯ </w:t>
      </w:r>
      <w:r w:rsidR="000D5BD1">
        <w:rPr>
          <w:bCs w:val="0"/>
          <w:sz w:val="28"/>
          <w:szCs w:val="32"/>
        </w:rPr>
        <w:t xml:space="preserve">        </w:t>
      </w:r>
      <w:r w:rsidR="00117135">
        <w:rPr>
          <w:bCs w:val="0"/>
          <w:sz w:val="28"/>
          <w:szCs w:val="32"/>
        </w:rPr>
        <w:t xml:space="preserve">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281004" w:rsidRPr="00010909" w:rsidRDefault="00281004" w:rsidP="00281004">
      <w:pPr>
        <w:rPr>
          <w:bCs/>
          <w:sz w:val="24"/>
          <w:szCs w:val="32"/>
        </w:rPr>
      </w:pPr>
    </w:p>
    <w:p w:rsidR="00281004" w:rsidRDefault="00281004" w:rsidP="00281004">
      <w:pPr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CD5D6F" w:rsidRDefault="00CD5D6F" w:rsidP="00281004">
      <w:pPr>
        <w:rPr>
          <w:sz w:val="32"/>
          <w:szCs w:val="32"/>
        </w:rPr>
      </w:pPr>
    </w:p>
    <w:p w:rsidR="00421E68" w:rsidRDefault="00051D80" w:rsidP="00BE6EEA">
      <w:pPr>
        <w:spacing w:line="360" w:lineRule="auto"/>
      </w:pPr>
      <w:r>
        <w:t>2</w:t>
      </w:r>
      <w:r w:rsidR="00CB20A3">
        <w:t>3.12</w:t>
      </w:r>
      <w:r>
        <w:t>.202</w:t>
      </w:r>
      <w:r w:rsidR="00CB20A3">
        <w:t>5</w:t>
      </w:r>
      <w:r w:rsidR="00421E68">
        <w:t xml:space="preserve">г.     </w:t>
      </w:r>
      <w:r w:rsidR="00CA6EAF">
        <w:t xml:space="preserve"> </w:t>
      </w:r>
      <w:r w:rsidR="00BE6EEA">
        <w:t xml:space="preserve">   </w:t>
      </w:r>
      <w:r w:rsidR="00CA6EAF">
        <w:t xml:space="preserve">      с.Рошни-Чу</w:t>
      </w:r>
      <w:r w:rsidR="00CA6EAF">
        <w:tab/>
      </w:r>
      <w:r w:rsidR="00CA6EAF">
        <w:tab/>
      </w:r>
      <w:r w:rsidR="00BE6EEA">
        <w:t xml:space="preserve">   </w:t>
      </w:r>
      <w:r w:rsidR="00CA6EAF">
        <w:t xml:space="preserve">       </w:t>
      </w:r>
      <w:r w:rsidR="00F454BA">
        <w:t>№</w:t>
      </w:r>
      <w:r w:rsidR="00F454BA">
        <w:softHyphen/>
      </w:r>
      <w:r w:rsidR="00F454BA">
        <w:softHyphen/>
        <w:t xml:space="preserve"> </w:t>
      </w:r>
      <w:r>
        <w:t>1</w:t>
      </w:r>
      <w:r w:rsidR="00CB20A3">
        <w:t>6</w:t>
      </w:r>
    </w:p>
    <w:p w:rsidR="001F5F65" w:rsidRPr="000714A3" w:rsidRDefault="001F5F65" w:rsidP="00425D6A">
      <w:pPr>
        <w:spacing w:line="360" w:lineRule="auto"/>
        <w:rPr>
          <w:b/>
          <w:sz w:val="24"/>
          <w:szCs w:val="24"/>
        </w:rPr>
      </w:pPr>
    </w:p>
    <w:p w:rsidR="00B505C1" w:rsidRPr="00B505C1" w:rsidRDefault="00B505C1" w:rsidP="00B505C1">
      <w:pPr>
        <w:rPr>
          <w:b/>
          <w:sz w:val="24"/>
          <w:szCs w:val="24"/>
        </w:rPr>
      </w:pPr>
      <w:r w:rsidRPr="00B505C1">
        <w:rPr>
          <w:b/>
          <w:sz w:val="24"/>
          <w:szCs w:val="24"/>
        </w:rPr>
        <w:t xml:space="preserve">«Об утверждении номенклатуры дел администрации </w:t>
      </w:r>
      <w:r>
        <w:rPr>
          <w:b/>
          <w:sz w:val="24"/>
          <w:szCs w:val="24"/>
        </w:rPr>
        <w:t xml:space="preserve">                                                                  </w:t>
      </w:r>
      <w:r w:rsidRPr="00B505C1">
        <w:rPr>
          <w:b/>
          <w:sz w:val="24"/>
          <w:szCs w:val="24"/>
        </w:rPr>
        <w:t>Рошни-Чуйского сельского поселения на 202</w:t>
      </w:r>
      <w:r w:rsidR="00CB20A3">
        <w:rPr>
          <w:b/>
          <w:sz w:val="24"/>
          <w:szCs w:val="24"/>
        </w:rPr>
        <w:t>6</w:t>
      </w:r>
      <w:r w:rsidRPr="00B505C1">
        <w:rPr>
          <w:b/>
          <w:sz w:val="24"/>
          <w:szCs w:val="24"/>
        </w:rPr>
        <w:t xml:space="preserve"> год»</w:t>
      </w:r>
    </w:p>
    <w:p w:rsidR="00B505C1" w:rsidRPr="00B505C1" w:rsidRDefault="00B505C1" w:rsidP="00B505C1">
      <w:pPr>
        <w:rPr>
          <w:b/>
          <w:sz w:val="24"/>
          <w:szCs w:val="24"/>
        </w:rPr>
      </w:pPr>
    </w:p>
    <w:p w:rsidR="00B505C1" w:rsidRPr="009C49DA" w:rsidRDefault="00B505C1" w:rsidP="00B505C1">
      <w:pPr>
        <w:tabs>
          <w:tab w:val="left" w:pos="0"/>
        </w:tabs>
        <w:ind w:firstLine="709"/>
        <w:jc w:val="both"/>
      </w:pPr>
      <w:r w:rsidRPr="009C49DA">
        <w:t>В целях обеспечения правильного формирования и учета дел, а также в целях обе</w:t>
      </w:r>
      <w:r>
        <w:t>спечения сохранности документов.</w:t>
      </w:r>
      <w:r w:rsidRPr="009C49DA">
        <w:t xml:space="preserve"> </w:t>
      </w:r>
    </w:p>
    <w:p w:rsidR="00B505C1" w:rsidRPr="009C49DA" w:rsidRDefault="00B505C1" w:rsidP="00B505C1">
      <w:pPr>
        <w:tabs>
          <w:tab w:val="left" w:pos="2560"/>
        </w:tabs>
        <w:ind w:firstLine="709"/>
        <w:jc w:val="both"/>
      </w:pPr>
      <w:r w:rsidRPr="009C49DA">
        <w:t xml:space="preserve">1. Утвердить номенклатуру дел администрации </w:t>
      </w:r>
      <w:r>
        <w:t>Рошни-Чуйского</w:t>
      </w:r>
      <w:r w:rsidRPr="009C49DA">
        <w:t xml:space="preserve"> сельского поселения на 202</w:t>
      </w:r>
      <w:r w:rsidR="00CB20A3">
        <w:t>6</w:t>
      </w:r>
      <w:r w:rsidRPr="009C49DA">
        <w:t>год  (приложение № 1).</w:t>
      </w:r>
    </w:p>
    <w:p w:rsidR="00B505C1" w:rsidRPr="009C49DA" w:rsidRDefault="00B505C1" w:rsidP="00B505C1">
      <w:pPr>
        <w:tabs>
          <w:tab w:val="left" w:pos="2560"/>
        </w:tabs>
        <w:ind w:firstLine="709"/>
        <w:jc w:val="both"/>
      </w:pPr>
      <w:r w:rsidRPr="009C49DA">
        <w:t xml:space="preserve">2. Работникам администрации </w:t>
      </w:r>
      <w:r>
        <w:t>Рошни-Чуйского</w:t>
      </w:r>
      <w:r w:rsidRPr="009C49DA">
        <w:t xml:space="preserve"> сельского поселения в практической работе с документами руководствоваться настоящей номенклатурой дел.  </w:t>
      </w:r>
    </w:p>
    <w:p w:rsidR="00B505C1" w:rsidRPr="009C49DA" w:rsidRDefault="00B505C1" w:rsidP="00B505C1">
      <w:pPr>
        <w:ind w:firstLine="709"/>
        <w:jc w:val="both"/>
      </w:pPr>
      <w:r w:rsidRPr="009C49DA">
        <w:t>4. Контроль за исполнением настоящего распоряжения оставляю за собой.</w:t>
      </w:r>
    </w:p>
    <w:p w:rsidR="00B505C1" w:rsidRPr="009C49DA" w:rsidRDefault="00B505C1" w:rsidP="00B505C1">
      <w:pPr>
        <w:tabs>
          <w:tab w:val="left" w:pos="2850"/>
        </w:tabs>
      </w:pPr>
    </w:p>
    <w:p w:rsidR="00B505C1" w:rsidRPr="009C49DA" w:rsidRDefault="00B505C1" w:rsidP="00B505C1">
      <w:pPr>
        <w:tabs>
          <w:tab w:val="left" w:pos="2850"/>
        </w:tabs>
      </w:pPr>
    </w:p>
    <w:p w:rsidR="00B505C1" w:rsidRPr="009C49DA" w:rsidRDefault="00B505C1" w:rsidP="00B505C1">
      <w:pPr>
        <w:tabs>
          <w:tab w:val="left" w:pos="2850"/>
        </w:tabs>
      </w:pPr>
    </w:p>
    <w:p w:rsidR="00B505C1" w:rsidRDefault="00B505C1" w:rsidP="00B505C1">
      <w:pPr>
        <w:jc w:val="both"/>
      </w:pPr>
      <w:r>
        <w:t>Глава администрации</w:t>
      </w:r>
    </w:p>
    <w:p w:rsidR="00B505C1" w:rsidRPr="009C49DA" w:rsidRDefault="00B505C1" w:rsidP="00B505C1">
      <w:pPr>
        <w:jc w:val="both"/>
      </w:pPr>
      <w:r>
        <w:t>Рошни-Чуйского сельского поселения                                     Х.М.Исаков</w:t>
      </w:r>
    </w:p>
    <w:p w:rsidR="00B505C1" w:rsidRPr="009C49DA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Pr="009C49DA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Pr="009C49DA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Pr="009C49DA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Pr="009C49DA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580F0A" w:rsidRDefault="00580F0A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01E24" w:rsidRDefault="00B01E24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01E24" w:rsidRDefault="00B01E24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tbl>
      <w:tblPr>
        <w:tblStyle w:val="ab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1549"/>
        <w:gridCol w:w="1720"/>
        <w:gridCol w:w="676"/>
        <w:gridCol w:w="1973"/>
        <w:gridCol w:w="2395"/>
      </w:tblGrid>
      <w:tr w:rsidR="00B505C1" w:rsidRPr="00B01E24" w:rsidTr="00580F0A">
        <w:trPr>
          <w:trHeight w:val="732"/>
        </w:trPr>
        <w:tc>
          <w:tcPr>
            <w:tcW w:w="4644" w:type="dxa"/>
            <w:gridSpan w:val="3"/>
            <w:vMerge w:val="restart"/>
          </w:tcPr>
          <w:p w:rsidR="00B505C1" w:rsidRPr="00B01E24" w:rsidRDefault="00B505C1" w:rsidP="00580F0A">
            <w:pPr>
              <w:ind w:right="147"/>
              <w:rPr>
                <w:b/>
                <w:color w:val="000000"/>
                <w:sz w:val="28"/>
              </w:rPr>
            </w:pPr>
            <w:r w:rsidRPr="00B01E24">
              <w:rPr>
                <w:b/>
                <w:color w:val="000000"/>
                <w:sz w:val="28"/>
              </w:rPr>
              <w:t xml:space="preserve">АДМИНИСТРАЦИЯ </w:t>
            </w:r>
          </w:p>
          <w:p w:rsidR="00B505C1" w:rsidRPr="00B01E24" w:rsidRDefault="00B505C1" w:rsidP="00580F0A">
            <w:pPr>
              <w:ind w:right="147"/>
              <w:rPr>
                <w:b/>
                <w:color w:val="000000"/>
                <w:sz w:val="28"/>
              </w:rPr>
            </w:pPr>
            <w:r w:rsidRPr="00B01E24">
              <w:rPr>
                <w:b/>
                <w:color w:val="000000"/>
                <w:sz w:val="28"/>
              </w:rPr>
              <w:t>РОШНИ-ЧУЙСКОГО СЕЛЬСКОГО ПОСЕЛЕНИЯ</w:t>
            </w:r>
          </w:p>
          <w:p w:rsidR="00B505C1" w:rsidRPr="00B01E24" w:rsidRDefault="00B505C1" w:rsidP="00580F0A">
            <w:pPr>
              <w:ind w:right="147"/>
              <w:rPr>
                <w:b/>
                <w:color w:val="000000"/>
                <w:sz w:val="28"/>
              </w:rPr>
            </w:pPr>
            <w:r w:rsidRPr="00B01E24">
              <w:rPr>
                <w:b/>
                <w:color w:val="000000"/>
                <w:sz w:val="28"/>
              </w:rPr>
              <w:t xml:space="preserve">УРУС-МАРТАНОВСКОГО МУНИЦИПАЛЬНОГО РАЙОНА </w:t>
            </w:r>
          </w:p>
          <w:p w:rsidR="00B505C1" w:rsidRPr="00B01E24" w:rsidRDefault="00B505C1" w:rsidP="00580F0A">
            <w:pPr>
              <w:ind w:right="147"/>
              <w:rPr>
                <w:b/>
                <w:sz w:val="28"/>
              </w:rPr>
            </w:pPr>
            <w:r w:rsidRPr="00B01E24">
              <w:rPr>
                <w:b/>
                <w:color w:val="000000"/>
                <w:sz w:val="28"/>
              </w:rPr>
              <w:t>ЧЕЧЕНСКОЙ РЕСПУБЛИКИ</w:t>
            </w:r>
          </w:p>
          <w:p w:rsidR="00B505C1" w:rsidRPr="00B01E24" w:rsidRDefault="00B505C1" w:rsidP="00580F0A">
            <w:pPr>
              <w:ind w:right="147"/>
              <w:rPr>
                <w:b/>
                <w:sz w:val="28"/>
              </w:rPr>
            </w:pPr>
          </w:p>
        </w:tc>
        <w:tc>
          <w:tcPr>
            <w:tcW w:w="676" w:type="dxa"/>
            <w:vMerge w:val="restart"/>
          </w:tcPr>
          <w:p w:rsidR="00B505C1" w:rsidRPr="00B01E24" w:rsidRDefault="00B505C1" w:rsidP="00580F0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B505C1" w:rsidRPr="00B01E24" w:rsidRDefault="00B505C1" w:rsidP="00580F0A">
            <w:pPr>
              <w:pStyle w:val="af1"/>
              <w:ind w:lef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1E2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B505C1" w:rsidRPr="00B01E24" w:rsidRDefault="00B505C1" w:rsidP="00580F0A">
            <w:pPr>
              <w:ind w:left="-108"/>
              <w:jc w:val="right"/>
              <w:rPr>
                <w:sz w:val="28"/>
              </w:rPr>
            </w:pPr>
            <w:r w:rsidRPr="00B01E24">
              <w:rPr>
                <w:sz w:val="28"/>
              </w:rPr>
              <w:t>Глава  администрации</w:t>
            </w:r>
          </w:p>
        </w:tc>
      </w:tr>
      <w:tr w:rsidR="00B505C1" w:rsidRPr="00B01E24" w:rsidTr="00580F0A">
        <w:trPr>
          <w:trHeight w:val="298"/>
        </w:trPr>
        <w:tc>
          <w:tcPr>
            <w:tcW w:w="4644" w:type="dxa"/>
            <w:gridSpan w:val="3"/>
            <w:vMerge/>
          </w:tcPr>
          <w:p w:rsidR="00B505C1" w:rsidRPr="00B01E24" w:rsidRDefault="00B505C1" w:rsidP="00580F0A">
            <w:pPr>
              <w:ind w:right="147"/>
              <w:rPr>
                <w:sz w:val="28"/>
              </w:rPr>
            </w:pPr>
          </w:p>
        </w:tc>
        <w:tc>
          <w:tcPr>
            <w:tcW w:w="676" w:type="dxa"/>
            <w:vMerge/>
          </w:tcPr>
          <w:p w:rsidR="00B505C1" w:rsidRPr="00B01E24" w:rsidRDefault="00B505C1" w:rsidP="00580F0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B505C1" w:rsidRPr="00B01E24" w:rsidRDefault="00B505C1" w:rsidP="00580F0A">
            <w:pPr>
              <w:pStyle w:val="af1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5" w:type="dxa"/>
            <w:vMerge w:val="restart"/>
          </w:tcPr>
          <w:p w:rsidR="00B505C1" w:rsidRPr="00B01E24" w:rsidRDefault="00B505C1" w:rsidP="00580F0A">
            <w:pPr>
              <w:pStyle w:val="af1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1E24">
              <w:rPr>
                <w:rFonts w:ascii="Times New Roman" w:hAnsi="Times New Roman" w:cs="Times New Roman"/>
                <w:sz w:val="28"/>
                <w:szCs w:val="28"/>
              </w:rPr>
              <w:t xml:space="preserve"> Х.М.Исаков</w:t>
            </w:r>
          </w:p>
        </w:tc>
      </w:tr>
      <w:tr w:rsidR="00B505C1" w:rsidRPr="00B01E24" w:rsidTr="00580F0A">
        <w:trPr>
          <w:trHeight w:val="70"/>
        </w:trPr>
        <w:tc>
          <w:tcPr>
            <w:tcW w:w="4644" w:type="dxa"/>
            <w:gridSpan w:val="3"/>
            <w:vMerge/>
          </w:tcPr>
          <w:p w:rsidR="00B505C1" w:rsidRPr="00B01E24" w:rsidRDefault="00B505C1" w:rsidP="00580F0A">
            <w:pPr>
              <w:ind w:right="147"/>
              <w:rPr>
                <w:sz w:val="28"/>
              </w:rPr>
            </w:pPr>
          </w:p>
        </w:tc>
        <w:tc>
          <w:tcPr>
            <w:tcW w:w="676" w:type="dxa"/>
            <w:vMerge/>
          </w:tcPr>
          <w:p w:rsidR="00B505C1" w:rsidRPr="00B01E24" w:rsidRDefault="00B505C1" w:rsidP="00580F0A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B505C1" w:rsidRPr="00B01E24" w:rsidRDefault="00B505C1" w:rsidP="00580F0A">
            <w:pPr>
              <w:pStyle w:val="af1"/>
              <w:ind w:left="-1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95" w:type="dxa"/>
            <w:vMerge/>
          </w:tcPr>
          <w:p w:rsidR="00B505C1" w:rsidRPr="00B01E24" w:rsidRDefault="00B505C1" w:rsidP="00580F0A">
            <w:pPr>
              <w:pStyle w:val="af1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5C1" w:rsidRPr="00B01E24" w:rsidTr="00580F0A">
        <w:trPr>
          <w:trHeight w:val="321"/>
        </w:trPr>
        <w:tc>
          <w:tcPr>
            <w:tcW w:w="4644" w:type="dxa"/>
            <w:gridSpan w:val="3"/>
          </w:tcPr>
          <w:p w:rsidR="00B505C1" w:rsidRPr="00B01E24" w:rsidRDefault="00B505C1" w:rsidP="00580F0A">
            <w:pPr>
              <w:ind w:right="308"/>
              <w:rPr>
                <w:sz w:val="28"/>
              </w:rPr>
            </w:pPr>
            <w:r w:rsidRPr="00B01E24">
              <w:rPr>
                <w:b/>
                <w:bCs/>
                <w:sz w:val="28"/>
              </w:rPr>
              <w:t>НОМЕНКЛАТУРА ДЕЛ</w:t>
            </w:r>
          </w:p>
        </w:tc>
        <w:tc>
          <w:tcPr>
            <w:tcW w:w="676" w:type="dxa"/>
          </w:tcPr>
          <w:p w:rsidR="00B505C1" w:rsidRPr="00B01E24" w:rsidRDefault="00B505C1" w:rsidP="00580F0A">
            <w:pPr>
              <w:pStyle w:val="af1"/>
              <w:ind w:right="3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gridSpan w:val="2"/>
          </w:tcPr>
          <w:p w:rsidR="00B505C1" w:rsidRPr="00B01E24" w:rsidRDefault="00B505C1" w:rsidP="00580F0A">
            <w:pPr>
              <w:pStyle w:val="af1"/>
              <w:ind w:left="-108" w:right="3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5C1" w:rsidRPr="00B01E24" w:rsidTr="00580F0A">
        <w:trPr>
          <w:trHeight w:val="336"/>
        </w:trPr>
        <w:tc>
          <w:tcPr>
            <w:tcW w:w="1375" w:type="dxa"/>
          </w:tcPr>
          <w:p w:rsidR="00B505C1" w:rsidRPr="00B01E24" w:rsidRDefault="00B505C1" w:rsidP="00580F0A">
            <w:pPr>
              <w:ind w:right="308"/>
              <w:jc w:val="right"/>
              <w:rPr>
                <w:b/>
                <w:bCs/>
                <w:sz w:val="28"/>
              </w:rPr>
            </w:pPr>
            <w:r w:rsidRPr="00B01E24">
              <w:rPr>
                <w:b/>
                <w:bCs/>
                <w:sz w:val="28"/>
              </w:rPr>
              <w:t>На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B505C1" w:rsidRPr="00B01E24" w:rsidRDefault="00B505C1" w:rsidP="00CB20A3">
            <w:pPr>
              <w:ind w:right="308"/>
              <w:rPr>
                <w:b/>
                <w:bCs/>
                <w:sz w:val="28"/>
              </w:rPr>
            </w:pPr>
            <w:r w:rsidRPr="00B01E24">
              <w:rPr>
                <w:b/>
                <w:bCs/>
                <w:sz w:val="28"/>
              </w:rPr>
              <w:t>202</w:t>
            </w:r>
            <w:r w:rsidR="00CB20A3">
              <w:rPr>
                <w:b/>
                <w:bCs/>
                <w:sz w:val="28"/>
              </w:rPr>
              <w:t>6</w:t>
            </w:r>
          </w:p>
        </w:tc>
        <w:tc>
          <w:tcPr>
            <w:tcW w:w="1720" w:type="dxa"/>
          </w:tcPr>
          <w:p w:rsidR="00B505C1" w:rsidRPr="00B01E24" w:rsidRDefault="00B505C1" w:rsidP="00580F0A">
            <w:pPr>
              <w:ind w:right="308"/>
              <w:rPr>
                <w:b/>
                <w:bCs/>
                <w:sz w:val="28"/>
              </w:rPr>
            </w:pPr>
            <w:r w:rsidRPr="00B01E24">
              <w:rPr>
                <w:b/>
                <w:bCs/>
                <w:sz w:val="28"/>
              </w:rPr>
              <w:t>год</w:t>
            </w:r>
          </w:p>
        </w:tc>
        <w:tc>
          <w:tcPr>
            <w:tcW w:w="676" w:type="dxa"/>
          </w:tcPr>
          <w:p w:rsidR="00B505C1" w:rsidRPr="00B01E24" w:rsidRDefault="00B505C1" w:rsidP="00580F0A">
            <w:pPr>
              <w:ind w:right="308"/>
              <w:rPr>
                <w:sz w:val="28"/>
              </w:rPr>
            </w:pPr>
          </w:p>
        </w:tc>
        <w:tc>
          <w:tcPr>
            <w:tcW w:w="4368" w:type="dxa"/>
            <w:gridSpan w:val="2"/>
          </w:tcPr>
          <w:p w:rsidR="00B505C1" w:rsidRPr="00B01E24" w:rsidRDefault="00B505C1" w:rsidP="00580F0A">
            <w:pPr>
              <w:pStyle w:val="af1"/>
              <w:ind w:left="-108" w:right="3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5C1" w:rsidRPr="0008340F" w:rsidRDefault="00B505C1" w:rsidP="00B505C1"/>
    <w:p w:rsidR="00B505C1" w:rsidRDefault="00B505C1" w:rsidP="00B505C1">
      <w:pPr>
        <w:pStyle w:val="a4"/>
        <w:tabs>
          <w:tab w:val="left" w:pos="0"/>
          <w:tab w:val="center" w:pos="4860"/>
        </w:tabs>
        <w:ind w:left="-180" w:firstLine="0"/>
        <w:jc w:val="left"/>
        <w:rPr>
          <w:sz w:val="28"/>
        </w:rPr>
      </w:pPr>
    </w:p>
    <w:tbl>
      <w:tblPr>
        <w:tblW w:w="103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822"/>
        <w:gridCol w:w="34"/>
        <w:gridCol w:w="45"/>
        <w:gridCol w:w="913"/>
        <w:gridCol w:w="1760"/>
        <w:gridCol w:w="1675"/>
      </w:tblGrid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r w:rsidRPr="00B505C1">
              <w:t>Индекс дела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/>
          <w:p w:rsidR="00B505C1" w:rsidRPr="00B505C1" w:rsidRDefault="00B505C1" w:rsidP="00580F0A">
            <w:r w:rsidRPr="00B505C1">
              <w:t>Заголовок дела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/>
          <w:p w:rsidR="00B505C1" w:rsidRPr="00B505C1" w:rsidRDefault="00B505C1" w:rsidP="00580F0A">
            <w:r w:rsidRPr="00B505C1">
              <w:t>Кол-во дел</w:t>
            </w:r>
          </w:p>
        </w:tc>
        <w:tc>
          <w:tcPr>
            <w:tcW w:w="1760" w:type="dxa"/>
          </w:tcPr>
          <w:p w:rsidR="00B505C1" w:rsidRPr="00B505C1" w:rsidRDefault="00B505C1" w:rsidP="00580F0A">
            <w:r w:rsidRPr="00B505C1">
              <w:t xml:space="preserve">Срок хранения дела и </w:t>
            </w:r>
          </w:p>
          <w:p w:rsidR="00B505C1" w:rsidRPr="00B505C1" w:rsidRDefault="00A33F47" w:rsidP="00CB20A3">
            <w:pPr>
              <w:ind w:right="-107"/>
            </w:pPr>
            <w:r>
              <w:t>№№ статей по перечню 202</w:t>
            </w:r>
            <w:r w:rsidR="00CB20A3">
              <w:t>6</w:t>
            </w:r>
            <w:r w:rsidR="00B505C1" w:rsidRPr="00B505C1">
              <w:t>г</w:t>
            </w:r>
          </w:p>
        </w:tc>
        <w:tc>
          <w:tcPr>
            <w:tcW w:w="1675" w:type="dxa"/>
          </w:tcPr>
          <w:p w:rsidR="00B505C1" w:rsidRPr="00B505C1" w:rsidRDefault="00B505C1" w:rsidP="00580F0A"/>
          <w:p w:rsidR="00B505C1" w:rsidRPr="00B505C1" w:rsidRDefault="00B505C1" w:rsidP="00580F0A">
            <w:r w:rsidRPr="00B505C1">
              <w:t>Примечание</w:t>
            </w:r>
          </w:p>
        </w:tc>
      </w:tr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r w:rsidRPr="00B505C1">
              <w:t>1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r w:rsidRPr="00B505C1">
              <w:t>2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>
            <w:r w:rsidRPr="00B505C1">
              <w:t>3</w:t>
            </w:r>
          </w:p>
        </w:tc>
        <w:tc>
          <w:tcPr>
            <w:tcW w:w="1760" w:type="dxa"/>
          </w:tcPr>
          <w:p w:rsidR="00B505C1" w:rsidRPr="00B505C1" w:rsidRDefault="00B505C1" w:rsidP="00580F0A">
            <w:r w:rsidRPr="00B505C1">
              <w:t>4</w:t>
            </w:r>
          </w:p>
        </w:tc>
        <w:tc>
          <w:tcPr>
            <w:tcW w:w="1675" w:type="dxa"/>
          </w:tcPr>
          <w:p w:rsidR="00B505C1" w:rsidRPr="00B505C1" w:rsidRDefault="00B505C1" w:rsidP="00580F0A">
            <w:r w:rsidRPr="00B505C1">
              <w:t>5</w:t>
            </w:r>
          </w:p>
        </w:tc>
      </w:tr>
      <w:tr w:rsidR="00B505C1" w:rsidRPr="00B505C1" w:rsidTr="00580F0A">
        <w:tc>
          <w:tcPr>
            <w:tcW w:w="10382" w:type="dxa"/>
            <w:gridSpan w:val="7"/>
          </w:tcPr>
          <w:p w:rsidR="00B505C1" w:rsidRPr="00B505C1" w:rsidRDefault="00B505C1" w:rsidP="00580F0A">
            <w:pPr>
              <w:rPr>
                <w:b/>
                <w:lang w:val="en-US"/>
              </w:rPr>
            </w:pPr>
            <w:r w:rsidRPr="00B505C1">
              <w:rPr>
                <w:b/>
              </w:rPr>
              <w:t>0</w:t>
            </w:r>
            <w:r w:rsidRPr="00B505C1">
              <w:rPr>
                <w:b/>
                <w:lang w:val="en-US"/>
              </w:rPr>
              <w:t xml:space="preserve">1 – </w:t>
            </w:r>
            <w:r w:rsidRPr="00B505C1">
              <w:rPr>
                <w:b/>
              </w:rPr>
              <w:t>Аппарат</w:t>
            </w:r>
          </w:p>
        </w:tc>
      </w:tr>
      <w:tr w:rsidR="00B505C1" w:rsidRPr="00B505C1" w:rsidTr="00580F0A">
        <w:tc>
          <w:tcPr>
            <w:tcW w:w="10382" w:type="dxa"/>
            <w:gridSpan w:val="7"/>
          </w:tcPr>
          <w:p w:rsidR="00B505C1" w:rsidRPr="00B505C1" w:rsidRDefault="00B505C1" w:rsidP="00580F0A">
            <w:pPr>
              <w:rPr>
                <w:b/>
              </w:rPr>
            </w:pPr>
            <w:r w:rsidRPr="00B505C1">
              <w:rPr>
                <w:b/>
              </w:rPr>
              <w:t xml:space="preserve">Глава администрации </w:t>
            </w:r>
          </w:p>
        </w:tc>
      </w:tr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Pr="00B505C1">
              <w:t>-01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pPr>
              <w:pStyle w:val="1"/>
              <w:rPr>
                <w:sz w:val="28"/>
              </w:rPr>
            </w:pPr>
            <w:r w:rsidRPr="00B505C1">
              <w:rPr>
                <w:sz w:val="28"/>
              </w:rPr>
              <w:t>Законы и иные нормативно-правовые акты (указы, постановления), распоряжения Российской Федерации (копии)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>
            <w:pPr>
              <w:pStyle w:val="1"/>
              <w:jc w:val="both"/>
              <w:rPr>
                <w:sz w:val="28"/>
              </w:rPr>
            </w:pPr>
          </w:p>
        </w:tc>
        <w:tc>
          <w:tcPr>
            <w:tcW w:w="1760" w:type="dxa"/>
          </w:tcPr>
          <w:p w:rsidR="00B505C1" w:rsidRPr="00B505C1" w:rsidRDefault="00B505C1" w:rsidP="00580F0A">
            <w:r w:rsidRPr="00B505C1">
              <w:t>Ст.3</w:t>
            </w:r>
            <w:r w:rsidRPr="00B505C1">
              <w:rPr>
                <w:vertAlign w:val="superscript"/>
              </w:rPr>
              <w:t>б</w:t>
            </w:r>
          </w:p>
          <w:p w:rsidR="00B505C1" w:rsidRPr="00B505C1" w:rsidRDefault="00B505C1" w:rsidP="00580F0A">
            <w:r w:rsidRPr="00B505C1">
              <w:t>ДМН</w:t>
            </w:r>
          </w:p>
        </w:tc>
        <w:tc>
          <w:tcPr>
            <w:tcW w:w="1675" w:type="dxa"/>
          </w:tcPr>
          <w:p w:rsidR="00B505C1" w:rsidRPr="00B505C1" w:rsidRDefault="00B505C1" w:rsidP="00580F0A"/>
        </w:tc>
      </w:tr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Pr="00B505C1">
              <w:t>-02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pPr>
              <w:jc w:val="both"/>
            </w:pPr>
            <w:r w:rsidRPr="00B505C1">
              <w:t>Карта сельского поселения (копия)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/>
        </w:tc>
        <w:tc>
          <w:tcPr>
            <w:tcW w:w="1760" w:type="dxa"/>
          </w:tcPr>
          <w:p w:rsidR="00B505C1" w:rsidRPr="00B505C1" w:rsidRDefault="00B505C1" w:rsidP="00580F0A">
            <w:r w:rsidRPr="00B505C1">
              <w:t>Ст.799 Пост.</w:t>
            </w:r>
          </w:p>
        </w:tc>
        <w:tc>
          <w:tcPr>
            <w:tcW w:w="1675" w:type="dxa"/>
          </w:tcPr>
          <w:p w:rsidR="00B505C1" w:rsidRPr="00B505C1" w:rsidRDefault="00B505C1" w:rsidP="00580F0A">
            <w:r w:rsidRPr="00B505C1">
              <w:t xml:space="preserve">Перечень 1989г.Хранятся в администрации сельского поселения, подлинники в земельном комитете муниципального района  </w:t>
            </w:r>
          </w:p>
        </w:tc>
      </w:tr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01-03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pPr>
              <w:pStyle w:val="ae"/>
              <w:ind w:firstLine="0"/>
              <w:jc w:val="left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>Генеральный план, совмещенный с проектом планировки сельского поселения, пояснительная записка к нему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196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  <w:r w:rsidR="00D45B90">
              <w:rPr>
                <w:sz w:val="28"/>
                <w:szCs w:val="28"/>
                <w:vertAlign w:val="superscript"/>
              </w:rPr>
              <w:t xml:space="preserve"> </w:t>
            </w:r>
            <w:r w:rsidRPr="00B505C1">
              <w:rPr>
                <w:sz w:val="28"/>
                <w:szCs w:val="28"/>
              </w:rPr>
              <w:t>Постоянно</w:t>
            </w:r>
          </w:p>
        </w:tc>
        <w:tc>
          <w:tcPr>
            <w:tcW w:w="1675" w:type="dxa"/>
          </w:tcPr>
          <w:p w:rsidR="00B505C1" w:rsidRPr="00B505C1" w:rsidRDefault="00B505C1" w:rsidP="00580F0A"/>
        </w:tc>
      </w:tr>
      <w:tr w:rsidR="00B505C1" w:rsidRPr="00B505C1" w:rsidTr="00580F0A">
        <w:tc>
          <w:tcPr>
            <w:tcW w:w="1133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lastRenderedPageBreak/>
              <w:t>01-04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pPr>
              <w:pStyle w:val="ae"/>
              <w:ind w:firstLine="0"/>
              <w:jc w:val="left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 xml:space="preserve">Правила землепользования и застройки сельского поселения 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8</w:t>
            </w:r>
            <w:r w:rsidRPr="00B505C1">
              <w:rPr>
                <w:sz w:val="28"/>
                <w:szCs w:val="28"/>
                <w:vertAlign w:val="superscript"/>
              </w:rPr>
              <w:t>б</w:t>
            </w:r>
            <w:r w:rsidRPr="00B505C1">
              <w:rPr>
                <w:sz w:val="28"/>
                <w:szCs w:val="28"/>
              </w:rPr>
              <w:t>1 год</w:t>
            </w:r>
          </w:p>
        </w:tc>
        <w:tc>
          <w:tcPr>
            <w:tcW w:w="1675" w:type="dxa"/>
          </w:tcPr>
          <w:p w:rsidR="00B505C1" w:rsidRPr="00B505C1" w:rsidRDefault="00B505C1" w:rsidP="00580F0A">
            <w:pPr>
              <w:rPr>
                <w:bCs/>
              </w:rPr>
            </w:pPr>
            <w:r w:rsidRPr="00B505C1">
              <w:t>После замены новыми</w:t>
            </w:r>
          </w:p>
        </w:tc>
      </w:tr>
      <w:tr w:rsidR="00B505C1" w:rsidRPr="00B505C1" w:rsidTr="00B01E24">
        <w:trPr>
          <w:trHeight w:val="70"/>
        </w:trPr>
        <w:tc>
          <w:tcPr>
            <w:tcW w:w="1133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01-05</w:t>
            </w:r>
          </w:p>
        </w:tc>
        <w:tc>
          <w:tcPr>
            <w:tcW w:w="4856" w:type="dxa"/>
            <w:gridSpan w:val="2"/>
          </w:tcPr>
          <w:p w:rsidR="00B505C1" w:rsidRPr="00B505C1" w:rsidRDefault="00B505C1" w:rsidP="00580F0A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Регламент работы администрации Рошни-Чуйского сельского поселения</w:t>
            </w:r>
          </w:p>
        </w:tc>
        <w:tc>
          <w:tcPr>
            <w:tcW w:w="958" w:type="dxa"/>
            <w:gridSpan w:val="2"/>
          </w:tcPr>
          <w:p w:rsidR="00B505C1" w:rsidRPr="00B505C1" w:rsidRDefault="00B505C1" w:rsidP="00580F0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8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</w:p>
          <w:p w:rsidR="00B505C1" w:rsidRPr="00B505C1" w:rsidRDefault="00B505C1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Пост.</w:t>
            </w:r>
          </w:p>
        </w:tc>
        <w:tc>
          <w:tcPr>
            <w:tcW w:w="1675" w:type="dxa"/>
          </w:tcPr>
          <w:p w:rsidR="00B505C1" w:rsidRPr="00B505C1" w:rsidRDefault="00B505C1" w:rsidP="00580F0A"/>
        </w:tc>
      </w:tr>
      <w:tr w:rsidR="00436B96" w:rsidRPr="00B505C1" w:rsidTr="00B01E24">
        <w:trPr>
          <w:trHeight w:val="70"/>
        </w:trPr>
        <w:tc>
          <w:tcPr>
            <w:tcW w:w="1133" w:type="dxa"/>
          </w:tcPr>
          <w:p w:rsidR="00436B96" w:rsidRPr="00B505C1" w:rsidRDefault="00436B96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01-06</w:t>
            </w:r>
          </w:p>
        </w:tc>
        <w:tc>
          <w:tcPr>
            <w:tcW w:w="4856" w:type="dxa"/>
            <w:gridSpan w:val="2"/>
          </w:tcPr>
          <w:p w:rsidR="00436B96" w:rsidRPr="00B505C1" w:rsidRDefault="00436B96" w:rsidP="00580F0A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58" w:type="dxa"/>
            <w:gridSpan w:val="2"/>
          </w:tcPr>
          <w:p w:rsidR="00436B96" w:rsidRPr="00B505C1" w:rsidRDefault="00436B96" w:rsidP="00580F0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436B96" w:rsidRPr="00B505C1" w:rsidRDefault="00436B96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436B96" w:rsidRPr="00B505C1" w:rsidRDefault="00436B96" w:rsidP="00580F0A"/>
        </w:tc>
      </w:tr>
      <w:tr w:rsidR="00436B96" w:rsidRPr="00B505C1" w:rsidTr="00B01E24">
        <w:trPr>
          <w:trHeight w:val="70"/>
        </w:trPr>
        <w:tc>
          <w:tcPr>
            <w:tcW w:w="1133" w:type="dxa"/>
          </w:tcPr>
          <w:p w:rsidR="00436B96" w:rsidRPr="00B505C1" w:rsidRDefault="00436B96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01-07</w:t>
            </w:r>
          </w:p>
        </w:tc>
        <w:tc>
          <w:tcPr>
            <w:tcW w:w="4856" w:type="dxa"/>
            <w:gridSpan w:val="2"/>
          </w:tcPr>
          <w:p w:rsidR="00436B96" w:rsidRPr="00B505C1" w:rsidRDefault="00436B96" w:rsidP="00580F0A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58" w:type="dxa"/>
            <w:gridSpan w:val="2"/>
          </w:tcPr>
          <w:p w:rsidR="00436B96" w:rsidRPr="00B505C1" w:rsidRDefault="00436B96" w:rsidP="00580F0A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436B96" w:rsidRPr="00B505C1" w:rsidRDefault="00436B96" w:rsidP="00580F0A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436B96" w:rsidRPr="00B505C1" w:rsidRDefault="00436B96" w:rsidP="00580F0A"/>
        </w:tc>
      </w:tr>
      <w:tr w:rsidR="00B505C1" w:rsidRPr="00B505C1" w:rsidTr="00580F0A">
        <w:trPr>
          <w:trHeight w:val="307"/>
        </w:trPr>
        <w:tc>
          <w:tcPr>
            <w:tcW w:w="10382" w:type="dxa"/>
            <w:gridSpan w:val="7"/>
          </w:tcPr>
          <w:p w:rsidR="00580F0A" w:rsidRPr="00B505C1" w:rsidRDefault="00B505C1" w:rsidP="00B01E24">
            <w:pPr>
              <w:pStyle w:val="ae"/>
              <w:ind w:firstLine="0"/>
              <w:rPr>
                <w:b/>
                <w:sz w:val="28"/>
                <w:szCs w:val="28"/>
              </w:rPr>
            </w:pPr>
            <w:r w:rsidRPr="00B505C1">
              <w:rPr>
                <w:b/>
                <w:sz w:val="28"/>
                <w:szCs w:val="28"/>
              </w:rPr>
              <w:t>Заместитель главы администрации</w:t>
            </w:r>
          </w:p>
        </w:tc>
      </w:tr>
      <w:tr w:rsidR="00ED7362" w:rsidRPr="00B505C1" w:rsidTr="00580F0A">
        <w:trPr>
          <w:trHeight w:val="697"/>
        </w:trPr>
        <w:tc>
          <w:tcPr>
            <w:tcW w:w="1133" w:type="dxa"/>
          </w:tcPr>
          <w:p w:rsidR="00ED7362" w:rsidRPr="00436B96" w:rsidRDefault="00436B96" w:rsidP="00ED7362">
            <w:r w:rsidRPr="00436B96">
              <w:t>01-08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pPr>
              <w:pStyle w:val="1"/>
              <w:rPr>
                <w:sz w:val="28"/>
              </w:rPr>
            </w:pPr>
            <w:r w:rsidRPr="00B505C1">
              <w:rPr>
                <w:sz w:val="28"/>
              </w:rPr>
              <w:t>Законы и иные нормативно-правовые акты (указы, постановления), распоряжения Российской Федерации(копии)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>
            <w:pPr>
              <w:pStyle w:val="1"/>
              <w:jc w:val="both"/>
              <w:rPr>
                <w:sz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</w:t>
            </w:r>
            <w:r w:rsidRPr="00B505C1">
              <w:rPr>
                <w:vertAlign w:val="superscript"/>
              </w:rPr>
              <w:t>б</w:t>
            </w:r>
            <w:r w:rsidRPr="00B505C1">
              <w:t>, 3</w:t>
            </w:r>
            <w:r w:rsidRPr="00B505C1">
              <w:rPr>
                <w:vertAlign w:val="superscript"/>
              </w:rPr>
              <w:t>б</w:t>
            </w:r>
          </w:p>
          <w:p w:rsidR="00ED7362" w:rsidRPr="00B505C1" w:rsidRDefault="00ED7362" w:rsidP="00ED7362">
            <w:r w:rsidRPr="00B505C1">
              <w:t>ДМН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Относящиеся к деятельности администрации - постоянно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436B96" w:rsidRDefault="00436B96" w:rsidP="00ED7362">
            <w:r w:rsidRPr="00436B96">
              <w:t>01-09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r w:rsidRPr="00B505C1">
              <w:t>Законы и иные нормативно-правовые акты (указы, постановления), распоряжения Чеченской Республики (копии)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</w:t>
            </w:r>
            <w:r w:rsidRPr="00B505C1">
              <w:rPr>
                <w:vertAlign w:val="superscript"/>
              </w:rPr>
              <w:t>б</w:t>
            </w:r>
            <w:r w:rsidRPr="00B505C1">
              <w:t>, 3</w:t>
            </w:r>
            <w:r w:rsidRPr="00B505C1">
              <w:rPr>
                <w:vertAlign w:val="superscript"/>
              </w:rPr>
              <w:t>б</w:t>
            </w:r>
            <w:r>
              <w:rPr>
                <w:vertAlign w:val="superscript"/>
              </w:rPr>
              <w:t xml:space="preserve"> </w:t>
            </w:r>
            <w:r w:rsidRPr="00B505C1">
              <w:t>ДМН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Относящиеся к деятельности администрации - постоянно</w:t>
            </w:r>
          </w:p>
        </w:tc>
      </w:tr>
      <w:tr w:rsidR="00ED7362" w:rsidRPr="00B505C1" w:rsidTr="00580F0A">
        <w:trPr>
          <w:trHeight w:val="691"/>
        </w:trPr>
        <w:tc>
          <w:tcPr>
            <w:tcW w:w="1133" w:type="dxa"/>
          </w:tcPr>
          <w:p w:rsidR="00ED7362" w:rsidRPr="00436B96" w:rsidRDefault="00436B96" w:rsidP="00ED7362">
            <w:r>
              <w:t>01-10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r w:rsidRPr="00B505C1">
              <w:t>Журнал регистрации законов и иных нормативно-правовых актов (указы, постановления), распоряжения Чеченской Республики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г</w:t>
            </w:r>
            <w:r>
              <w:rPr>
                <w:vertAlign w:val="superscript"/>
              </w:rPr>
              <w:t xml:space="preserve">                       </w:t>
            </w:r>
            <w:r w:rsidRPr="00B505C1">
              <w:t>5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436B96" w:rsidRDefault="00436B96" w:rsidP="00ED7362">
            <w:r>
              <w:t>01-11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ED7362">
              <w:rPr>
                <w:sz w:val="28"/>
                <w:szCs w:val="28"/>
              </w:rPr>
              <w:t>Протоколы совещаний при главе администрации сельского поселения с представителями учреждений, организаций и предприятий и документы к ним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/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18</w:t>
            </w:r>
          </w:p>
          <w:p w:rsidR="00ED7362" w:rsidRPr="00ED7362" w:rsidRDefault="00ED7362" w:rsidP="00ED7362">
            <w:r w:rsidRPr="00ED7362">
              <w:t>Постоянно</w:t>
            </w:r>
          </w:p>
          <w:p w:rsidR="00ED7362" w:rsidRPr="00ED7362" w:rsidRDefault="00ED7362" w:rsidP="00ED7362"/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  <w:r w:rsidRPr="00442F90">
              <w:rPr>
                <w:highlight w:val="yellow"/>
              </w:rPr>
              <w:t xml:space="preserve"> </w:t>
            </w:r>
            <w:r w:rsidRPr="00ED7362">
              <w:t>Присланные для сведения ДМН</w:t>
            </w:r>
          </w:p>
        </w:tc>
      </w:tr>
      <w:tr w:rsidR="00ED7362" w:rsidRPr="00B505C1" w:rsidTr="00580F0A">
        <w:trPr>
          <w:trHeight w:val="667"/>
        </w:trPr>
        <w:tc>
          <w:tcPr>
            <w:tcW w:w="1133" w:type="dxa"/>
          </w:tcPr>
          <w:p w:rsidR="00ED7362" w:rsidRPr="005561BB" w:rsidRDefault="00ED7362" w:rsidP="00436B96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</w:t>
            </w:r>
            <w:r w:rsidR="00436B96">
              <w:rPr>
                <w:sz w:val="28"/>
                <w:szCs w:val="28"/>
              </w:rPr>
              <w:t>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работе с категорией граждан «Малоимущие» нуждающихся в улучшении жилищных условий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154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5 лет ЭПК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667"/>
        </w:trPr>
        <w:tc>
          <w:tcPr>
            <w:tcW w:w="1133" w:type="dxa"/>
          </w:tcPr>
          <w:p w:rsidR="00ED7362" w:rsidRPr="00B505C1" w:rsidRDefault="00436B96" w:rsidP="00436B96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реализации подпрограммы «Обеспечение жильем молодых семей»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191</w:t>
            </w:r>
            <w:r w:rsidRPr="00B505C1">
              <w:rPr>
                <w:sz w:val="28"/>
                <w:szCs w:val="28"/>
                <w:vertAlign w:val="superscript"/>
              </w:rPr>
              <w:t>б</w:t>
            </w:r>
            <w:r w:rsidRPr="00B505C1">
              <w:rPr>
                <w:sz w:val="28"/>
                <w:szCs w:val="28"/>
              </w:rPr>
              <w:t xml:space="preserve">    ДМН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667"/>
        </w:trPr>
        <w:tc>
          <w:tcPr>
            <w:tcW w:w="1133" w:type="dxa"/>
          </w:tcPr>
          <w:p w:rsidR="00ED7362" w:rsidRPr="00B505C1" w:rsidRDefault="00436B96" w:rsidP="00436B96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работе с ВБД, нуждающихся в улучшении жилищных условий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154        5 лет ЭПК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667"/>
        </w:trPr>
        <w:tc>
          <w:tcPr>
            <w:tcW w:w="1133" w:type="dxa"/>
          </w:tcPr>
          <w:p w:rsidR="00ED7362" w:rsidRPr="00B505C1" w:rsidRDefault="00436B96" w:rsidP="00436B96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color w:val="000000"/>
                <w:sz w:val="28"/>
                <w:szCs w:val="28"/>
                <w:shd w:val="clear" w:color="auto" w:fill="FFFFFF"/>
              </w:rPr>
              <w:t xml:space="preserve">Заявления о предоставлении жилья, в том числе по договорам социального </w:t>
            </w:r>
            <w:r w:rsidRPr="00B505C1">
              <w:rPr>
                <w:rStyle w:val="js-doc-mark"/>
                <w:color w:val="000000"/>
                <w:sz w:val="28"/>
                <w:szCs w:val="28"/>
              </w:rPr>
              <w:t>найма</w:t>
            </w:r>
            <w:r w:rsidRPr="00B505C1">
              <w:rPr>
                <w:color w:val="000000"/>
                <w:sz w:val="28"/>
                <w:szCs w:val="28"/>
                <w:shd w:val="clear" w:color="auto" w:fill="FFFFFF"/>
              </w:rPr>
              <w:t>, и документы (1) к ним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Ст.154               5</w:t>
            </w:r>
            <w:r>
              <w:rPr>
                <w:sz w:val="28"/>
                <w:szCs w:val="28"/>
              </w:rPr>
              <w:t xml:space="preserve"> лет</w:t>
            </w:r>
            <w:r w:rsidRPr="00B505C1">
              <w:rPr>
                <w:sz w:val="28"/>
                <w:szCs w:val="28"/>
              </w:rPr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667"/>
        </w:trPr>
        <w:tc>
          <w:tcPr>
            <w:tcW w:w="1133" w:type="dxa"/>
          </w:tcPr>
          <w:p w:rsidR="00ED7362" w:rsidRPr="00B505C1" w:rsidRDefault="00436B96" w:rsidP="00ED7362">
            <w:r>
              <w:t>01-16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Паспорт антитеррористической защищенности здания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597</w:t>
            </w:r>
            <w:r>
              <w:t xml:space="preserve">                     </w:t>
            </w:r>
            <w:r w:rsidRPr="00B505C1">
              <w:t>5 лет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00"/>
        </w:trPr>
        <w:tc>
          <w:tcPr>
            <w:tcW w:w="1133" w:type="dxa"/>
          </w:tcPr>
          <w:p w:rsidR="00ED7362" w:rsidRPr="00B505C1" w:rsidRDefault="00ED7362" w:rsidP="00ED7362">
            <w:pPr>
              <w:rPr>
                <w:lang w:val="en-US"/>
              </w:rPr>
            </w:pPr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="00436B96">
              <w:t>-17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Паспорт социально-экономического </w:t>
            </w:r>
            <w:r w:rsidRPr="00B505C1">
              <w:lastRenderedPageBreak/>
              <w:t>развития сельского поселения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209Пост.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00"/>
        </w:trPr>
        <w:tc>
          <w:tcPr>
            <w:tcW w:w="1133" w:type="dxa"/>
          </w:tcPr>
          <w:p w:rsidR="00ED7362" w:rsidRPr="00B505C1" w:rsidRDefault="00436B96" w:rsidP="00ED7362">
            <w:r>
              <w:t>01-18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Документы антитеррористической комиссии (Положение, протоколы, планы, отчеты)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</w:t>
            </w:r>
            <w:r w:rsidRPr="00B505C1">
              <w:rPr>
                <w:vertAlign w:val="superscript"/>
              </w:rPr>
              <w:t xml:space="preserve"> б</w:t>
            </w:r>
          </w:p>
          <w:p w:rsidR="00ED7362" w:rsidRPr="00B505C1" w:rsidRDefault="00ED7362" w:rsidP="00ED7362">
            <w:r w:rsidRPr="00B505C1">
              <w:t>5 лет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1035"/>
        </w:trPr>
        <w:tc>
          <w:tcPr>
            <w:tcW w:w="1133" w:type="dxa"/>
          </w:tcPr>
          <w:p w:rsidR="00ED7362" w:rsidRPr="00B505C1" w:rsidRDefault="00436B96" w:rsidP="00ED7362">
            <w:r>
              <w:t>01-19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Инструкции и нормативно- методические документы по охране труда и технике безопасности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8</w:t>
            </w:r>
            <w:r w:rsidRPr="00B505C1">
              <w:rPr>
                <w:vertAlign w:val="superscript"/>
              </w:rPr>
              <w:t>б</w:t>
            </w:r>
            <w:r w:rsidRPr="00B505C1">
              <w:t xml:space="preserve">                  1 год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После замены новыми</w:t>
            </w:r>
          </w:p>
        </w:tc>
      </w:tr>
      <w:tr w:rsidR="00ED7362" w:rsidRPr="00B505C1" w:rsidTr="00580F0A">
        <w:trPr>
          <w:trHeight w:val="1278"/>
        </w:trPr>
        <w:tc>
          <w:tcPr>
            <w:tcW w:w="1133" w:type="dxa"/>
          </w:tcPr>
          <w:p w:rsidR="00ED7362" w:rsidRPr="00B505C1" w:rsidRDefault="00436B96" w:rsidP="00ED7362">
            <w:r>
              <w:t>01-20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Акты, предписания по технике безопасности; документы (справки, докладные записки, отчеты об их исполнении)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tabs>
                <w:tab w:val="left" w:pos="613"/>
              </w:tabs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4254</w:t>
            </w:r>
            <w:r>
              <w:t xml:space="preserve">                    </w:t>
            </w:r>
            <w:r w:rsidRPr="00B505C1">
              <w:t xml:space="preserve">5 лет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Связанный с крупным материальным ущербом – постоянно</w:t>
            </w:r>
          </w:p>
        </w:tc>
      </w:tr>
      <w:tr w:rsidR="00ED7362" w:rsidRPr="00B505C1" w:rsidTr="00580F0A">
        <w:trPr>
          <w:trHeight w:val="825"/>
        </w:trPr>
        <w:tc>
          <w:tcPr>
            <w:tcW w:w="1133" w:type="dxa"/>
          </w:tcPr>
          <w:p w:rsidR="00ED7362" w:rsidRPr="00B505C1" w:rsidRDefault="00436B96" w:rsidP="00ED7362">
            <w:r>
              <w:t>01-21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План-схема эвакуации людей и материальных ценностей в случае чрезвычайных ситуаций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Ст.605ДЗН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50"/>
        </w:trPr>
        <w:tc>
          <w:tcPr>
            <w:tcW w:w="1133" w:type="dxa"/>
          </w:tcPr>
          <w:p w:rsidR="00ED7362" w:rsidRPr="00B505C1" w:rsidRDefault="00436B96" w:rsidP="00ED7362">
            <w:r>
              <w:t>01-22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Протоколы аттестации по технике безопасности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422</w:t>
            </w:r>
            <w:r>
              <w:t xml:space="preserve">             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436B96">
            <w:r w:rsidRPr="00B505C1">
              <w:t>01-2</w:t>
            </w:r>
            <w:r w:rsidR="00436B96">
              <w:t>3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Сведения об авариях и несчастных случаях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4254</w:t>
            </w:r>
            <w:r>
              <w:t xml:space="preserve">      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01-24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Книга регистрации несчастных случаев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4244</w:t>
            </w:r>
            <w:r>
              <w:t xml:space="preserve">       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587"/>
        </w:trPr>
        <w:tc>
          <w:tcPr>
            <w:tcW w:w="1133" w:type="dxa"/>
          </w:tcPr>
          <w:p w:rsidR="00ED7362" w:rsidRPr="00B505C1" w:rsidRDefault="00436B96" w:rsidP="00ED7362">
            <w:r>
              <w:t>01-25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Книга учета профилактических работ по технике безопасности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tabs>
                <w:tab w:val="left" w:pos="467"/>
              </w:tabs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423</w:t>
            </w:r>
            <w:r w:rsidRPr="00B505C1">
              <w:rPr>
                <w:vertAlign w:val="superscript"/>
              </w:rPr>
              <w:t>б</w:t>
            </w:r>
            <w:r>
              <w:rPr>
                <w:vertAlign w:val="superscript"/>
              </w:rPr>
              <w:t xml:space="preserve">                  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70"/>
        </w:trPr>
        <w:tc>
          <w:tcPr>
            <w:tcW w:w="1133" w:type="dxa"/>
          </w:tcPr>
          <w:p w:rsidR="00ED7362" w:rsidRPr="00B505C1" w:rsidRDefault="00436B96" w:rsidP="00ED7362">
            <w:r>
              <w:t>01-26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Книга учета инструктажа по технике безопасности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423</w:t>
            </w:r>
            <w:r w:rsidRPr="00B505C1">
              <w:rPr>
                <w:vertAlign w:val="superscript"/>
              </w:rPr>
              <w:t xml:space="preserve">б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697"/>
        </w:trPr>
        <w:tc>
          <w:tcPr>
            <w:tcW w:w="1133" w:type="dxa"/>
          </w:tcPr>
          <w:p w:rsidR="00ED7362" w:rsidRPr="00B505C1" w:rsidRDefault="00436B96" w:rsidP="00ED7362">
            <w:r>
              <w:t>01-27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Книга регистрации проведения аттестации по технике безопасности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423</w:t>
            </w:r>
            <w:r w:rsidRPr="00B505C1">
              <w:rPr>
                <w:vertAlign w:val="superscript"/>
              </w:rPr>
              <w:t xml:space="preserve">б             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525"/>
        </w:trPr>
        <w:tc>
          <w:tcPr>
            <w:tcW w:w="1133" w:type="dxa"/>
          </w:tcPr>
          <w:p w:rsidR="00ED7362" w:rsidRPr="00B505C1" w:rsidRDefault="00436B96" w:rsidP="00ED7362">
            <w:r>
              <w:t>01-28</w:t>
            </w:r>
          </w:p>
        </w:tc>
        <w:tc>
          <w:tcPr>
            <w:tcW w:w="4822" w:type="dxa"/>
          </w:tcPr>
          <w:p w:rsidR="00ED7362" w:rsidRPr="00B505C1" w:rsidRDefault="00ED7362" w:rsidP="00436B96">
            <w:pPr>
              <w:jc w:val="left"/>
            </w:pPr>
            <w:r w:rsidRPr="00B505C1">
              <w:t xml:space="preserve">Резерв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436B96" w:rsidRPr="00B505C1" w:rsidTr="00580F0A">
        <w:trPr>
          <w:trHeight w:val="525"/>
        </w:trPr>
        <w:tc>
          <w:tcPr>
            <w:tcW w:w="1133" w:type="dxa"/>
          </w:tcPr>
          <w:p w:rsidR="00436B96" w:rsidRDefault="00436B96" w:rsidP="00ED7362">
            <w:r>
              <w:t>01-29</w:t>
            </w:r>
          </w:p>
        </w:tc>
        <w:tc>
          <w:tcPr>
            <w:tcW w:w="4822" w:type="dxa"/>
          </w:tcPr>
          <w:p w:rsidR="00436B96" w:rsidRPr="00B505C1" w:rsidRDefault="00436B96" w:rsidP="00436B96">
            <w:pPr>
              <w:jc w:val="left"/>
            </w:pPr>
            <w:r w:rsidRPr="00B505C1">
              <w:t>Резерв</w:t>
            </w:r>
          </w:p>
        </w:tc>
        <w:tc>
          <w:tcPr>
            <w:tcW w:w="992" w:type="dxa"/>
            <w:gridSpan w:val="3"/>
          </w:tcPr>
          <w:p w:rsidR="00436B96" w:rsidRPr="00B505C1" w:rsidRDefault="00436B96" w:rsidP="00ED7362"/>
        </w:tc>
        <w:tc>
          <w:tcPr>
            <w:tcW w:w="1760" w:type="dxa"/>
          </w:tcPr>
          <w:p w:rsidR="00436B96" w:rsidRPr="00B505C1" w:rsidRDefault="00436B96" w:rsidP="00ED7362"/>
        </w:tc>
        <w:tc>
          <w:tcPr>
            <w:tcW w:w="1675" w:type="dxa"/>
          </w:tcPr>
          <w:p w:rsidR="00436B96" w:rsidRPr="00B505C1" w:rsidRDefault="00436B96" w:rsidP="00ED7362"/>
        </w:tc>
      </w:tr>
      <w:tr w:rsidR="00ED7362" w:rsidRPr="00B505C1" w:rsidTr="00580F0A">
        <w:trPr>
          <w:trHeight w:val="305"/>
        </w:trPr>
        <w:tc>
          <w:tcPr>
            <w:tcW w:w="10382" w:type="dxa"/>
            <w:gridSpan w:val="7"/>
          </w:tcPr>
          <w:p w:rsidR="00ED7362" w:rsidRPr="00B505C1" w:rsidRDefault="00ED7362" w:rsidP="00ED7362">
            <w:pPr>
              <w:rPr>
                <w:b/>
              </w:rPr>
            </w:pPr>
            <w:r w:rsidRPr="00B505C1">
              <w:rPr>
                <w:b/>
              </w:rPr>
              <w:t>Заместитель главы-управляющий делами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436B96">
            <w:r>
              <w:t>01-30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pPr>
              <w:pStyle w:val="1"/>
              <w:rPr>
                <w:sz w:val="28"/>
              </w:rPr>
            </w:pPr>
            <w:r w:rsidRPr="00B505C1">
              <w:rPr>
                <w:sz w:val="28"/>
              </w:rPr>
              <w:t>Законы и иные нормативно-правовые акты (указы, постановления), распоряжения Российской Федерации(копии)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>
            <w:pPr>
              <w:pStyle w:val="1"/>
              <w:jc w:val="both"/>
              <w:rPr>
                <w:sz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</w:t>
            </w:r>
            <w:r w:rsidRPr="00B505C1">
              <w:rPr>
                <w:vertAlign w:val="superscript"/>
              </w:rPr>
              <w:t>б</w:t>
            </w:r>
            <w:r w:rsidRPr="00B505C1">
              <w:t>, 3</w:t>
            </w:r>
            <w:r w:rsidRPr="00B505C1">
              <w:rPr>
                <w:vertAlign w:val="superscript"/>
              </w:rPr>
              <w:t>б</w:t>
            </w:r>
          </w:p>
          <w:p w:rsidR="00ED7362" w:rsidRPr="00B505C1" w:rsidRDefault="00ED7362" w:rsidP="00ED7362">
            <w:r w:rsidRPr="00B505C1">
              <w:t>ДМН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Относящиеся к деятельности администрации - постоянно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01-31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r w:rsidRPr="00B505C1">
              <w:t>Законы и иные нормативно-правовые акты (указы, постановления), распоряжения Чеченской Республики (копии)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</w:t>
            </w:r>
            <w:r w:rsidRPr="00B505C1">
              <w:rPr>
                <w:vertAlign w:val="superscript"/>
              </w:rPr>
              <w:t>б</w:t>
            </w:r>
            <w:r w:rsidRPr="00B505C1">
              <w:t>, 3</w:t>
            </w:r>
            <w:r w:rsidRPr="00B505C1">
              <w:rPr>
                <w:vertAlign w:val="superscript"/>
              </w:rPr>
              <w:t>б</w:t>
            </w:r>
            <w:r>
              <w:rPr>
                <w:vertAlign w:val="superscript"/>
              </w:rPr>
              <w:t xml:space="preserve"> </w:t>
            </w:r>
            <w:r w:rsidRPr="00B505C1">
              <w:t>ДМН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Относящиеся к деятельности администрации - постоянно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01-32</w:t>
            </w:r>
          </w:p>
        </w:tc>
        <w:tc>
          <w:tcPr>
            <w:tcW w:w="4856" w:type="dxa"/>
            <w:gridSpan w:val="2"/>
          </w:tcPr>
          <w:p w:rsidR="00ED7362" w:rsidRPr="00B505C1" w:rsidRDefault="00ED7362" w:rsidP="00ED7362">
            <w:r w:rsidRPr="00B505C1">
              <w:t xml:space="preserve">Журнал регистрации законов и иных </w:t>
            </w:r>
            <w:r w:rsidRPr="00B505C1">
              <w:lastRenderedPageBreak/>
              <w:t>нормативно-правовых актов (указы, постановления), распоряжения Чеченской Республики</w:t>
            </w:r>
          </w:p>
        </w:tc>
        <w:tc>
          <w:tcPr>
            <w:tcW w:w="958" w:type="dxa"/>
            <w:gridSpan w:val="2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г</w:t>
            </w:r>
            <w:r>
              <w:rPr>
                <w:vertAlign w:val="superscript"/>
              </w:rPr>
              <w:t xml:space="preserve">                       </w:t>
            </w:r>
            <w:r w:rsidRPr="00B505C1">
              <w:lastRenderedPageBreak/>
              <w:t>5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lastRenderedPageBreak/>
              <w:t xml:space="preserve">В том числе </w:t>
            </w:r>
            <w:r w:rsidRPr="00B505C1">
              <w:lastRenderedPageBreak/>
              <w:t>электронный вариант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436B96" w:rsidP="00ED7362">
            <w:r>
              <w:lastRenderedPageBreak/>
              <w:t>01-33</w:t>
            </w:r>
          </w:p>
          <w:p w:rsidR="00ED7362" w:rsidRPr="00ED7362" w:rsidRDefault="00ED7362" w:rsidP="00ED7362"/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rPr>
                <w:bCs/>
              </w:rPr>
            </w:pPr>
            <w:r w:rsidRPr="00ED7362">
              <w:rPr>
                <w:bCs/>
              </w:rPr>
              <w:t>Протокольные поручения Главы Чеченской Республики, Председателя Правительства Чеченской Республики и Руководителя Администрации Главы и Правительства Чеченской Республики (копии)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16</w:t>
            </w:r>
          </w:p>
          <w:p w:rsidR="00ED7362" w:rsidRPr="00ED7362" w:rsidRDefault="00ED7362" w:rsidP="00ED7362">
            <w:r w:rsidRPr="00ED7362">
              <w:t>5 лет ЭПК</w:t>
            </w:r>
          </w:p>
          <w:p w:rsidR="00ED7362" w:rsidRPr="00ED7362" w:rsidRDefault="00ED7362" w:rsidP="00ED7362"/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436B96" w:rsidP="00436B96">
            <w:r>
              <w:t>01-34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rPr>
                <w:bCs/>
              </w:rPr>
            </w:pPr>
            <w:r w:rsidRPr="00ED7362">
              <w:rPr>
                <w:bCs/>
              </w:rPr>
              <w:t>Документы об исполнении протокольных поручений Главы Чеченской Республики, Председателя Правительства Чеченской Республики и Руководителя Администрации Главы и Правительства Чеченской Республики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16</w:t>
            </w:r>
          </w:p>
          <w:p w:rsidR="00ED7362" w:rsidRPr="00ED7362" w:rsidRDefault="00ED7362" w:rsidP="00ED7362">
            <w:r w:rsidRPr="00ED7362">
              <w:t>5 лет ЭПК</w:t>
            </w:r>
          </w:p>
          <w:p w:rsidR="00ED7362" w:rsidRPr="00ED7362" w:rsidRDefault="00ED7362" w:rsidP="00ED7362"/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436B96" w:rsidP="00436B96">
            <w:r>
              <w:t>01-35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rPr>
                <w:bCs/>
              </w:rPr>
            </w:pPr>
            <w:r w:rsidRPr="00ED7362">
              <w:rPr>
                <w:bCs/>
              </w:rPr>
              <w:t>Журнал регистрации протокольных поручений Главы Чеченской Республики, Председателя Правительства Чеченской Республики и Руководителя Администрации Главы и Правительства Чеченской Республики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182</w:t>
            </w:r>
            <w:r w:rsidRPr="00ED7362">
              <w:rPr>
                <w:vertAlign w:val="superscript"/>
              </w:rPr>
              <w:t>г</w:t>
            </w:r>
          </w:p>
          <w:p w:rsidR="00ED7362" w:rsidRPr="00ED7362" w:rsidRDefault="00ED7362" w:rsidP="00ED7362">
            <w:r w:rsidRPr="00ED7362">
              <w:t>5 лет</w:t>
            </w:r>
          </w:p>
          <w:p w:rsidR="00ED7362" w:rsidRPr="00ED7362" w:rsidRDefault="00ED7362" w:rsidP="00ED7362"/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ED7362" w:rsidP="00436B96">
            <w:pPr>
              <w:rPr>
                <w:lang w:val="en-US"/>
              </w:rPr>
            </w:pPr>
            <w:r w:rsidRPr="00ED7362">
              <w:t>0</w:t>
            </w:r>
            <w:r w:rsidRPr="00ED7362">
              <w:rPr>
                <w:lang w:val="en-US"/>
              </w:rPr>
              <w:t>1</w:t>
            </w:r>
            <w:r w:rsidR="00436B96">
              <w:t>-36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ED7362">
              <w:rPr>
                <w:sz w:val="28"/>
                <w:szCs w:val="28"/>
              </w:rPr>
              <w:t>Протокольные поручения Главы администрации Урус-Мартановского муниципального района (копии)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17</w:t>
            </w:r>
          </w:p>
          <w:p w:rsidR="00ED7362" w:rsidRPr="00ED7362" w:rsidRDefault="00ED7362" w:rsidP="00ED7362">
            <w:r w:rsidRPr="00ED7362">
              <w:t>5 лет ЭПК</w:t>
            </w:r>
          </w:p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436B96" w:rsidRDefault="00ED7362" w:rsidP="00436B96">
            <w:r w:rsidRPr="00ED7362">
              <w:t>01-</w:t>
            </w:r>
            <w:r w:rsidR="00436B96">
              <w:t>37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pStyle w:val="ae"/>
              <w:ind w:firstLine="0"/>
              <w:rPr>
                <w:sz w:val="28"/>
                <w:szCs w:val="28"/>
              </w:rPr>
            </w:pPr>
            <w:r w:rsidRPr="00ED7362">
              <w:rPr>
                <w:sz w:val="28"/>
                <w:szCs w:val="28"/>
              </w:rPr>
              <w:t>Журнал регистрации протокольных поручений Главы администрации Урус-Мартановского муниципального района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182</w:t>
            </w:r>
            <w:r w:rsidRPr="00ED7362">
              <w:rPr>
                <w:vertAlign w:val="superscript"/>
              </w:rPr>
              <w:t>г</w:t>
            </w:r>
          </w:p>
          <w:p w:rsidR="00ED7362" w:rsidRPr="00ED7362" w:rsidRDefault="00ED7362" w:rsidP="00ED7362">
            <w:r w:rsidRPr="00ED7362">
              <w:t>5 лет</w:t>
            </w:r>
          </w:p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ED7362" w:rsidP="00ED7362">
            <w:pPr>
              <w:rPr>
                <w:lang w:val="en-US"/>
              </w:rPr>
            </w:pPr>
            <w:r w:rsidRPr="00ED7362">
              <w:t>0</w:t>
            </w:r>
            <w:r w:rsidRPr="00ED7362">
              <w:rPr>
                <w:lang w:val="en-US"/>
              </w:rPr>
              <w:t>1</w:t>
            </w:r>
            <w:r w:rsidR="00436B96">
              <w:t>-38</w:t>
            </w:r>
          </w:p>
          <w:p w:rsidR="00ED7362" w:rsidRPr="00ED7362" w:rsidRDefault="00ED7362" w:rsidP="00ED7362"/>
        </w:tc>
        <w:tc>
          <w:tcPr>
            <w:tcW w:w="4856" w:type="dxa"/>
            <w:gridSpan w:val="2"/>
          </w:tcPr>
          <w:p w:rsidR="00ED7362" w:rsidRPr="00ED7362" w:rsidRDefault="00ED7362" w:rsidP="00ED7362">
            <w:r w:rsidRPr="00ED7362">
              <w:t xml:space="preserve">Соглашения главы администрации </w:t>
            </w:r>
            <w:r w:rsidRPr="00ED7362">
              <w:rPr>
                <w:bCs/>
              </w:rPr>
              <w:t>Урус-Мартановского</w:t>
            </w:r>
            <w:r w:rsidRPr="00ED7362">
              <w:t xml:space="preserve"> муниципального района с главой администрации Рошни-Чуйского сельского поселения о передаче отдельных полномочий по решению вопросов местного значения, об исполнении отдельных государственных полномочий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385 Постоянно</w:t>
            </w:r>
          </w:p>
          <w:p w:rsidR="00ED7362" w:rsidRPr="00ED7362" w:rsidRDefault="00ED7362" w:rsidP="00ED7362"/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ED7362" w:rsidP="00436B96">
            <w:r w:rsidRPr="00ED7362">
              <w:t>0</w:t>
            </w:r>
            <w:r w:rsidRPr="00ED7362">
              <w:rPr>
                <w:lang w:val="en-US"/>
              </w:rPr>
              <w:t>1</w:t>
            </w:r>
            <w:r w:rsidR="00436B96">
              <w:t>-39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r w:rsidRPr="00ED7362">
              <w:t>Приемо-сдаточные акты, составленные при смене:</w:t>
            </w:r>
          </w:p>
          <w:p w:rsidR="00ED7362" w:rsidRPr="00ED7362" w:rsidRDefault="00ED7362" w:rsidP="00ED7362">
            <w:r w:rsidRPr="00ED7362">
              <w:t xml:space="preserve"> а) главы администрации </w:t>
            </w:r>
          </w:p>
          <w:p w:rsidR="00ED7362" w:rsidRPr="00ED7362" w:rsidRDefault="00ED7362" w:rsidP="00ED7362">
            <w:r w:rsidRPr="00ED7362">
              <w:t>б) должностных, ответственных и материально ответственных лиц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44</w:t>
            </w:r>
          </w:p>
          <w:p w:rsidR="00ED7362" w:rsidRPr="00ED7362" w:rsidRDefault="00ED7362" w:rsidP="00ED7362">
            <w:r w:rsidRPr="00ED7362">
              <w:t>15 лет</w:t>
            </w:r>
          </w:p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ED7362" w:rsidRDefault="00436B96" w:rsidP="00436B96">
            <w:pPr>
              <w:rPr>
                <w:lang w:val="en-US"/>
              </w:rPr>
            </w:pPr>
            <w:r>
              <w:t>01-40</w:t>
            </w:r>
          </w:p>
        </w:tc>
        <w:tc>
          <w:tcPr>
            <w:tcW w:w="4856" w:type="dxa"/>
            <w:gridSpan w:val="2"/>
          </w:tcPr>
          <w:p w:rsidR="00ED7362" w:rsidRPr="00ED7362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ED7362">
              <w:rPr>
                <w:sz w:val="28"/>
                <w:szCs w:val="28"/>
              </w:rPr>
              <w:t>Правоустанавливающие и право удостоверяющие документы на земельные участки и здания администрации сельского поселения</w:t>
            </w:r>
          </w:p>
        </w:tc>
        <w:tc>
          <w:tcPr>
            <w:tcW w:w="958" w:type="dxa"/>
            <w:gridSpan w:val="2"/>
          </w:tcPr>
          <w:p w:rsidR="00ED7362" w:rsidRPr="00ED7362" w:rsidRDefault="00ED7362" w:rsidP="00ED7362"/>
        </w:tc>
        <w:tc>
          <w:tcPr>
            <w:tcW w:w="1760" w:type="dxa"/>
          </w:tcPr>
          <w:p w:rsidR="00ED7362" w:rsidRPr="00ED7362" w:rsidRDefault="00ED7362" w:rsidP="00ED7362">
            <w:r w:rsidRPr="00ED7362">
              <w:t>Ст. 85</w:t>
            </w:r>
          </w:p>
          <w:p w:rsidR="00ED7362" w:rsidRPr="00ED7362" w:rsidRDefault="00ED7362" w:rsidP="00ED7362">
            <w:r w:rsidRPr="00ED7362">
              <w:t>До ликвидации организации</w:t>
            </w:r>
          </w:p>
        </w:tc>
        <w:tc>
          <w:tcPr>
            <w:tcW w:w="1675" w:type="dxa"/>
          </w:tcPr>
          <w:p w:rsidR="00ED7362" w:rsidRPr="00442F90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436B96">
            <w:r w:rsidRPr="00B505C1">
              <w:rPr>
                <w:lang w:val="en-US"/>
              </w:rPr>
              <w:lastRenderedPageBreak/>
              <w:t>01-</w:t>
            </w:r>
            <w:r w:rsidR="00436B96">
              <w:t>40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Постановления главы администрации сельского поселения по основной деятельности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Ст.18</w:t>
            </w:r>
            <w:r w:rsidRPr="00B505C1">
              <w:rPr>
                <w:vertAlign w:val="superscript"/>
              </w:rPr>
              <w:t>а</w:t>
            </w:r>
            <w:r>
              <w:rPr>
                <w:vertAlign w:val="superscript"/>
              </w:rPr>
              <w:t xml:space="preserve">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="00436B96">
              <w:t>-42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Журнал регистрации постановлений главы администрации сельского поселения по основной деятельности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а</w:t>
            </w:r>
            <w:r w:rsidRPr="00B505C1">
              <w:t xml:space="preserve"> 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pPr>
              <w:rPr>
                <w:lang w:val="en-US"/>
              </w:rPr>
            </w:pPr>
            <w:r>
              <w:t>01-43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Распоряжения главы администрации сельского поселения по основной деятельности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Ст.19</w:t>
            </w:r>
            <w:r w:rsidRPr="00B505C1">
              <w:rPr>
                <w:vertAlign w:val="superscript"/>
              </w:rPr>
              <w:t xml:space="preserve">а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pPr>
              <w:rPr>
                <w:lang w:val="en-US"/>
              </w:rPr>
            </w:pPr>
            <w:r>
              <w:t>01-44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Журнал регистрации распоряжений главы администрации сельского поселения по основной деятельности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а</w:t>
            </w:r>
            <w:r>
              <w:rPr>
                <w:vertAlign w:val="superscript"/>
              </w:rPr>
              <w:t xml:space="preserve">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rPr>
                <w:lang w:val="en-US"/>
              </w:rPr>
              <w:t>01-</w:t>
            </w:r>
            <w:r w:rsidR="00436B96">
              <w:t>45</w:t>
            </w:r>
          </w:p>
        </w:tc>
        <w:tc>
          <w:tcPr>
            <w:tcW w:w="4822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Распоряжения главы администрации сельского поселения по административно-хозяйственным вопросам материально-техническое обеспечение деятельности, соблюдение правил внутреннего распорядка, эксплуатация служебных зданий, транспортное обслуживание, внутренняя связь, противопожарной охраны организации, по гражданской обороне и чрезвычайных ситуациям, дежурства в выходные и праздничные дни, социально-бытовые вопросы</w:t>
            </w:r>
          </w:p>
        </w:tc>
        <w:tc>
          <w:tcPr>
            <w:tcW w:w="992" w:type="dxa"/>
            <w:gridSpan w:val="3"/>
          </w:tcPr>
          <w:p w:rsidR="00ED7362" w:rsidRPr="00ED7362" w:rsidRDefault="00ED7362" w:rsidP="00ED7362">
            <w:pPr>
              <w:jc w:val="both"/>
              <w:rPr>
                <w:highlight w:val="yellow"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pPr>
              <w:rPr>
                <w:highlight w:val="yellow"/>
                <w:vertAlign w:val="superscript"/>
              </w:rPr>
            </w:pPr>
            <w:r w:rsidRPr="00ED7362">
              <w:rPr>
                <w:highlight w:val="yellow"/>
              </w:rPr>
              <w:t>Ст.19</w:t>
            </w:r>
            <w:r w:rsidRPr="00ED7362">
              <w:rPr>
                <w:highlight w:val="yellow"/>
                <w:vertAlign w:val="superscript"/>
              </w:rPr>
              <w:t>б</w:t>
            </w:r>
          </w:p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5 лет</w:t>
            </w:r>
          </w:p>
        </w:tc>
        <w:tc>
          <w:tcPr>
            <w:tcW w:w="1675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436B96"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="00436B96">
              <w:t>-46</w:t>
            </w:r>
          </w:p>
        </w:tc>
        <w:tc>
          <w:tcPr>
            <w:tcW w:w="4822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Журнал регистрации распоряжений главы администрации сельского поселения по административно-хозяйственным вопросам</w:t>
            </w:r>
          </w:p>
        </w:tc>
        <w:tc>
          <w:tcPr>
            <w:tcW w:w="992" w:type="dxa"/>
            <w:gridSpan w:val="3"/>
          </w:tcPr>
          <w:p w:rsidR="00ED7362" w:rsidRPr="00ED7362" w:rsidRDefault="00ED7362" w:rsidP="00ED7362">
            <w:pPr>
              <w:jc w:val="both"/>
              <w:rPr>
                <w:highlight w:val="yellow"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Ст. 182</w:t>
            </w:r>
            <w:r w:rsidRPr="00ED7362">
              <w:rPr>
                <w:highlight w:val="yellow"/>
                <w:vertAlign w:val="superscript"/>
              </w:rPr>
              <w:t xml:space="preserve">в                        </w:t>
            </w:r>
            <w:r w:rsidRPr="00ED7362">
              <w:rPr>
                <w:highlight w:val="yellow"/>
              </w:rPr>
              <w:t>5 лет</w:t>
            </w:r>
          </w:p>
        </w:tc>
        <w:tc>
          <w:tcPr>
            <w:tcW w:w="1675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В том числе электронный вариант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436B96">
            <w:r>
              <w:t>01-47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Инструкция по делопроизводству (утвержденная)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8</w:t>
            </w:r>
            <w:r w:rsidRPr="00B505C1">
              <w:rPr>
                <w:vertAlign w:val="superscript"/>
              </w:rPr>
              <w:t xml:space="preserve">а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436B96">
            <w:r w:rsidRPr="00B505C1">
              <w:t>01-4</w:t>
            </w:r>
            <w:r w:rsidR="00436B96">
              <w:t>8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Номенклатура дел (утвержденная)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157</w:t>
            </w:r>
            <w:r w:rsidRPr="00B505C1">
              <w:rPr>
                <w:vertAlign w:val="superscript"/>
              </w:rPr>
              <w:t>а</w:t>
            </w:r>
            <w:r>
              <w:rPr>
                <w:vertAlign w:val="superscript"/>
              </w:rPr>
              <w:t xml:space="preserve">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t>01-41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План работы администрации сельского поселения</w:t>
            </w:r>
          </w:p>
          <w:p w:rsidR="00ED7362" w:rsidRPr="00B505C1" w:rsidRDefault="00ED7362" w:rsidP="00ED7362">
            <w:r w:rsidRPr="00B505C1">
              <w:t>а) годовые</w:t>
            </w:r>
          </w:p>
          <w:p w:rsidR="00ED7362" w:rsidRPr="00B505C1" w:rsidRDefault="00ED7362" w:rsidP="00ED7362">
            <w:r w:rsidRPr="00B505C1">
              <w:t>б) квартальные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198</w:t>
            </w:r>
            <w:r w:rsidRPr="00B505C1">
              <w:rPr>
                <w:vertAlign w:val="superscript"/>
              </w:rPr>
              <w:t>а</w:t>
            </w:r>
          </w:p>
          <w:p w:rsidR="00ED7362" w:rsidRPr="00B505C1" w:rsidRDefault="00ED7362" w:rsidP="00ED7362">
            <w:r w:rsidRPr="00B505C1">
              <w:t>Постоянно</w:t>
            </w:r>
          </w:p>
          <w:p w:rsidR="00ED7362" w:rsidRPr="00B505C1" w:rsidRDefault="00ED7362" w:rsidP="00ED7362">
            <w:r w:rsidRPr="00B505C1">
              <w:t xml:space="preserve">5 лет 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t>0</w:t>
            </w:r>
            <w:r w:rsidRPr="00B505C1">
              <w:rPr>
                <w:lang w:val="en-US"/>
              </w:rPr>
              <w:t>1</w:t>
            </w:r>
            <w:r w:rsidR="00436B96">
              <w:t>-49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Отчет о работе администрации сельского поселения</w:t>
            </w:r>
          </w:p>
          <w:p w:rsidR="00ED7362" w:rsidRPr="00B505C1" w:rsidRDefault="00ED7362" w:rsidP="00ED7362">
            <w:r w:rsidRPr="00B505C1">
              <w:t xml:space="preserve">а) годовые </w:t>
            </w:r>
          </w:p>
          <w:p w:rsidR="00ED7362" w:rsidRPr="00B505C1" w:rsidRDefault="00ED7362" w:rsidP="00ED7362">
            <w:r w:rsidRPr="00B505C1">
              <w:t>б) квартальные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211</w:t>
            </w:r>
            <w:r w:rsidRPr="00B505C1">
              <w:rPr>
                <w:vertAlign w:val="superscript"/>
              </w:rPr>
              <w:t>б</w:t>
            </w:r>
          </w:p>
          <w:p w:rsidR="00ED7362" w:rsidRPr="00B505C1" w:rsidRDefault="00ED7362" w:rsidP="00ED7362">
            <w:r w:rsidRPr="00B505C1">
              <w:t>Постоянно</w:t>
            </w:r>
          </w:p>
          <w:p w:rsidR="00ED7362" w:rsidRPr="00B505C1" w:rsidRDefault="00ED7362" w:rsidP="00ED7362">
            <w:r w:rsidRPr="00B505C1">
              <w:t xml:space="preserve"> 5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436B96">
            <w:r>
              <w:t>01-50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Документы по проверке работы администрации сельского поселения (справки, акты, докладные записки и др.)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141</w:t>
            </w:r>
          </w:p>
          <w:p w:rsidR="00ED7362" w:rsidRPr="00B505C1" w:rsidRDefault="00ED7362" w:rsidP="00ED7362">
            <w:r w:rsidRPr="00B505C1">
              <w:t>10 лет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4822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992" w:type="dxa"/>
            <w:gridSpan w:val="3"/>
          </w:tcPr>
          <w:p w:rsidR="00ED7362" w:rsidRPr="00955B99" w:rsidRDefault="00ED7362" w:rsidP="00ED7362">
            <w:pPr>
              <w:jc w:val="both"/>
              <w:rPr>
                <w:highlight w:val="cyan"/>
              </w:rPr>
            </w:pPr>
          </w:p>
        </w:tc>
        <w:tc>
          <w:tcPr>
            <w:tcW w:w="1760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675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4822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992" w:type="dxa"/>
            <w:gridSpan w:val="3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760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675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4822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992" w:type="dxa"/>
            <w:gridSpan w:val="3"/>
          </w:tcPr>
          <w:p w:rsidR="00ED7362" w:rsidRPr="00955B99" w:rsidRDefault="00ED7362" w:rsidP="00ED7362">
            <w:pPr>
              <w:jc w:val="both"/>
              <w:rPr>
                <w:highlight w:val="cyan"/>
              </w:rPr>
            </w:pPr>
          </w:p>
        </w:tc>
        <w:tc>
          <w:tcPr>
            <w:tcW w:w="1760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675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4822" w:type="dxa"/>
          </w:tcPr>
          <w:p w:rsidR="00ED7362" w:rsidRPr="00955B99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  <w:highlight w:val="cyan"/>
              </w:rPr>
            </w:pPr>
          </w:p>
        </w:tc>
        <w:tc>
          <w:tcPr>
            <w:tcW w:w="992" w:type="dxa"/>
            <w:gridSpan w:val="3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760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  <w:tc>
          <w:tcPr>
            <w:tcW w:w="1675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436B96">
            <w:pPr>
              <w:rPr>
                <w:highlight w:val="yellow"/>
              </w:rPr>
            </w:pPr>
            <w:r>
              <w:t>01-51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Акты приема передачи документов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Ст.248     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переход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01-52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Протоколы заседания ЭК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color w:val="000000"/>
              </w:rPr>
            </w:pPr>
            <w:r w:rsidRPr="00B505C1">
              <w:rPr>
                <w:color w:val="000000"/>
              </w:rPr>
              <w:t>Ст.18</w:t>
            </w:r>
            <w:r w:rsidRPr="00B505C1">
              <w:rPr>
                <w:color w:val="000000"/>
                <w:vertAlign w:val="superscript"/>
              </w:rPr>
              <w:t>б</w:t>
            </w:r>
            <w:r>
              <w:rPr>
                <w:color w:val="000000"/>
                <w:vertAlign w:val="superscript"/>
              </w:rPr>
              <w:t xml:space="preserve"> </w:t>
            </w:r>
            <w:r w:rsidRPr="00B505C1">
              <w:rPr>
                <w:color w:val="000000"/>
              </w:rPr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01-53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Журнал регистрации протоколов заседания ЭК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color w:val="000000"/>
              </w:rPr>
            </w:pPr>
            <w:r w:rsidRPr="00B505C1">
              <w:rPr>
                <w:color w:val="000000"/>
              </w:rPr>
              <w:t>Ст. 182</w:t>
            </w:r>
            <w:r w:rsidRPr="00B505C1">
              <w:rPr>
                <w:color w:val="000000"/>
                <w:vertAlign w:val="superscript"/>
              </w:rPr>
              <w:t>а</w:t>
            </w:r>
            <w:r w:rsidRPr="00B505C1">
              <w:rPr>
                <w:color w:val="000000"/>
              </w:rPr>
              <w:t xml:space="preserve">    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/>
              </w:rPr>
            </w:pP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436B96" w:rsidP="00ED7362">
            <w:r>
              <w:t>01-54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Отчеты статистические, статистические сведения и таблицы по всем основным направлениям и видам деятельности;</w:t>
            </w:r>
          </w:p>
          <w:p w:rsidR="00ED7362" w:rsidRPr="00B505C1" w:rsidRDefault="00ED7362" w:rsidP="00ED7362">
            <w:r w:rsidRPr="00B505C1">
              <w:t>документы (информации, докладные записки и др.)  к ним:</w:t>
            </w:r>
          </w:p>
          <w:p w:rsidR="00ED7362" w:rsidRPr="00B505C1" w:rsidRDefault="00ED7362" w:rsidP="00ED7362">
            <w:r w:rsidRPr="00B505C1">
              <w:t>а) годовые и с большой периодичностью</w:t>
            </w:r>
          </w:p>
          <w:p w:rsidR="00ED7362" w:rsidRPr="00B505C1" w:rsidRDefault="00ED7362" w:rsidP="00ED7362">
            <w:pPr>
              <w:rPr>
                <w:lang w:val="en-US"/>
              </w:rPr>
            </w:pPr>
            <w:r w:rsidRPr="00B505C1">
              <w:t>б) квартальные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335</w:t>
            </w:r>
          </w:p>
          <w:p w:rsidR="00ED7362" w:rsidRPr="00B505C1" w:rsidRDefault="00ED7362" w:rsidP="00ED7362"/>
          <w:p w:rsidR="00ED7362" w:rsidRPr="00B505C1" w:rsidRDefault="00ED7362" w:rsidP="00ED7362">
            <w:r w:rsidRPr="00B505C1">
              <w:t>Постоянно</w:t>
            </w:r>
          </w:p>
          <w:p w:rsidR="00ED7362" w:rsidRPr="00B505C1" w:rsidRDefault="00ED7362" w:rsidP="00ED7362">
            <w:r>
              <w:t>5 лет</w:t>
            </w:r>
            <w:r w:rsidRPr="00B505C1">
              <w:t>*</w:t>
            </w:r>
          </w:p>
        </w:tc>
        <w:tc>
          <w:tcPr>
            <w:tcW w:w="1675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>
            <w:pPr>
              <w:rPr>
                <w:lang w:val="en-US"/>
              </w:rPr>
            </w:pPr>
            <w:r w:rsidRPr="00B505C1">
              <w:t>*При отсутствии годовых – постоянно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01-55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База данных (похозяйственный учет «ПАРУС») (муниципальный учет) </w:t>
            </w:r>
          </w:p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187</w:t>
            </w:r>
          </w:p>
          <w:p w:rsidR="00ED7362" w:rsidRPr="00B505C1" w:rsidRDefault="00ED7362" w:rsidP="00ED7362">
            <w:r w:rsidRPr="00B505C1">
              <w:t>в соответствии со сроком хранения документов, помещенных в базу</w:t>
            </w:r>
          </w:p>
        </w:tc>
        <w:tc>
          <w:tcPr>
            <w:tcW w:w="1675" w:type="dxa"/>
          </w:tcPr>
          <w:p w:rsidR="00ED7362" w:rsidRDefault="00ED7362" w:rsidP="00ED7362">
            <w:r w:rsidRPr="00B505C1">
              <w:t>В том числе электронный вариант</w:t>
            </w:r>
          </w:p>
          <w:p w:rsidR="00ED7362" w:rsidRPr="00580F0A" w:rsidRDefault="00ED7362" w:rsidP="00ED7362"/>
          <w:p w:rsidR="00ED7362" w:rsidRPr="00580F0A" w:rsidRDefault="00ED7362" w:rsidP="00ED7362"/>
          <w:p w:rsidR="00ED7362" w:rsidRDefault="00ED7362" w:rsidP="00ED7362"/>
          <w:p w:rsidR="00ED7362" w:rsidRPr="00580F0A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01-56</w:t>
            </w:r>
          </w:p>
        </w:tc>
        <w:tc>
          <w:tcPr>
            <w:tcW w:w="4822" w:type="dxa"/>
          </w:tcPr>
          <w:p w:rsidR="00ED7362" w:rsidRPr="00B505C1" w:rsidRDefault="00ED7362" w:rsidP="00ED7362">
            <w:r>
              <w:t>Приказы (р</w:t>
            </w:r>
            <w:r w:rsidRPr="00B505C1">
              <w:t>аспоряжение</w:t>
            </w:r>
            <w:r>
              <w:t>)</w:t>
            </w:r>
            <w:r w:rsidRPr="00B505C1">
              <w:t xml:space="preserve"> главы администрации по личному составу: прием, перемещение, совмещение, перевод, увольнение работников, проведение аттестации, повышение квалификации, присвоение званий (чинов), изменение фамилии поощрения, награждения, оплата труда, премирование, осуществления различных выплат отпуск по беременности и родам, отпуск по уходу за ребенком, отпуск безсохранения содержания (заработной платы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434</w:t>
            </w:r>
            <w:r w:rsidRPr="00B505C1">
              <w:rPr>
                <w:vertAlign w:val="superscript"/>
              </w:rPr>
              <w:t>а</w:t>
            </w:r>
          </w:p>
          <w:p w:rsidR="00ED7362" w:rsidRPr="00B505C1" w:rsidRDefault="00ED7362" w:rsidP="00ED7362">
            <w:r w:rsidRPr="00B505C1">
              <w:t>50</w:t>
            </w:r>
            <w:r>
              <w:t xml:space="preserve"> лет</w:t>
            </w:r>
            <w:r w:rsidRPr="00B505C1"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ind w:left="-109" w:right="-52"/>
            </w:pPr>
            <w:r w:rsidRPr="00B505C1">
              <w:t>.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01-57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Журнал регистрации </w:t>
            </w:r>
            <w:r>
              <w:t>приказов (</w:t>
            </w:r>
            <w:r w:rsidRPr="00B505C1">
              <w:t>распоряжений</w:t>
            </w:r>
            <w:r>
              <w:t>)</w:t>
            </w:r>
            <w:r w:rsidRPr="00B505C1">
              <w:t xml:space="preserve"> по личному составу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б</w:t>
            </w:r>
          </w:p>
          <w:p w:rsidR="00ED7362" w:rsidRPr="00B505C1" w:rsidRDefault="00ED7362" w:rsidP="00ED7362">
            <w:pPr>
              <w:rPr>
                <w:highlight w:val="yellow"/>
              </w:rPr>
            </w:pPr>
            <w:r w:rsidRPr="00B505C1">
              <w:t>50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ED7362" w:rsidRDefault="00436B96" w:rsidP="00ED7362">
            <w:pPr>
              <w:rPr>
                <w:highlight w:val="yellow"/>
              </w:rPr>
            </w:pPr>
            <w:r>
              <w:rPr>
                <w:highlight w:val="yellow"/>
              </w:rPr>
              <w:t>01-58</w:t>
            </w:r>
          </w:p>
        </w:tc>
        <w:tc>
          <w:tcPr>
            <w:tcW w:w="4822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Распоряжение главы администрации   по кадрам: дисциплинарные взыскания, ежегодные оплачиваемые отпуска, отпуск в связи с обучением, командировки</w:t>
            </w:r>
          </w:p>
        </w:tc>
        <w:tc>
          <w:tcPr>
            <w:tcW w:w="992" w:type="dxa"/>
            <w:gridSpan w:val="3"/>
          </w:tcPr>
          <w:p w:rsidR="00ED7362" w:rsidRPr="00ED7362" w:rsidRDefault="00ED7362" w:rsidP="00ED7362">
            <w:pPr>
              <w:rPr>
                <w:highlight w:val="yellow"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pPr>
              <w:rPr>
                <w:highlight w:val="yellow"/>
                <w:vertAlign w:val="superscript"/>
              </w:rPr>
            </w:pPr>
            <w:r w:rsidRPr="00ED7362">
              <w:rPr>
                <w:highlight w:val="yellow"/>
              </w:rPr>
              <w:t>Ст. 434</w:t>
            </w:r>
            <w:r w:rsidRPr="00ED7362">
              <w:rPr>
                <w:highlight w:val="yellow"/>
                <w:vertAlign w:val="superscript"/>
              </w:rPr>
              <w:t>б,г,д</w:t>
            </w:r>
          </w:p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5 лет</w:t>
            </w:r>
          </w:p>
        </w:tc>
        <w:tc>
          <w:tcPr>
            <w:tcW w:w="1675" w:type="dxa"/>
          </w:tcPr>
          <w:p w:rsidR="00ED7362" w:rsidRPr="00955B99" w:rsidRDefault="00ED7362" w:rsidP="00ED7362">
            <w:pPr>
              <w:ind w:left="-109" w:right="-52"/>
              <w:rPr>
                <w:highlight w:val="cyan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ED7362" w:rsidRDefault="00436B96" w:rsidP="00ED7362">
            <w:pPr>
              <w:rPr>
                <w:highlight w:val="yellow"/>
              </w:rPr>
            </w:pPr>
            <w:r>
              <w:rPr>
                <w:highlight w:val="yellow"/>
              </w:rPr>
              <w:t>01-59</w:t>
            </w:r>
          </w:p>
          <w:p w:rsidR="00ED7362" w:rsidRPr="00ED7362" w:rsidRDefault="00ED7362" w:rsidP="00ED7362">
            <w:pPr>
              <w:rPr>
                <w:highlight w:val="yellow"/>
              </w:rPr>
            </w:pPr>
          </w:p>
        </w:tc>
        <w:tc>
          <w:tcPr>
            <w:tcW w:w="4822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lastRenderedPageBreak/>
              <w:t xml:space="preserve">Журнал регистрации распоряжений </w:t>
            </w:r>
            <w:r w:rsidRPr="00ED7362">
              <w:rPr>
                <w:highlight w:val="yellow"/>
              </w:rPr>
              <w:lastRenderedPageBreak/>
              <w:t>по кадрам</w:t>
            </w:r>
          </w:p>
        </w:tc>
        <w:tc>
          <w:tcPr>
            <w:tcW w:w="992" w:type="dxa"/>
            <w:gridSpan w:val="3"/>
          </w:tcPr>
          <w:p w:rsidR="00ED7362" w:rsidRPr="00ED7362" w:rsidRDefault="00ED7362" w:rsidP="00ED7362">
            <w:pPr>
              <w:rPr>
                <w:highlight w:val="yellow"/>
              </w:rPr>
            </w:pPr>
          </w:p>
        </w:tc>
        <w:tc>
          <w:tcPr>
            <w:tcW w:w="1760" w:type="dxa"/>
          </w:tcPr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t>Ст. 182</w:t>
            </w:r>
            <w:r w:rsidRPr="00ED7362">
              <w:rPr>
                <w:highlight w:val="yellow"/>
                <w:vertAlign w:val="superscript"/>
              </w:rPr>
              <w:t>б</w:t>
            </w:r>
          </w:p>
          <w:p w:rsidR="00ED7362" w:rsidRPr="00ED7362" w:rsidRDefault="00ED7362" w:rsidP="00ED7362">
            <w:pPr>
              <w:rPr>
                <w:highlight w:val="yellow"/>
              </w:rPr>
            </w:pPr>
            <w:r w:rsidRPr="00ED7362">
              <w:rPr>
                <w:highlight w:val="yellow"/>
              </w:rPr>
              <w:lastRenderedPageBreak/>
              <w:t>5 лет</w:t>
            </w:r>
          </w:p>
        </w:tc>
        <w:tc>
          <w:tcPr>
            <w:tcW w:w="1675" w:type="dxa"/>
          </w:tcPr>
          <w:p w:rsidR="00ED7362" w:rsidRPr="00955B99" w:rsidRDefault="00ED7362" w:rsidP="00ED7362">
            <w:pPr>
              <w:rPr>
                <w:highlight w:val="cyan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Должностные инструкции работников администрации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443                50 л</w:t>
            </w:r>
            <w:r>
              <w:t>ет</w:t>
            </w:r>
            <w:r w:rsidRPr="00B505C1"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436B96">
            <w:r>
              <w:t>01-61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Личные дела работников (заявления, трудовые договора (контракты), автобиографии, копии приказов и выписок из них, копии личных документов, анкеты, др.) главы администрации сельского поселения и работников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  <w:highlight w:val="yellow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  <w:highlight w:val="yellow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  <w:highlight w:val="yellow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Ст. 445  </w:t>
            </w:r>
            <w:r>
              <w:rPr>
                <w:sz w:val="28"/>
                <w:szCs w:val="28"/>
              </w:rPr>
              <w:t xml:space="preserve">                 </w:t>
            </w:r>
            <w:r w:rsidRPr="00B505C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лет</w:t>
            </w:r>
            <w:r w:rsidRPr="00B505C1">
              <w:rPr>
                <w:sz w:val="28"/>
                <w:szCs w:val="28"/>
              </w:rPr>
              <w:t xml:space="preserve"> ЭПК</w:t>
            </w: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Журнал регистрации трудовых договоров (контракты) с работниками администрации и дополнительные соглашения к ним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463</w:t>
            </w:r>
            <w:r w:rsidRPr="00B505C1">
              <w:rPr>
                <w:sz w:val="28"/>
                <w:szCs w:val="28"/>
                <w:vertAlign w:val="superscript"/>
              </w:rPr>
              <w:t>б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B505C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Личные карточки работников (Т-2; Т-2мс)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444</w:t>
            </w:r>
            <w:r>
              <w:rPr>
                <w:sz w:val="28"/>
                <w:szCs w:val="28"/>
              </w:rPr>
              <w:t xml:space="preserve">                   </w:t>
            </w:r>
            <w:r w:rsidRPr="00B505C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  <w:r w:rsidRPr="00B505C1">
              <w:rPr>
                <w:sz w:val="28"/>
                <w:szCs w:val="28"/>
              </w:rPr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Штатно-списочный состав работников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42</w:t>
            </w:r>
            <w:r>
              <w:rPr>
                <w:sz w:val="28"/>
                <w:szCs w:val="28"/>
              </w:rPr>
              <w:t xml:space="preserve">                   </w:t>
            </w:r>
            <w:r w:rsidRPr="00B505C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  <w:lang w:val="en-US"/>
              </w:rPr>
            </w:pPr>
            <w:r w:rsidRPr="00B505C1">
              <w:rPr>
                <w:sz w:val="28"/>
                <w:szCs w:val="28"/>
              </w:rPr>
              <w:t>Штатные расписания (копии)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  <w:lang w:val="en-US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40</w:t>
            </w:r>
            <w:r w:rsidRPr="00B505C1">
              <w:rPr>
                <w:sz w:val="28"/>
                <w:szCs w:val="28"/>
                <w:vertAlign w:val="superscript"/>
              </w:rPr>
              <w:t xml:space="preserve">б 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После замены новыми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Трудовые книжки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Ст. 449 до </w:t>
            </w:r>
            <w:r w:rsidRPr="00046AE8">
              <w:t>востребования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Не востребованные не менее 50 л.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436B96">
              <w:t>67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Книга учета движения трудовых книжек и вкладышей к ним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463</w:t>
            </w:r>
            <w:r w:rsidRPr="00B505C1">
              <w:rPr>
                <w:sz w:val="28"/>
                <w:szCs w:val="28"/>
                <w:vertAlign w:val="superscript"/>
              </w:rPr>
              <w:t xml:space="preserve">в </w:t>
            </w:r>
            <w:r>
              <w:rPr>
                <w:sz w:val="28"/>
                <w:szCs w:val="28"/>
                <w:vertAlign w:val="superscript"/>
              </w:rPr>
              <w:t xml:space="preserve">                    </w:t>
            </w:r>
            <w:r w:rsidRPr="00B505C1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436B96">
              <w:t>68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График предоставления отпусков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453          3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01-69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проведению конкурса на замещение муниципальных должностей муниципальных служащих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046AE8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438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</w:t>
            </w:r>
            <w:r w:rsidRPr="00B505C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01-70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аттестации муниципальных служащих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485           10</w:t>
            </w:r>
            <w:r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436B96">
              <w:t>71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Отчеты об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уплате местных налогов и сборов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303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436B96">
              <w:t>72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о государственной регистрации администрации сельского поселения (свидетельство, технический план, кадастровый паспорт и др.)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533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01-73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Государственные акты на право собственности на землю и пользования землей (копии)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85            До ликвидации Администрации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lastRenderedPageBreak/>
              <w:t>01-</w:t>
            </w:r>
            <w:r w:rsidR="00436B96">
              <w:t>74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Выписки из похозяйственных книг (копии)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178           5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л.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436B96">
              <w:t>75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Журнал регистрации выписок из похозяйственных книг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182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  <w:r w:rsidRPr="00B505C1">
              <w:rPr>
                <w:sz w:val="28"/>
                <w:szCs w:val="28"/>
              </w:rPr>
              <w:t xml:space="preserve"> 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01-76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противодействию коррупции (Положение, протоколы, планы, отчеты)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18</w:t>
            </w:r>
            <w:r w:rsidRPr="00B505C1">
              <w:rPr>
                <w:sz w:val="28"/>
                <w:szCs w:val="28"/>
                <w:vertAlign w:val="superscript"/>
              </w:rPr>
              <w:t>б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  <w:vertAlign w:val="superscript"/>
              </w:rPr>
              <w:t xml:space="preserve"> </w:t>
            </w:r>
            <w:r w:rsidRPr="00B505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  <w:r w:rsidRPr="00B505C1">
              <w:rPr>
                <w:sz w:val="28"/>
                <w:szCs w:val="28"/>
              </w:rPr>
              <w:t xml:space="preserve"> ЭПК</w:t>
            </w:r>
            <w:r w:rsidRPr="00B505C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противодействию коррупции (Положение, протоколы, планы, отчеты)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01-77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Резерв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436B96" w:rsidP="00ED7362">
            <w:r>
              <w:t>01-78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Резерв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436B96" w:rsidRPr="00B505C1" w:rsidTr="00580F0A">
        <w:trPr>
          <w:trHeight w:val="401"/>
        </w:trPr>
        <w:tc>
          <w:tcPr>
            <w:tcW w:w="1133" w:type="dxa"/>
          </w:tcPr>
          <w:p w:rsidR="00436B96" w:rsidRDefault="00436B96" w:rsidP="00ED7362">
            <w:r>
              <w:t>01-79</w:t>
            </w:r>
          </w:p>
        </w:tc>
        <w:tc>
          <w:tcPr>
            <w:tcW w:w="4822" w:type="dxa"/>
          </w:tcPr>
          <w:p w:rsidR="00436B96" w:rsidRPr="00B505C1" w:rsidRDefault="00436B96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436B96" w:rsidRPr="00B505C1" w:rsidRDefault="00436B96" w:rsidP="00ED7362"/>
        </w:tc>
        <w:tc>
          <w:tcPr>
            <w:tcW w:w="1760" w:type="dxa"/>
          </w:tcPr>
          <w:p w:rsidR="00436B96" w:rsidRPr="00B505C1" w:rsidRDefault="00436B96" w:rsidP="00ED7362"/>
        </w:tc>
        <w:tc>
          <w:tcPr>
            <w:tcW w:w="1675" w:type="dxa"/>
          </w:tcPr>
          <w:p w:rsidR="00436B96" w:rsidRPr="00B505C1" w:rsidRDefault="00436B96" w:rsidP="00ED7362"/>
        </w:tc>
      </w:tr>
      <w:tr w:rsidR="00ED7362" w:rsidRPr="00B505C1" w:rsidTr="00580F0A">
        <w:trPr>
          <w:trHeight w:val="401"/>
        </w:trPr>
        <w:tc>
          <w:tcPr>
            <w:tcW w:w="10382" w:type="dxa"/>
            <w:gridSpan w:val="7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/>
                <w:sz w:val="28"/>
                <w:szCs w:val="28"/>
              </w:rPr>
            </w:pPr>
            <w:r w:rsidRPr="00B505C1">
              <w:rPr>
                <w:b/>
                <w:sz w:val="28"/>
                <w:szCs w:val="28"/>
              </w:rPr>
              <w:t xml:space="preserve">Главный специалист (финансист) </w:t>
            </w:r>
          </w:p>
        </w:tc>
      </w:tr>
      <w:tr w:rsidR="00ED7362" w:rsidRPr="00B505C1" w:rsidTr="00580F0A">
        <w:trPr>
          <w:trHeight w:val="579"/>
        </w:trPr>
        <w:tc>
          <w:tcPr>
            <w:tcW w:w="1133" w:type="dxa"/>
          </w:tcPr>
          <w:p w:rsidR="00ED7362" w:rsidRPr="00B505C1" w:rsidRDefault="00515EDD" w:rsidP="00ED7362">
            <w:r>
              <w:t>01-80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rPr>
                <w:b/>
              </w:rPr>
            </w:pPr>
            <w:r w:rsidRPr="00B505C1">
              <w:t>Утвержденная бюджетная классификация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241 Пост.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ind w:right="-75"/>
            </w:pPr>
            <w:r w:rsidRPr="00B505C1">
              <w:t>Неутвержденный ДЗН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01-81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rPr>
                <w:color w:val="000000" w:themeColor="text1"/>
              </w:rPr>
              <w:t xml:space="preserve">Сводная бюджетная роспись на текущий финансовый год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242 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r>
              <w:t>01-</w:t>
            </w:r>
            <w:r w:rsidR="00515EDD">
              <w:t>82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rPr>
                <w:b/>
              </w:rPr>
            </w:pPr>
            <w:r w:rsidRPr="00B505C1">
              <w:t>Бюджетная смета администрации Рошни-Чуйского сельского поселения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243</w:t>
            </w:r>
            <w:r w:rsidRPr="00B505C1">
              <w:rPr>
                <w:vertAlign w:val="superscript"/>
              </w:rPr>
              <w:t>а</w:t>
            </w:r>
          </w:p>
          <w:p w:rsidR="00ED7362" w:rsidRPr="00B505C1" w:rsidRDefault="00ED7362" w:rsidP="00ED7362">
            <w:r w:rsidRPr="00B505C1">
              <w:t xml:space="preserve"> 5</w:t>
            </w:r>
            <w:r>
              <w:t xml:space="preserve"> </w:t>
            </w:r>
            <w:r w:rsidRPr="00B505C1">
              <w:t>л</w:t>
            </w:r>
            <w:r>
              <w:t>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По месту разработки Пост.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Выписки из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250</w:t>
            </w:r>
          </w:p>
          <w:p w:rsidR="00ED7362" w:rsidRPr="00B505C1" w:rsidRDefault="00ED7362" w:rsidP="00ED7362">
            <w:r w:rsidRPr="00B505C1">
              <w:t>5 лет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(уведомления, справки, реестры, заявки, извещения и др.) по поступлениям в бюджет бюджетной системы сельского поселения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 Ст. 251</w:t>
            </w:r>
          </w:p>
          <w:p w:rsidR="00ED7362" w:rsidRPr="00B505C1" w:rsidRDefault="00ED7362" w:rsidP="00ED7362">
            <w:r w:rsidRPr="00B505C1">
              <w:t xml:space="preserve">5 лет 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01-85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Отчет об исполнении бюджета поселения</w:t>
            </w:r>
          </w:p>
          <w:p w:rsidR="00ED7362" w:rsidRPr="00B505C1" w:rsidRDefault="00515EDD" w:rsidP="00ED7362">
            <w:pPr>
              <w:jc w:val="both"/>
            </w:pPr>
            <w:r w:rsidRPr="00B505C1">
              <w:t>а) годовые</w:t>
            </w:r>
          </w:p>
          <w:p w:rsidR="00ED7362" w:rsidRPr="00B505C1" w:rsidRDefault="00ED7362" w:rsidP="00ED7362">
            <w:pPr>
              <w:jc w:val="both"/>
            </w:pPr>
            <w:r w:rsidRPr="00B505C1">
              <w:t>б)</w:t>
            </w:r>
            <w:r w:rsidR="00515EDD">
              <w:t xml:space="preserve"> </w:t>
            </w:r>
            <w:r w:rsidRPr="00B505C1">
              <w:t>месячные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273</w:t>
            </w:r>
          </w:p>
          <w:p w:rsidR="00ED7362" w:rsidRPr="00B505C1" w:rsidRDefault="00ED7362" w:rsidP="00ED7362">
            <w:pPr>
              <w:rPr>
                <w:vertAlign w:val="superscript"/>
              </w:rPr>
            </w:pPr>
          </w:p>
          <w:p w:rsidR="00ED7362" w:rsidRPr="00B505C1" w:rsidRDefault="00ED7362" w:rsidP="00ED7362">
            <w:pPr>
              <w:snapToGrid w:val="0"/>
            </w:pPr>
            <w:r w:rsidRPr="00B505C1">
              <w:t xml:space="preserve">Пост.  </w:t>
            </w:r>
          </w:p>
          <w:p w:rsidR="00ED7362" w:rsidRPr="00B505C1" w:rsidRDefault="00ED7362" w:rsidP="00ED7362">
            <w:pPr>
              <w:snapToGrid w:val="0"/>
            </w:pPr>
            <w:r w:rsidRPr="00B505C1">
              <w:t>5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highlight w:val="yellow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Кассовые планы:</w:t>
            </w:r>
          </w:p>
          <w:p w:rsidR="00ED7362" w:rsidRPr="00B505C1" w:rsidRDefault="00ED7362" w:rsidP="00ED7362">
            <w:pPr>
              <w:jc w:val="both"/>
            </w:pPr>
            <w:r w:rsidRPr="00B505C1">
              <w:t>а) годовые</w:t>
            </w:r>
          </w:p>
          <w:p w:rsidR="00ED7362" w:rsidRPr="00B505C1" w:rsidRDefault="00ED7362" w:rsidP="00ED7362">
            <w:pPr>
              <w:jc w:val="both"/>
            </w:pPr>
            <w:r w:rsidRPr="00B505C1">
              <w:t>б) квартальные</w:t>
            </w:r>
          </w:p>
          <w:p w:rsidR="00ED7362" w:rsidRPr="00B505C1" w:rsidRDefault="00ED7362" w:rsidP="00ED7362">
            <w:pPr>
              <w:jc w:val="both"/>
            </w:pPr>
            <w:r w:rsidRPr="00B505C1">
              <w:t>в) месячные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248</w:t>
            </w:r>
          </w:p>
          <w:p w:rsidR="00ED7362" w:rsidRPr="00B505C1" w:rsidRDefault="00ED7362" w:rsidP="00ED7362">
            <w:r w:rsidRPr="00B505C1">
              <w:t>5 лет</w:t>
            </w:r>
          </w:p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3 года</w:t>
            </w:r>
          </w:p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1 год</w:t>
            </w:r>
          </w:p>
        </w:tc>
        <w:tc>
          <w:tcPr>
            <w:tcW w:w="1675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01-87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Казначейские уведомления, расходные расписания; реестр расходных расписаний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253          5</w:t>
            </w:r>
            <w:r>
              <w:t xml:space="preserve">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515EDD" w:rsidP="00ED7362">
            <w:r>
              <w:lastRenderedPageBreak/>
              <w:t>01-88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Документы (справки, сведения, расчеты, расходные расписания, бюджетные поручения, заявки, переписка) о финансовом обеспечении всех направлений деятельности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254</w:t>
            </w:r>
          </w:p>
          <w:p w:rsidR="00ED7362" w:rsidRPr="00B505C1" w:rsidRDefault="00ED7362" w:rsidP="00ED7362">
            <w:r w:rsidRPr="00B505C1">
              <w:t xml:space="preserve">5 лет 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515EDD" w:rsidP="00ED7362">
            <w:r>
              <w:t>01-89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Переписка об изменении расходов на содержание аппарата сельского поселения и административно-хозяйственные нужды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254</w:t>
            </w:r>
          </w:p>
          <w:p w:rsidR="00ED7362" w:rsidRPr="00B505C1" w:rsidRDefault="00ED7362" w:rsidP="00ED7362">
            <w:r w:rsidRPr="00B505C1">
              <w:t xml:space="preserve">5 лет 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01-90</w:t>
            </w:r>
          </w:p>
        </w:tc>
        <w:tc>
          <w:tcPr>
            <w:tcW w:w="4822" w:type="dxa"/>
          </w:tcPr>
          <w:p w:rsidR="00ED7362" w:rsidRDefault="00ED7362" w:rsidP="00ED7362">
            <w:pPr>
              <w:tabs>
                <w:tab w:val="left" w:pos="1160"/>
              </w:tabs>
              <w:jc w:val="left"/>
            </w:pPr>
            <w:r>
              <w:t>Резерв</w:t>
            </w:r>
          </w:p>
          <w:p w:rsidR="00ED7362" w:rsidRPr="00B505C1" w:rsidRDefault="00ED7362" w:rsidP="00ED7362">
            <w:pPr>
              <w:tabs>
                <w:tab w:val="left" w:pos="1160"/>
              </w:tabs>
              <w:jc w:val="left"/>
            </w:pP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Default="00515EDD" w:rsidP="00ED7362">
            <w:r>
              <w:t>01-91</w:t>
            </w:r>
          </w:p>
        </w:tc>
        <w:tc>
          <w:tcPr>
            <w:tcW w:w="4822" w:type="dxa"/>
          </w:tcPr>
          <w:p w:rsidR="00ED7362" w:rsidRDefault="00ED7362" w:rsidP="00ED7362">
            <w:pPr>
              <w:tabs>
                <w:tab w:val="left" w:pos="1160"/>
              </w:tabs>
              <w:jc w:val="left"/>
            </w:pPr>
            <w: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0382" w:type="dxa"/>
            <w:gridSpan w:val="7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/>
                <w:sz w:val="28"/>
                <w:szCs w:val="28"/>
              </w:rPr>
            </w:pPr>
            <w:r w:rsidRPr="00B505C1">
              <w:rPr>
                <w:b/>
                <w:sz w:val="28"/>
                <w:szCs w:val="28"/>
              </w:rPr>
              <w:t xml:space="preserve">Главный специалист (бухгалтер)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/>
        </w:tc>
        <w:tc>
          <w:tcPr>
            <w:tcW w:w="4822" w:type="dxa"/>
          </w:tcPr>
          <w:p w:rsidR="00ED7362" w:rsidRPr="00B505C1" w:rsidRDefault="00ED7362" w:rsidP="00ED7362">
            <w:r w:rsidRPr="00B505C1">
              <w:t>Приказы, инструкции, указания вышестоящих организаций, финансовых и налоговых органов по вопросам бухгалтерского учета и отчетности, финансово-экономическим вопросам, присланные для сведения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8</w:t>
            </w:r>
            <w:r w:rsidRPr="00B505C1">
              <w:rPr>
                <w:vertAlign w:val="superscript"/>
              </w:rPr>
              <w:t>б</w:t>
            </w:r>
          </w:p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 xml:space="preserve"> 1 год 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После замены новыми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r w:rsidRPr="00B505C1">
              <w:t>01-</w:t>
            </w:r>
            <w:r>
              <w:t>8</w:t>
            </w:r>
            <w:r w:rsidR="00515EDD">
              <w:t>92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Утвержденное штатное расписание и документы об их изменениях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40</w:t>
            </w:r>
            <w:r w:rsidRPr="00B505C1">
              <w:rPr>
                <w:vertAlign w:val="superscript"/>
              </w:rPr>
              <w:t xml:space="preserve">а </w:t>
            </w:r>
            <w:r w:rsidRPr="00B505C1">
              <w:t xml:space="preserve">Постоянно 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515EDD">
              <w:t>93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Бухгалтерская отчетность (бухгалтерские балансы и приложения к бухгалтерскому балансу, отчеты о целевом использовании средств, приложения к ним др.):</w:t>
            </w:r>
          </w:p>
          <w:p w:rsidR="00ED7362" w:rsidRPr="00B505C1" w:rsidRDefault="00ED7362" w:rsidP="00ED7362">
            <w:r w:rsidRPr="00B505C1">
              <w:t>а) годовая</w:t>
            </w:r>
          </w:p>
          <w:p w:rsidR="00ED7362" w:rsidRPr="00B505C1" w:rsidRDefault="00ED7362" w:rsidP="00ED7362">
            <w:r w:rsidRPr="00B505C1">
              <w:t>б) квартальная, месячная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268</w:t>
            </w:r>
          </w:p>
          <w:p w:rsidR="00ED7362" w:rsidRPr="00B505C1" w:rsidRDefault="00ED7362" w:rsidP="00ED7362">
            <w:r w:rsidRPr="00B505C1">
              <w:t>Постоянно</w:t>
            </w:r>
          </w:p>
          <w:p w:rsidR="00ED7362" w:rsidRPr="00B505C1" w:rsidRDefault="00ED7362" w:rsidP="00ED7362"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>
            <w:r w:rsidRPr="00B505C1">
              <w:t>При отсутствии годовых – постоянно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515EDD">
              <w:t>94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Регистры бухгалтерского (бюджетного) учета (журналы-ордера,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 и др.)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276</w:t>
            </w:r>
          </w:p>
          <w:p w:rsidR="00ED7362" w:rsidRPr="00B505C1" w:rsidRDefault="00ED7362" w:rsidP="00ED7362">
            <w:r w:rsidRPr="00B505C1">
              <w:t>5 лет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При условии проведения проверки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515EDD">
              <w:t>95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Главная книга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276        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При условии проведения проверки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515EDD">
              <w:t>96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 xml:space="preserve">Первичные учетные документы и </w:t>
            </w:r>
            <w:r w:rsidRPr="00B505C1">
              <w:lastRenderedPageBreak/>
              <w:t xml:space="preserve">приложения к ним, зафиксировавший факт совершения хозяйственной операции и явившиеся основанием для бухгалтерских записей (кассовые документы, корешки банковских чековых книжек, ордера, табели, извещения банков и переводные требования, акты о приеме, сдаче, списания имущества и материалов, квитанции, накладные и авансовые отчеты, переписка и др.)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277</w:t>
            </w:r>
          </w:p>
          <w:p w:rsidR="00ED7362" w:rsidRPr="00B505C1" w:rsidRDefault="00ED7362" w:rsidP="00ED7362">
            <w:r w:rsidRPr="00B505C1">
              <w:lastRenderedPageBreak/>
              <w:t>5 лет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>
            <w:r w:rsidRPr="00B505C1">
              <w:lastRenderedPageBreak/>
              <w:t xml:space="preserve">При </w:t>
            </w:r>
            <w:r w:rsidRPr="00B505C1">
              <w:lastRenderedPageBreak/>
              <w:t xml:space="preserve">условии проведения проверки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r w:rsidRPr="00B505C1">
              <w:lastRenderedPageBreak/>
              <w:t>01-</w:t>
            </w:r>
            <w:r>
              <w:t>9</w:t>
            </w:r>
            <w:r w:rsidR="00515EDD">
              <w:t>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 xml:space="preserve">Лицевые счета работников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296        50л.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r w:rsidRPr="00B505C1">
              <w:t>01-</w:t>
            </w:r>
            <w:r w:rsidR="00515EDD">
              <w:t>99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Табеля учета рабочего времени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402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Утвержденные лимиты, фонды заработной платы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293</w:t>
            </w:r>
            <w:r w:rsidRPr="00B505C1">
              <w:rPr>
                <w:vertAlign w:val="superscript"/>
              </w:rPr>
              <w:t xml:space="preserve">а </w:t>
            </w:r>
            <w:r w:rsidRPr="00B505C1">
              <w:t>Постоянно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Не утвержденные ПЗН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101</w:t>
            </w: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  <w:p w:rsidR="00ED7362" w:rsidRPr="00B505C1" w:rsidRDefault="00ED7362" w:rsidP="00ED7362">
            <w:pPr>
              <w:tabs>
                <w:tab w:val="left" w:pos="580"/>
              </w:tabs>
            </w:pP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Налоговые карточки по учету доходов и налога на доходы физических лиц (ф.№1-НДФЛ) (ф.№2 НДФЛ)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312</w:t>
            </w:r>
          </w:p>
          <w:p w:rsidR="00ED7362" w:rsidRPr="00B505C1" w:rsidRDefault="00ED7362" w:rsidP="00ED7362"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 При отсутствии лицевых счетов – 50 лет.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102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Документы (планы, отчеты, протоколы, акты, справки, докладные записки, переписка о проведении документальных ревизий финансово-хозяйственной деятельности, контрольно-ревизионной работе, в т.ч. проверке кассы, правильности взимания налогов и др.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282</w:t>
            </w:r>
          </w:p>
          <w:p w:rsidR="00ED7362" w:rsidRPr="00B505C1" w:rsidRDefault="00ED7362" w:rsidP="00ED7362">
            <w:r w:rsidRPr="00B505C1">
              <w:t>5 лет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  <w:rPr>
                <w:highlight w:val="yellow"/>
              </w:rPr>
            </w:pPr>
            <w:r w:rsidRPr="00B505C1">
              <w:t>Утвержденное положение об оплате труда и премировании работников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294 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  <w:lang w:val="en-US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Договора, соглашения (1)</w:t>
            </w:r>
          </w:p>
          <w:p w:rsidR="00ED7362" w:rsidRPr="00B505C1" w:rsidRDefault="00ED7362" w:rsidP="00ED7362">
            <w:pPr>
              <w:jc w:val="both"/>
            </w:pPr>
            <w:r w:rsidRPr="00B505C1">
              <w:t>Документы (акты, справки, счета) о приеме выполненных работ:</w:t>
            </w:r>
          </w:p>
          <w:p w:rsidR="00ED7362" w:rsidRPr="00B505C1" w:rsidRDefault="00ED7362" w:rsidP="00ED7362">
            <w:r w:rsidRPr="00B505C1">
              <w:t>а) по договорам, контрактам, соглашениям на работы, относящиеся к основной деятельности сельского поселения</w:t>
            </w:r>
          </w:p>
          <w:p w:rsidR="00ED7362" w:rsidRPr="00B505C1" w:rsidRDefault="00ED7362" w:rsidP="00ED7362">
            <w:pPr>
              <w:jc w:val="both"/>
              <w:rPr>
                <w:highlight w:val="yellow"/>
              </w:rPr>
            </w:pPr>
            <w:r w:rsidRPr="00B505C1">
              <w:t>б) по трудовым договорам, договорам подряда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rPr>
                <w:highlight w:val="yellow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301</w:t>
            </w:r>
          </w:p>
          <w:p w:rsidR="00ED7362" w:rsidRPr="00B505C1" w:rsidRDefault="00ED7362" w:rsidP="00ED7362">
            <w:r w:rsidRPr="00B505C1">
              <w:t xml:space="preserve">50 лет </w:t>
            </w:r>
          </w:p>
          <w:p w:rsidR="00ED7362" w:rsidRPr="00B505C1" w:rsidRDefault="00ED7362" w:rsidP="00ED7362">
            <w:pPr>
              <w:rPr>
                <w:vertAlign w:val="superscript"/>
              </w:rPr>
            </w:pPr>
          </w:p>
          <w:p w:rsidR="00ED7362" w:rsidRPr="00B505C1" w:rsidRDefault="00ED7362" w:rsidP="00ED7362"/>
          <w:p w:rsidR="00ED7362" w:rsidRPr="00B505C1" w:rsidRDefault="00ED7362" w:rsidP="00ED7362">
            <w:pPr>
              <w:rPr>
                <w:highlight w:val="yellow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01-</w:t>
            </w:r>
            <w:r w:rsidR="00515EDD">
              <w:rPr>
                <w:sz w:val="28"/>
                <w:szCs w:val="28"/>
              </w:rPr>
              <w:t>105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Договора о материальной ответственности материально ответственного лица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279</w:t>
            </w:r>
          </w:p>
          <w:p w:rsidR="00ED7362" w:rsidRPr="00B505C1" w:rsidRDefault="00ED7362" w:rsidP="00ED7362"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После увольнения (смены) материально-ответственн</w:t>
            </w:r>
            <w:r w:rsidRPr="00B505C1">
              <w:lastRenderedPageBreak/>
              <w:t>ого лица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lastRenderedPageBreak/>
              <w:t>01-</w:t>
            </w:r>
            <w:r w:rsidR="00515EDD">
              <w:rPr>
                <w:sz w:val="28"/>
                <w:szCs w:val="28"/>
              </w:rPr>
              <w:t>106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Реестр муниципальной собственности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45 Постоянно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Акты приема-передачи основных средств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Ст. 277               5 лет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При условии проведения проверки 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01-108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both"/>
            </w:pPr>
            <w:r w:rsidRPr="00B505C1">
              <w:t>Журнал учета основных средств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Ст. 329  </w:t>
            </w:r>
          </w:p>
          <w:p w:rsidR="00ED7362" w:rsidRPr="00B505C1" w:rsidRDefault="00ED7362" w:rsidP="00ED7362">
            <w:r w:rsidRPr="00B505C1">
              <w:t xml:space="preserve">До ликвидации организации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Материальные ценности и иное имущество 5л.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01-109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Документы, представляемые в администрацию муниципального района для реализации и списания муниципального имущества (акты, справки и др.) (копии)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Ст. 277               5 лет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 xml:space="preserve">При условии проведения проверки  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>Отчеты статистические, статистические сведения и таблицы по всем осно</w:t>
            </w:r>
            <w:bookmarkStart w:id="0" w:name="_GoBack"/>
            <w:bookmarkEnd w:id="0"/>
            <w:r w:rsidRPr="00B505C1">
              <w:t xml:space="preserve">вным направлениям и видам деятельности документы (информации, докладные записки и </w:t>
            </w:r>
            <w:r w:rsidR="00515EDD" w:rsidRPr="00B505C1">
              <w:t>др.) к</w:t>
            </w:r>
            <w:r w:rsidRPr="00B505C1">
              <w:t xml:space="preserve"> ним:</w:t>
            </w:r>
          </w:p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а) годовые и с большой периодичностью</w:t>
            </w:r>
          </w:p>
          <w:p w:rsidR="00ED7362" w:rsidRPr="00B505C1" w:rsidRDefault="00ED7362" w:rsidP="00ED7362">
            <w:r w:rsidRPr="00B505C1">
              <w:t xml:space="preserve">б) полугодовые                                                в) квартальныег) месячные </w:t>
            </w:r>
            <w:r w:rsidRPr="00B505C1">
              <w:tab/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rPr>
                <w:b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    Ст. 335 </w:t>
            </w:r>
          </w:p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>
            <w:r w:rsidRPr="00B505C1">
              <w:t>Постоянно</w:t>
            </w:r>
          </w:p>
          <w:p w:rsidR="00ED7362" w:rsidRPr="00B505C1" w:rsidRDefault="00ED7362" w:rsidP="00ED7362">
            <w:r w:rsidRPr="00B505C1">
              <w:t>5 лет</w:t>
            </w:r>
          </w:p>
          <w:p w:rsidR="00ED7362" w:rsidRPr="00B505C1" w:rsidRDefault="00ED7362" w:rsidP="00ED7362">
            <w:r w:rsidRPr="00B505C1">
              <w:t xml:space="preserve"> 3 года                1 год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При отсутствии годовых – постоянно</w:t>
            </w:r>
          </w:p>
          <w:p w:rsidR="00ED7362" w:rsidRPr="00B505C1" w:rsidRDefault="00ED7362" w:rsidP="00ED7362"/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01-111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Расчетно-платежные ведомости, ведомости на выплату заработной платы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295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При отсутствии лицевых счетов 75л.</w:t>
            </w:r>
          </w:p>
        </w:tc>
      </w:tr>
      <w:tr w:rsidR="00ED7362" w:rsidRPr="00B505C1" w:rsidTr="00580F0A">
        <w:trPr>
          <w:trHeight w:val="1703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Приемо-сдаточные акты, составленные при смене:</w:t>
            </w:r>
          </w:p>
          <w:p w:rsidR="00ED7362" w:rsidRPr="00B505C1" w:rsidRDefault="00ED7362" w:rsidP="00ED7362">
            <w:pPr>
              <w:pStyle w:val="ae"/>
              <w:ind w:firstLine="0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а) главы администрации </w:t>
            </w:r>
          </w:p>
          <w:p w:rsidR="00ED7362" w:rsidRPr="00B505C1" w:rsidRDefault="00ED7362" w:rsidP="00ED7362">
            <w:pPr>
              <w:pStyle w:val="ae"/>
              <w:ind w:firstLine="0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б) должностных, ответственных и материально ответственных лиц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  <w:p w:rsidR="00ED7362" w:rsidRPr="00B505C1" w:rsidRDefault="00ED7362" w:rsidP="00ED7362">
            <w:pPr>
              <w:pStyle w:val="ae"/>
              <w:ind w:firstLine="0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44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15 лет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  <w:p w:rsidR="00ED7362" w:rsidRPr="00B505C1" w:rsidRDefault="00ED7362" w:rsidP="00ED7362"/>
        </w:tc>
      </w:tr>
      <w:tr w:rsidR="00ED7362" w:rsidRPr="00B505C1" w:rsidTr="00580F0A">
        <w:trPr>
          <w:trHeight w:val="970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(положения, карточки) об открытии, закрытии, переоформлении расчетных, текущих лицевых счетов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258 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rPr>
                <w:color w:val="000000" w:themeColor="text1"/>
                <w:spacing w:val="2"/>
                <w:sz w:val="28"/>
                <w:szCs w:val="28"/>
              </w:rPr>
            </w:pPr>
            <w:r w:rsidRPr="00B505C1">
              <w:rPr>
                <w:color w:val="000000" w:themeColor="text1"/>
                <w:spacing w:val="2"/>
                <w:sz w:val="28"/>
                <w:szCs w:val="28"/>
              </w:rPr>
              <w:t>Контракты (договора) на поставку товаров, выполнение работ, оказание услуг и документы к ним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  <w:r w:rsidRPr="00B505C1">
              <w:rPr>
                <w:color w:val="000000" w:themeColor="text1"/>
                <w:spacing w:val="2"/>
                <w:sz w:val="28"/>
                <w:szCs w:val="28"/>
              </w:rPr>
              <w:t>Ст. 224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  <w:r w:rsidRPr="00B505C1">
              <w:rPr>
                <w:color w:val="000000" w:themeColor="text1"/>
                <w:spacing w:val="2"/>
                <w:sz w:val="28"/>
                <w:szCs w:val="28"/>
              </w:rPr>
              <w:t>5 лет ЭПК</w:t>
            </w: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  <w:r w:rsidRPr="00B505C1">
              <w:rPr>
                <w:color w:val="000000" w:themeColor="text1"/>
              </w:rPr>
              <w:t xml:space="preserve"> После истечения срока действия контракта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</w:t>
            </w:r>
            <w:r w:rsidR="00515EDD">
              <w:rPr>
                <w:sz w:val="28"/>
                <w:szCs w:val="28"/>
              </w:rPr>
              <w:t>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left"/>
            </w:pPr>
            <w:r w:rsidRPr="00B505C1">
              <w:t>База данных (информационная система «ГИС»)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187 в соответстви</w:t>
            </w:r>
            <w:r w:rsidRPr="00B505C1">
              <w:lastRenderedPageBreak/>
              <w:t>и со сроком хранения документов, помещенных в базу</w:t>
            </w:r>
          </w:p>
        </w:tc>
        <w:tc>
          <w:tcPr>
            <w:tcW w:w="1675" w:type="dxa"/>
          </w:tcPr>
          <w:p w:rsidR="00ED7362" w:rsidRDefault="00ED7362" w:rsidP="00ED7362">
            <w:r w:rsidRPr="00B505C1">
              <w:lastRenderedPageBreak/>
              <w:t>Электронный вариант</w:t>
            </w:r>
          </w:p>
          <w:p w:rsidR="00ED7362" w:rsidRPr="00DD19BD" w:rsidRDefault="00ED7362" w:rsidP="00ED7362"/>
          <w:p w:rsidR="00ED7362" w:rsidRDefault="00ED7362" w:rsidP="00ED7362"/>
          <w:p w:rsidR="00ED7362" w:rsidRPr="00DD19BD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01-116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rPr>
                <w:color w:val="000000" w:themeColor="text1"/>
                <w:spacing w:val="2"/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rPr>
                <w:color w:val="000000" w:themeColor="text1"/>
                <w:spacing w:val="2"/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01-118</w:t>
            </w:r>
          </w:p>
        </w:tc>
        <w:tc>
          <w:tcPr>
            <w:tcW w:w="4822" w:type="dxa"/>
          </w:tcPr>
          <w:p w:rsidR="00ED7362" w:rsidRDefault="00ED7362" w:rsidP="00ED7362">
            <w:pPr>
              <w:pStyle w:val="ae"/>
              <w:ind w:firstLine="0"/>
              <w:rPr>
                <w:color w:val="000000" w:themeColor="text1"/>
                <w:spacing w:val="2"/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401"/>
        </w:trPr>
        <w:tc>
          <w:tcPr>
            <w:tcW w:w="10382" w:type="dxa"/>
            <w:gridSpan w:val="7"/>
          </w:tcPr>
          <w:p w:rsidR="00ED7362" w:rsidRPr="00B505C1" w:rsidRDefault="00ED7362" w:rsidP="00ED7362">
            <w:pPr>
              <w:rPr>
                <w:b/>
              </w:rPr>
            </w:pPr>
            <w:r>
              <w:rPr>
                <w:b/>
              </w:rPr>
              <w:t>Ведущий специалист</w:t>
            </w:r>
            <w:r w:rsidRPr="00B505C1">
              <w:rPr>
                <w:b/>
              </w:rPr>
              <w:t xml:space="preserve"> (социальный блок)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515EDD">
            <w:r w:rsidRPr="00B505C1">
              <w:t>01-</w:t>
            </w:r>
            <w:r w:rsidR="00515EDD">
              <w:t>119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Переписка с государственными, муниципальными органами, с силовыми структурами и с другими организациями по основным направлениям деятельности    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70</w:t>
            </w:r>
          </w:p>
          <w:p w:rsidR="00ED7362" w:rsidRPr="00B505C1" w:rsidRDefault="00ED7362" w:rsidP="00ED7362">
            <w:r w:rsidRPr="00B505C1">
              <w:t>5 лет ЭПК</w:t>
            </w:r>
          </w:p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515EDD" w:rsidP="00515EDD">
            <w:r>
              <w:t>01-120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Журнал регистрации переписки с государственными, муниципальными органами, с силовыми структурами и с и другими организациями по основным направлениям деятельности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г</w:t>
            </w:r>
          </w:p>
          <w:p w:rsidR="00ED7362" w:rsidRPr="00B505C1" w:rsidRDefault="00ED7362" w:rsidP="00ED7362">
            <w:r w:rsidRPr="00B505C1">
              <w:t>5л.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515EDD" w:rsidP="00515EDD">
            <w:r>
              <w:t>01-121</w:t>
            </w: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Исходящая (инициативная) корреспонденция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70</w:t>
            </w:r>
            <w:r>
              <w:t xml:space="preserve">                     </w:t>
            </w:r>
            <w:r w:rsidRPr="00B505C1">
              <w:t>5 л</w:t>
            </w:r>
            <w:r>
              <w:t>ет</w:t>
            </w:r>
            <w:r w:rsidRPr="00B505C1"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515EDD" w:rsidP="00515EDD">
            <w:r>
              <w:t>01-122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Журнал регистрации исходящей (инициативной) корреспонденции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182</w:t>
            </w:r>
            <w:r w:rsidRPr="00B505C1">
              <w:rPr>
                <w:vertAlign w:val="superscript"/>
              </w:rPr>
              <w:t>г</w:t>
            </w:r>
            <w:r>
              <w:rPr>
                <w:vertAlign w:val="superscript"/>
              </w:rPr>
              <w:t xml:space="preserve">                            </w:t>
            </w:r>
            <w:r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5561BB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ED7362" w:rsidRPr="00B505C1" w:rsidRDefault="00ED7362" w:rsidP="00ED7362">
            <w:pPr>
              <w:rPr>
                <w:bCs/>
              </w:rPr>
            </w:pPr>
            <w:r w:rsidRPr="00B505C1">
              <w:rPr>
                <w:bCs/>
              </w:rPr>
              <w:t xml:space="preserve">Постановления, распоряжения главы администрации Урус-Мартановского муниципального района 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r w:rsidRPr="00B505C1">
              <w:t xml:space="preserve">Ст. 18, 19 Постоянно 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Присланные для сведения – до минования надобности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ED7362" w:rsidRPr="00B505C1" w:rsidRDefault="00ED7362" w:rsidP="00ED7362">
            <w:r w:rsidRPr="00B505C1">
              <w:t xml:space="preserve">Журнал регистрации </w:t>
            </w:r>
            <w:r w:rsidRPr="00B505C1">
              <w:rPr>
                <w:bCs/>
              </w:rPr>
              <w:t>постановлений, распоряжений главы администрации Урус-Мартановского муниципального района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pPr>
              <w:rPr>
                <w:vertAlign w:val="superscript"/>
              </w:rPr>
            </w:pPr>
            <w:r w:rsidRPr="00B505C1">
              <w:t>Ст. 182</w:t>
            </w:r>
            <w:r w:rsidRPr="00B505C1">
              <w:rPr>
                <w:vertAlign w:val="superscript"/>
              </w:rPr>
              <w:t>г</w:t>
            </w:r>
            <w:r>
              <w:rPr>
                <w:vertAlign w:val="superscript"/>
              </w:rPr>
              <w:t xml:space="preserve">                        </w:t>
            </w:r>
            <w:r w:rsidRPr="00B505C1">
              <w:rPr>
                <w:vertAlign w:val="superscript"/>
              </w:rPr>
              <w:t xml:space="preserve"> </w:t>
            </w:r>
            <w:r w:rsidRPr="00B505C1"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В том числе электронный вариант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>
            <w:pPr>
              <w:rPr>
                <w:color w:val="000000" w:themeColor="text1"/>
              </w:rPr>
            </w:pP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225"/>
        </w:trPr>
        <w:tc>
          <w:tcPr>
            <w:tcW w:w="1133" w:type="dxa"/>
          </w:tcPr>
          <w:p w:rsidR="00ED7362" w:rsidRPr="00B505C1" w:rsidRDefault="00515EDD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Обращения граждан (письма, заявления, жалобы) и документы по их рассмотрению (переписка)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Ст.154</w:t>
            </w:r>
            <w:r>
              <w:rPr>
                <w:sz w:val="28"/>
                <w:szCs w:val="28"/>
              </w:rPr>
              <w:t xml:space="preserve">                    </w:t>
            </w:r>
            <w:r w:rsidRPr="00B505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  <w:r w:rsidRPr="00B505C1">
              <w:rPr>
                <w:sz w:val="28"/>
                <w:szCs w:val="28"/>
              </w:rPr>
              <w:t xml:space="preserve"> ЭПК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225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Журнал регистрации обращений граждан(письма, заявления, жалобы)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182</w:t>
            </w:r>
            <w:r w:rsidRPr="00B505C1">
              <w:rPr>
                <w:sz w:val="28"/>
                <w:szCs w:val="28"/>
                <w:vertAlign w:val="superscript"/>
              </w:rPr>
              <w:t>е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</w:rPr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75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Журнал регистрации по личному приему граждан главой администрации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183</w:t>
            </w:r>
            <w:r w:rsidRPr="00B505C1">
              <w:rPr>
                <w:sz w:val="28"/>
                <w:szCs w:val="28"/>
                <w:vertAlign w:val="superscript"/>
              </w:rPr>
              <w:t>а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</w:rPr>
              <w:t>3 года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Документы (карточки, протоколы, </w:t>
            </w:r>
            <w:r w:rsidRPr="00B505C1">
              <w:rPr>
                <w:sz w:val="28"/>
                <w:szCs w:val="28"/>
              </w:rPr>
              <w:lastRenderedPageBreak/>
              <w:t>информации и др.) по личному приему граждан главой администрации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153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lastRenderedPageBreak/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по профилактике правонарушений (Положение, протоколы, планы, отчеты)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18</w:t>
            </w:r>
            <w:r w:rsidRPr="00B505C1">
              <w:rPr>
                <w:sz w:val="28"/>
                <w:szCs w:val="28"/>
                <w:vertAlign w:val="superscript"/>
              </w:rPr>
              <w:t xml:space="preserve">б 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  <w:r w:rsidRPr="00B505C1">
              <w:rPr>
                <w:sz w:val="28"/>
                <w:szCs w:val="28"/>
              </w:rPr>
              <w:t xml:space="preserve"> ЭПК</w:t>
            </w:r>
            <w:r w:rsidRPr="00B505C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01-128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01-129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01-130</w:t>
            </w:r>
          </w:p>
        </w:tc>
        <w:tc>
          <w:tcPr>
            <w:tcW w:w="4822" w:type="dxa"/>
          </w:tcPr>
          <w:p w:rsidR="00ED7362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0382" w:type="dxa"/>
            <w:gridSpan w:val="7"/>
          </w:tcPr>
          <w:p w:rsidR="00ED7362" w:rsidRPr="00B505C1" w:rsidRDefault="00ED7362" w:rsidP="00ED7362">
            <w:r>
              <w:rPr>
                <w:b/>
              </w:rPr>
              <w:t>Ведущий специалист</w:t>
            </w:r>
          </w:p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</w:t>
            </w:r>
            <w:r w:rsidR="00515EDD">
              <w:rPr>
                <w:sz w:val="28"/>
                <w:szCs w:val="28"/>
              </w:rPr>
              <w:t>31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Похозяйственные книги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330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515EDD">
            <w:r>
              <w:t>01-1</w:t>
            </w:r>
            <w:r w:rsidR="00515EDD">
              <w:t>32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Алфавитные книги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330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Пост.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515EDD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</w:t>
            </w:r>
            <w:r w:rsidR="00515EDD">
              <w:rPr>
                <w:sz w:val="28"/>
                <w:szCs w:val="28"/>
              </w:rPr>
              <w:t>33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Документы антинаркотической комиссии (Положение, протоколы, планы, отчеты)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vertAlign w:val="superscript"/>
              </w:rPr>
            </w:pPr>
            <w:r w:rsidRPr="00B505C1">
              <w:rPr>
                <w:sz w:val="28"/>
                <w:szCs w:val="28"/>
              </w:rPr>
              <w:t>Ст. 18</w:t>
            </w:r>
            <w:r w:rsidRPr="00B505C1">
              <w:rPr>
                <w:sz w:val="28"/>
                <w:szCs w:val="28"/>
                <w:vertAlign w:val="superscript"/>
              </w:rPr>
              <w:t xml:space="preserve">б </w:t>
            </w:r>
            <w:r>
              <w:rPr>
                <w:sz w:val="28"/>
                <w:szCs w:val="28"/>
                <w:vertAlign w:val="superscript"/>
              </w:rPr>
              <w:t xml:space="preserve">                      </w:t>
            </w:r>
            <w:r w:rsidRPr="00B505C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ет</w:t>
            </w:r>
            <w:r w:rsidRPr="00B505C1">
              <w:rPr>
                <w:sz w:val="28"/>
                <w:szCs w:val="28"/>
              </w:rPr>
              <w:t xml:space="preserve"> ЭПК</w:t>
            </w:r>
            <w:r w:rsidRPr="00B505C1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133" w:type="dxa"/>
          </w:tcPr>
          <w:p w:rsidR="00ED7362" w:rsidRPr="00B505C1" w:rsidRDefault="00ED7362" w:rsidP="00515EDD">
            <w:r>
              <w:t>01-1</w:t>
            </w:r>
            <w:r w:rsidR="00515EDD">
              <w:t>34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jc w:val="left"/>
            </w:pPr>
            <w:r w:rsidRPr="00B505C1">
              <w:t>База данных (информац</w:t>
            </w:r>
            <w:r>
              <w:t>ионная адресная система «ФИАС»), ГИС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/>
        </w:tc>
        <w:tc>
          <w:tcPr>
            <w:tcW w:w="1760" w:type="dxa"/>
          </w:tcPr>
          <w:p w:rsidR="00ED7362" w:rsidRPr="00B505C1" w:rsidRDefault="00ED7362" w:rsidP="00ED7362">
            <w:r w:rsidRPr="00B505C1">
              <w:t>Ст. 187 в соответствии со сроком хранения документов, помещенных в базу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Электронный вариант</w:t>
            </w:r>
          </w:p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515EDD">
            <w:r>
              <w:t>01-13</w:t>
            </w:r>
            <w:r w:rsidR="00515EDD">
              <w:t>5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Отчеты об</w:t>
            </w:r>
            <w:r>
              <w:rPr>
                <w:sz w:val="28"/>
                <w:szCs w:val="28"/>
              </w:rPr>
              <w:t xml:space="preserve"> </w:t>
            </w:r>
            <w:r w:rsidRPr="00B505C1">
              <w:rPr>
                <w:sz w:val="28"/>
                <w:szCs w:val="28"/>
              </w:rPr>
              <w:t>уплате местных налогов и сборов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303        5 лет</w:t>
            </w:r>
          </w:p>
        </w:tc>
        <w:tc>
          <w:tcPr>
            <w:tcW w:w="1675" w:type="dxa"/>
          </w:tcPr>
          <w:p w:rsidR="00ED7362" w:rsidRPr="00DD19BD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01-136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01-137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515EDD" w:rsidP="00ED7362">
            <w:r>
              <w:t>01-138</w:t>
            </w:r>
          </w:p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Резерв</w:t>
            </w: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401"/>
        </w:trPr>
        <w:tc>
          <w:tcPr>
            <w:tcW w:w="1133" w:type="dxa"/>
          </w:tcPr>
          <w:p w:rsidR="00ED7362" w:rsidRPr="00B505C1" w:rsidRDefault="00ED7362" w:rsidP="00ED7362"/>
        </w:tc>
        <w:tc>
          <w:tcPr>
            <w:tcW w:w="4822" w:type="dxa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gridSpan w:val="3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rPr>
          <w:trHeight w:val="348"/>
        </w:trPr>
        <w:tc>
          <w:tcPr>
            <w:tcW w:w="10382" w:type="dxa"/>
            <w:gridSpan w:val="7"/>
          </w:tcPr>
          <w:p w:rsidR="00ED7362" w:rsidRPr="00B505C1" w:rsidRDefault="00ED7362" w:rsidP="00ED7362">
            <w:r w:rsidRPr="00B505C1">
              <w:rPr>
                <w:b/>
              </w:rPr>
              <w:t>02 - Воинский учет, мобилизационная подготовка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02-01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Нормативные правовые акты, указания и инструкции по воинскому учету и мобилизационной подготовке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3</w:t>
            </w:r>
            <w:r w:rsidRPr="00B505C1">
              <w:rPr>
                <w:sz w:val="28"/>
                <w:szCs w:val="28"/>
                <w:vertAlign w:val="superscript"/>
              </w:rPr>
              <w:t>б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ДМН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02-02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 xml:space="preserve">Документы (планы, отчеты и переписка по воинскому учету и мобилизационной подготовке) 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457      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02-03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 xml:space="preserve">Годовой отчет о военно-учетной работе 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457      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02-04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Cs/>
                <w:sz w:val="28"/>
                <w:szCs w:val="28"/>
                <w:highlight w:val="yellow"/>
              </w:rPr>
            </w:pPr>
            <w:r w:rsidRPr="00B505C1">
              <w:rPr>
                <w:bCs/>
                <w:sz w:val="28"/>
                <w:szCs w:val="28"/>
              </w:rPr>
              <w:t xml:space="preserve">Годовой текстовый отчет о численности работающих и забронированных граждан, пребывающих в запасе 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457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B505C1">
              <w:rPr>
                <w:sz w:val="28"/>
                <w:szCs w:val="28"/>
              </w:rPr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02-05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 xml:space="preserve">Документы (годовой доклад, информации) в военно-мобилизационный отдел района по </w:t>
            </w:r>
            <w:r w:rsidRPr="00B505C1">
              <w:rPr>
                <w:bCs/>
                <w:sz w:val="28"/>
                <w:szCs w:val="28"/>
              </w:rPr>
              <w:lastRenderedPageBreak/>
              <w:t>воинскому учету и бронированию с приложениями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457</w:t>
            </w:r>
          </w:p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02-06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>Карточки учета военнообязанных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458              5 лет</w:t>
            </w:r>
          </w:p>
        </w:tc>
        <w:tc>
          <w:tcPr>
            <w:tcW w:w="1675" w:type="dxa"/>
          </w:tcPr>
          <w:p w:rsidR="00ED7362" w:rsidRPr="00B505C1" w:rsidRDefault="00ED7362" w:rsidP="00ED7362">
            <w:r w:rsidRPr="00B505C1">
              <w:t>После снятия с воинского учета</w:t>
            </w:r>
          </w:p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02-07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rPr>
                <w:bCs/>
                <w:sz w:val="28"/>
                <w:szCs w:val="28"/>
              </w:rPr>
            </w:pPr>
            <w:r w:rsidRPr="00B505C1">
              <w:rPr>
                <w:bCs/>
                <w:sz w:val="28"/>
                <w:szCs w:val="28"/>
              </w:rPr>
              <w:t>Списки призывников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457      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02-08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pStyle w:val="ae"/>
              <w:ind w:firstLine="0"/>
              <w:jc w:val="left"/>
              <w:rPr>
                <w:bCs/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Журнал проверок состояния воинского учета в администрации сельского поселения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pStyle w:val="ae"/>
              <w:rPr>
                <w:bCs/>
                <w:sz w:val="28"/>
                <w:szCs w:val="28"/>
              </w:rPr>
            </w:pPr>
          </w:p>
        </w:tc>
        <w:tc>
          <w:tcPr>
            <w:tcW w:w="1760" w:type="dxa"/>
          </w:tcPr>
          <w:p w:rsidR="00ED7362" w:rsidRPr="00B505C1" w:rsidRDefault="00ED7362" w:rsidP="00ED7362">
            <w:pPr>
              <w:pStyle w:val="ae"/>
              <w:ind w:firstLine="0"/>
              <w:jc w:val="center"/>
              <w:rPr>
                <w:sz w:val="28"/>
                <w:szCs w:val="28"/>
              </w:rPr>
            </w:pPr>
            <w:r w:rsidRPr="00B505C1">
              <w:rPr>
                <w:sz w:val="28"/>
                <w:szCs w:val="28"/>
              </w:rPr>
              <w:t>Ст. 459              5 лет</w:t>
            </w:r>
          </w:p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t>02-09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jc w:val="both"/>
            </w:pPr>
            <w:r w:rsidRPr="00B505C1">
              <w:t>Резерв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  <w:tr w:rsidR="00ED7362" w:rsidRPr="00B505C1" w:rsidTr="00580F0A">
        <w:tc>
          <w:tcPr>
            <w:tcW w:w="1133" w:type="dxa"/>
          </w:tcPr>
          <w:p w:rsidR="00ED7362" w:rsidRPr="00B505C1" w:rsidRDefault="00ED7362" w:rsidP="00ED7362">
            <w:r w:rsidRPr="00B505C1">
              <w:t>02-10</w:t>
            </w:r>
          </w:p>
        </w:tc>
        <w:tc>
          <w:tcPr>
            <w:tcW w:w="4901" w:type="dxa"/>
            <w:gridSpan w:val="3"/>
          </w:tcPr>
          <w:p w:rsidR="00ED7362" w:rsidRPr="00B505C1" w:rsidRDefault="00ED7362" w:rsidP="00ED7362">
            <w:pPr>
              <w:jc w:val="both"/>
            </w:pPr>
            <w:r w:rsidRPr="00B505C1">
              <w:t>Резерв</w:t>
            </w:r>
          </w:p>
        </w:tc>
        <w:tc>
          <w:tcPr>
            <w:tcW w:w="913" w:type="dxa"/>
          </w:tcPr>
          <w:p w:rsidR="00ED7362" w:rsidRPr="00B505C1" w:rsidRDefault="00ED7362" w:rsidP="00ED7362">
            <w:pPr>
              <w:jc w:val="both"/>
              <w:rPr>
                <w:bCs/>
              </w:rPr>
            </w:pPr>
          </w:p>
        </w:tc>
        <w:tc>
          <w:tcPr>
            <w:tcW w:w="1760" w:type="dxa"/>
          </w:tcPr>
          <w:p w:rsidR="00ED7362" w:rsidRPr="00B505C1" w:rsidRDefault="00ED7362" w:rsidP="00ED7362"/>
        </w:tc>
        <w:tc>
          <w:tcPr>
            <w:tcW w:w="1675" w:type="dxa"/>
          </w:tcPr>
          <w:p w:rsidR="00ED7362" w:rsidRPr="00B505C1" w:rsidRDefault="00ED7362" w:rsidP="00ED7362"/>
        </w:tc>
      </w:tr>
    </w:tbl>
    <w:p w:rsidR="00B505C1" w:rsidRDefault="00B505C1" w:rsidP="00B505C1">
      <w:pPr>
        <w:jc w:val="both"/>
      </w:pPr>
    </w:p>
    <w:p w:rsidR="00C143AF" w:rsidRDefault="00C143AF" w:rsidP="00B505C1">
      <w:pPr>
        <w:spacing w:line="240" w:lineRule="atLeast"/>
        <w:jc w:val="both"/>
      </w:pPr>
    </w:p>
    <w:p w:rsidR="00B505C1" w:rsidRDefault="00B505C1" w:rsidP="00B505C1">
      <w:pPr>
        <w:spacing w:line="240" w:lineRule="atLeast"/>
        <w:jc w:val="both"/>
      </w:pPr>
      <w:r>
        <w:t>Заместитель главы-управделами администрации</w:t>
      </w:r>
    </w:p>
    <w:p w:rsidR="00B505C1" w:rsidRDefault="00B505C1" w:rsidP="00B505C1">
      <w:pPr>
        <w:spacing w:line="240" w:lineRule="atLeast"/>
        <w:jc w:val="both"/>
      </w:pPr>
      <w:r>
        <w:t xml:space="preserve"> Рошни-Чуйского сельского поселения                                        А.Р.Салгириев</w:t>
      </w:r>
    </w:p>
    <w:p w:rsidR="00B505C1" w:rsidRDefault="00B505C1" w:rsidP="00B505C1">
      <w:pPr>
        <w:spacing w:line="240" w:lineRule="atLeast"/>
        <w:jc w:val="both"/>
      </w:pPr>
    </w:p>
    <w:p w:rsidR="00B505C1" w:rsidRDefault="00B505C1" w:rsidP="00B505C1">
      <w:pPr>
        <w:spacing w:line="240" w:lineRule="atLeast"/>
        <w:jc w:val="both"/>
      </w:pPr>
    </w:p>
    <w:p w:rsidR="00B505C1" w:rsidRDefault="00B505C1" w:rsidP="00B505C1">
      <w:pPr>
        <w:spacing w:line="240" w:lineRule="atLeast"/>
        <w:jc w:val="both"/>
      </w:pPr>
    </w:p>
    <w:p w:rsidR="005561BB" w:rsidRDefault="005561BB" w:rsidP="00B505C1">
      <w:pPr>
        <w:spacing w:line="240" w:lineRule="atLeast"/>
        <w:jc w:val="both"/>
      </w:pPr>
    </w:p>
    <w:p w:rsidR="005561BB" w:rsidRDefault="005561BB" w:rsidP="00B505C1">
      <w:pPr>
        <w:spacing w:line="240" w:lineRule="atLeast"/>
        <w:jc w:val="both"/>
      </w:pPr>
    </w:p>
    <w:p w:rsidR="005561BB" w:rsidRDefault="005561BB" w:rsidP="00B505C1">
      <w:pPr>
        <w:spacing w:line="240" w:lineRule="atLeast"/>
        <w:jc w:val="both"/>
      </w:pPr>
    </w:p>
    <w:p w:rsidR="005561BB" w:rsidRDefault="005561BB" w:rsidP="00B505C1">
      <w:pPr>
        <w:spacing w:line="240" w:lineRule="atLeast"/>
        <w:jc w:val="both"/>
      </w:pPr>
    </w:p>
    <w:p w:rsidR="00580F0A" w:rsidRDefault="00580F0A" w:rsidP="00B505C1">
      <w:pPr>
        <w:spacing w:line="240" w:lineRule="atLeast"/>
        <w:jc w:val="both"/>
      </w:pPr>
    </w:p>
    <w:p w:rsidR="00B505C1" w:rsidRDefault="00B505C1" w:rsidP="00B505C1">
      <w:pPr>
        <w:spacing w:line="240" w:lineRule="atLeast"/>
        <w:jc w:val="both"/>
      </w:pPr>
    </w:p>
    <w:p w:rsidR="00B505C1" w:rsidRDefault="00B505C1" w:rsidP="00B505C1">
      <w:pPr>
        <w:spacing w:line="240" w:lineRule="atLeast"/>
        <w:jc w:val="both"/>
      </w:pPr>
    </w:p>
    <w:p w:rsidR="00B505C1" w:rsidRPr="009C49DA" w:rsidRDefault="00B505C1" w:rsidP="00B505C1">
      <w:pPr>
        <w:spacing w:line="240" w:lineRule="atLeast"/>
        <w:jc w:val="both"/>
      </w:pPr>
    </w:p>
    <w:tbl>
      <w:tblPr>
        <w:tblW w:w="964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701"/>
        <w:gridCol w:w="425"/>
        <w:gridCol w:w="1134"/>
        <w:gridCol w:w="1621"/>
        <w:gridCol w:w="505"/>
        <w:gridCol w:w="1843"/>
        <w:gridCol w:w="425"/>
        <w:gridCol w:w="992"/>
        <w:gridCol w:w="426"/>
      </w:tblGrid>
      <w:tr w:rsidR="00B505C1" w:rsidRPr="0008340F" w:rsidTr="00580F0A">
        <w:trPr>
          <w:jc w:val="center"/>
        </w:trPr>
        <w:tc>
          <w:tcPr>
            <w:tcW w:w="54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5C1" w:rsidRPr="00011AEA" w:rsidRDefault="00B505C1" w:rsidP="00580F0A">
            <w:pPr>
              <w:rPr>
                <w:b/>
              </w:rPr>
            </w:pPr>
            <w:r w:rsidRPr="00011AEA">
              <w:rPr>
                <w:b/>
              </w:rPr>
              <w:t>СОГЛАСОВАНО</w:t>
            </w:r>
          </w:p>
          <w:p w:rsidR="00B505C1" w:rsidRPr="005164E0" w:rsidRDefault="00B505C1" w:rsidP="00580F0A">
            <w:r>
              <w:t>Протокол ЭК администрации Рошни-Чуйского сельского поселения Урус-Мартановского муниципального района</w:t>
            </w:r>
          </w:p>
        </w:tc>
        <w:tc>
          <w:tcPr>
            <w:tcW w:w="419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5C1" w:rsidRPr="00011AEA" w:rsidRDefault="00B505C1" w:rsidP="00580F0A">
            <w:pPr>
              <w:rPr>
                <w:b/>
              </w:rPr>
            </w:pPr>
            <w:r w:rsidRPr="00011AEA">
              <w:rPr>
                <w:b/>
              </w:rPr>
              <w:t>СОГЛАСОВАНО</w:t>
            </w:r>
          </w:p>
          <w:p w:rsidR="00B505C1" w:rsidRPr="0008340F" w:rsidRDefault="00B505C1" w:rsidP="00580F0A">
            <w:r>
              <w:t xml:space="preserve">Протокол ЭПК Архивного </w:t>
            </w:r>
            <w:r w:rsidRPr="0008340F">
              <w:t>у</w:t>
            </w:r>
            <w:r>
              <w:t>правления</w:t>
            </w:r>
            <w:r w:rsidRPr="0008340F">
              <w:t xml:space="preserve"> Правительства Чеченской Республики</w:t>
            </w:r>
          </w:p>
        </w:tc>
      </w:tr>
      <w:tr w:rsidR="00B505C1" w:rsidRPr="0008340F" w:rsidTr="00580F0A">
        <w:trPr>
          <w:jc w:val="center"/>
        </w:trPr>
        <w:tc>
          <w:tcPr>
            <w:tcW w:w="5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5C1" w:rsidRPr="0008340F" w:rsidRDefault="00B505C1" w:rsidP="00580F0A">
            <w:r w:rsidRPr="0008340F"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05C1" w:rsidRPr="0008340F" w:rsidRDefault="00B505C1" w:rsidP="00580F0A"/>
        </w:tc>
        <w:tc>
          <w:tcPr>
            <w:tcW w:w="425" w:type="dxa"/>
          </w:tcPr>
          <w:p w:rsidR="00B505C1" w:rsidRPr="0008340F" w:rsidRDefault="00B505C1" w:rsidP="00580F0A">
            <w:r w:rsidRPr="0008340F"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05C1" w:rsidRPr="0008340F" w:rsidRDefault="00B505C1" w:rsidP="00580F0A"/>
        </w:tc>
        <w:tc>
          <w:tcPr>
            <w:tcW w:w="1621" w:type="dxa"/>
          </w:tcPr>
          <w:p w:rsidR="00B505C1" w:rsidRPr="0008340F" w:rsidRDefault="00B505C1" w:rsidP="00580F0A"/>
        </w:tc>
        <w:tc>
          <w:tcPr>
            <w:tcW w:w="5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5C1" w:rsidRPr="0008340F" w:rsidRDefault="00B505C1" w:rsidP="00580F0A">
            <w:r w:rsidRPr="0008340F"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505C1" w:rsidRPr="0008340F" w:rsidRDefault="00B505C1" w:rsidP="00580F0A"/>
        </w:tc>
        <w:tc>
          <w:tcPr>
            <w:tcW w:w="425" w:type="dxa"/>
          </w:tcPr>
          <w:p w:rsidR="00B505C1" w:rsidRPr="0008340F" w:rsidRDefault="00B505C1" w:rsidP="00580F0A">
            <w:r w:rsidRPr="0008340F">
              <w:t>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05C1" w:rsidRPr="0008340F" w:rsidRDefault="00B505C1" w:rsidP="00580F0A"/>
        </w:tc>
        <w:tc>
          <w:tcPr>
            <w:tcW w:w="426" w:type="dxa"/>
          </w:tcPr>
          <w:p w:rsidR="00B505C1" w:rsidRPr="0008340F" w:rsidRDefault="00B505C1" w:rsidP="00580F0A"/>
        </w:tc>
      </w:tr>
    </w:tbl>
    <w:p w:rsidR="00B505C1" w:rsidRPr="0008340F" w:rsidRDefault="00B505C1" w:rsidP="00B505C1"/>
    <w:p w:rsidR="00B505C1" w:rsidRDefault="00B505C1" w:rsidP="00B505C1"/>
    <w:p w:rsidR="00B505C1" w:rsidRPr="00B468D3" w:rsidRDefault="00B505C1" w:rsidP="00B505C1">
      <w:pPr>
        <w:rPr>
          <w:b/>
        </w:rPr>
      </w:pPr>
      <w:r w:rsidRPr="00B468D3">
        <w:rPr>
          <w:b/>
        </w:rPr>
        <w:t>Итоговая запись о категориях</w:t>
      </w:r>
      <w:r>
        <w:rPr>
          <w:b/>
        </w:rPr>
        <w:t xml:space="preserve"> и количестве дел, заведенных в 202</w:t>
      </w:r>
      <w:r w:rsidR="00442F90">
        <w:rPr>
          <w:b/>
        </w:rPr>
        <w:t>5</w:t>
      </w:r>
      <w:r w:rsidRPr="00B468D3">
        <w:rPr>
          <w:b/>
        </w:rPr>
        <w:t xml:space="preserve"> году </w:t>
      </w:r>
    </w:p>
    <w:p w:rsidR="00B505C1" w:rsidRDefault="00B505C1" w:rsidP="00B505C1">
      <w:pPr>
        <w:rPr>
          <w:b/>
          <w:color w:val="000000"/>
        </w:rPr>
      </w:pPr>
      <w:r w:rsidRPr="00B468D3">
        <w:rPr>
          <w:b/>
        </w:rPr>
        <w:t xml:space="preserve">в </w:t>
      </w:r>
      <w:r w:rsidRPr="00D86BC1">
        <w:rPr>
          <w:b/>
          <w:color w:val="000000"/>
        </w:rPr>
        <w:t xml:space="preserve">администрации </w:t>
      </w:r>
      <w:r w:rsidRPr="00D86BC1">
        <w:rPr>
          <w:b/>
        </w:rPr>
        <w:t>Рошни-Чуйского</w:t>
      </w:r>
      <w:r>
        <w:rPr>
          <w:b/>
          <w:color w:val="000000"/>
        </w:rPr>
        <w:t xml:space="preserve"> сельского поселения </w:t>
      </w:r>
    </w:p>
    <w:p w:rsidR="00B505C1" w:rsidRPr="00B468D3" w:rsidRDefault="00B505C1" w:rsidP="00B505C1">
      <w:pPr>
        <w:rPr>
          <w:b/>
        </w:rPr>
      </w:pPr>
      <w:r>
        <w:rPr>
          <w:b/>
          <w:color w:val="000000"/>
        </w:rPr>
        <w:t>Урус-Мартановского</w:t>
      </w:r>
      <w:r w:rsidRPr="00B468D3">
        <w:rPr>
          <w:b/>
          <w:color w:val="000000"/>
        </w:rPr>
        <w:t xml:space="preserve"> муниципального района</w:t>
      </w:r>
    </w:p>
    <w:p w:rsidR="00B505C1" w:rsidRDefault="00B505C1" w:rsidP="00B505C1">
      <w:pPr>
        <w:rPr>
          <w:rStyle w:val="af2"/>
          <w:b w:val="0"/>
        </w:rPr>
      </w:pPr>
    </w:p>
    <w:tbl>
      <w:tblPr>
        <w:tblW w:w="9495" w:type="dxa"/>
        <w:jc w:val="center"/>
        <w:shd w:val="clear" w:color="auto" w:fill="FFFFFF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9"/>
        <w:gridCol w:w="1386"/>
        <w:gridCol w:w="1960"/>
        <w:gridCol w:w="2360"/>
      </w:tblGrid>
      <w:tr w:rsidR="00B505C1" w:rsidRPr="007323B3" w:rsidTr="00580F0A">
        <w:trPr>
          <w:trHeight w:val="318"/>
          <w:jc w:val="center"/>
        </w:trPr>
        <w:tc>
          <w:tcPr>
            <w:tcW w:w="1995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По срокам хранения</w:t>
            </w: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Всего</w:t>
            </w:r>
          </w:p>
        </w:tc>
        <w:tc>
          <w:tcPr>
            <w:tcW w:w="227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В том числе:</w:t>
            </w:r>
          </w:p>
        </w:tc>
      </w:tr>
      <w:tr w:rsidR="00B505C1" w:rsidRPr="007323B3" w:rsidTr="00580F0A">
        <w:trPr>
          <w:trHeight w:val="146"/>
          <w:jc w:val="center"/>
        </w:trPr>
        <w:tc>
          <w:tcPr>
            <w:tcW w:w="1995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/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/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переходящих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с отметкой «ЭПК»</w:t>
            </w:r>
          </w:p>
        </w:tc>
      </w:tr>
      <w:tr w:rsidR="00B505C1" w:rsidRPr="007323B3" w:rsidTr="00580F0A">
        <w:trPr>
          <w:trHeight w:val="318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1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3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05C1" w:rsidRPr="007323B3" w:rsidRDefault="00B505C1" w:rsidP="00580F0A">
            <w:r w:rsidRPr="007323B3">
              <w:t>4</w:t>
            </w:r>
          </w:p>
        </w:tc>
      </w:tr>
      <w:tr w:rsidR="00B505C1" w:rsidRPr="007323B3" w:rsidTr="00580F0A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Постоянного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</w:tr>
      <w:tr w:rsidR="00B505C1" w:rsidRPr="007323B3" w:rsidTr="00580F0A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Временного (свыше 10 лет)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</w:tr>
      <w:tr w:rsidR="00B505C1" w:rsidRPr="007323B3" w:rsidTr="00580F0A">
        <w:trPr>
          <w:trHeight w:val="652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Временного (до 10 лет включительно)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</w:tr>
      <w:tr w:rsidR="00B505C1" w:rsidRPr="007323B3" w:rsidTr="00580F0A">
        <w:trPr>
          <w:trHeight w:val="334"/>
          <w:jc w:val="center"/>
        </w:trPr>
        <w:tc>
          <w:tcPr>
            <w:tcW w:w="199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ИТОГО: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5C1" w:rsidRPr="007323B3" w:rsidRDefault="00B505C1" w:rsidP="00580F0A">
            <w:r w:rsidRPr="007323B3">
              <w:t> </w:t>
            </w:r>
          </w:p>
        </w:tc>
      </w:tr>
    </w:tbl>
    <w:p w:rsidR="00B505C1" w:rsidRDefault="00B505C1" w:rsidP="00B505C1">
      <w:pPr>
        <w:rPr>
          <w:rStyle w:val="af2"/>
          <w:b w:val="0"/>
        </w:rPr>
      </w:pPr>
    </w:p>
    <w:p w:rsidR="00B505C1" w:rsidRDefault="00B505C1" w:rsidP="00B505C1">
      <w:pPr>
        <w:rPr>
          <w:rStyle w:val="af2"/>
          <w:b w:val="0"/>
        </w:rPr>
      </w:pPr>
    </w:p>
    <w:p w:rsidR="00B505C1" w:rsidRPr="009C49DA" w:rsidRDefault="00B505C1" w:rsidP="00B505C1">
      <w:pPr>
        <w:jc w:val="both"/>
      </w:pPr>
      <w:r>
        <w:t>Ответственный за делопроизводство _______________ А.Р.Салгириев</w:t>
      </w:r>
    </w:p>
    <w:p w:rsidR="00B505C1" w:rsidRDefault="00B505C1" w:rsidP="00B505C1">
      <w:pPr>
        <w:rPr>
          <w:rStyle w:val="af2"/>
          <w:b w:val="0"/>
        </w:rPr>
      </w:pPr>
    </w:p>
    <w:p w:rsidR="00B505C1" w:rsidRPr="00011AEA" w:rsidRDefault="00580F0A" w:rsidP="00580F0A">
      <w:pPr>
        <w:jc w:val="left"/>
        <w:rPr>
          <w:rStyle w:val="af2"/>
          <w:b w:val="0"/>
        </w:rPr>
      </w:pPr>
      <w:r>
        <w:rPr>
          <w:rStyle w:val="af2"/>
        </w:rPr>
        <w:t>«_____»________________20___</w:t>
      </w:r>
      <w:r w:rsidR="00B505C1" w:rsidRPr="00011AEA">
        <w:rPr>
          <w:rStyle w:val="af2"/>
        </w:rPr>
        <w:t>г.</w:t>
      </w:r>
    </w:p>
    <w:tbl>
      <w:tblPr>
        <w:tblStyle w:val="ab"/>
        <w:tblW w:w="9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3"/>
      </w:tblGrid>
      <w:tr w:rsidR="00B505C1" w:rsidRPr="0008340F" w:rsidTr="00580F0A">
        <w:trPr>
          <w:trHeight w:val="367"/>
        </w:trPr>
        <w:tc>
          <w:tcPr>
            <w:tcW w:w="9653" w:type="dxa"/>
          </w:tcPr>
          <w:p w:rsidR="00B505C1" w:rsidRDefault="00B505C1" w:rsidP="00580F0A">
            <w:pPr>
              <w:tabs>
                <w:tab w:val="left" w:pos="9498"/>
              </w:tabs>
              <w:rPr>
                <w:sz w:val="28"/>
              </w:rPr>
            </w:pPr>
          </w:p>
          <w:p w:rsidR="00B505C1" w:rsidRPr="0008340F" w:rsidRDefault="00B505C1" w:rsidP="00580F0A">
            <w:pPr>
              <w:tabs>
                <w:tab w:val="left" w:pos="9498"/>
              </w:tabs>
              <w:rPr>
                <w:sz w:val="28"/>
              </w:rPr>
            </w:pPr>
          </w:p>
        </w:tc>
      </w:tr>
    </w:tbl>
    <w:p w:rsidR="00B505C1" w:rsidRDefault="00B505C1" w:rsidP="00B505C1"/>
    <w:p w:rsidR="00B505C1" w:rsidRPr="0008340F" w:rsidRDefault="00B505C1" w:rsidP="00B505C1"/>
    <w:p w:rsidR="00B505C1" w:rsidRDefault="00B505C1" w:rsidP="00B505C1"/>
    <w:p w:rsidR="00B505C1" w:rsidRDefault="00B505C1" w:rsidP="00B505C1"/>
    <w:p w:rsidR="00425D6A" w:rsidRDefault="00425D6A" w:rsidP="00B505C1">
      <w:pPr>
        <w:autoSpaceDE w:val="0"/>
        <w:autoSpaceDN w:val="0"/>
        <w:adjustRightInd w:val="0"/>
        <w:spacing w:before="108" w:after="108"/>
        <w:outlineLvl w:val="0"/>
      </w:pPr>
    </w:p>
    <w:sectPr w:rsidR="00425D6A" w:rsidSect="00B01E24">
      <w:pgSz w:w="11906" w:h="16838"/>
      <w:pgMar w:top="426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A8" w:rsidRDefault="00CE58A8" w:rsidP="005C7CB3">
      <w:r>
        <w:separator/>
      </w:r>
    </w:p>
  </w:endnote>
  <w:endnote w:type="continuationSeparator" w:id="0">
    <w:p w:rsidR="00CE58A8" w:rsidRDefault="00CE58A8" w:rsidP="005C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A8" w:rsidRDefault="00CE58A8" w:rsidP="005C7CB3">
      <w:r>
        <w:separator/>
      </w:r>
    </w:p>
  </w:footnote>
  <w:footnote w:type="continuationSeparator" w:id="0">
    <w:p w:rsidR="00CE58A8" w:rsidRDefault="00CE58A8" w:rsidP="005C7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3D"/>
    <w:rsid w:val="00010909"/>
    <w:rsid w:val="00014F21"/>
    <w:rsid w:val="00015610"/>
    <w:rsid w:val="0002062D"/>
    <w:rsid w:val="00046AE8"/>
    <w:rsid w:val="00051D80"/>
    <w:rsid w:val="000541AD"/>
    <w:rsid w:val="0005627F"/>
    <w:rsid w:val="000714A3"/>
    <w:rsid w:val="000829AD"/>
    <w:rsid w:val="00091B80"/>
    <w:rsid w:val="000937EC"/>
    <w:rsid w:val="000A15BB"/>
    <w:rsid w:val="000A3417"/>
    <w:rsid w:val="000A3B48"/>
    <w:rsid w:val="000A6E79"/>
    <w:rsid w:val="000D5BD1"/>
    <w:rsid w:val="000E04FE"/>
    <w:rsid w:val="0010315E"/>
    <w:rsid w:val="00110A7F"/>
    <w:rsid w:val="00117135"/>
    <w:rsid w:val="00134DF2"/>
    <w:rsid w:val="00143F5B"/>
    <w:rsid w:val="00157786"/>
    <w:rsid w:val="001C5453"/>
    <w:rsid w:val="001F090F"/>
    <w:rsid w:val="001F5F65"/>
    <w:rsid w:val="002172C0"/>
    <w:rsid w:val="002356FA"/>
    <w:rsid w:val="002624F2"/>
    <w:rsid w:val="00264E56"/>
    <w:rsid w:val="00265DE3"/>
    <w:rsid w:val="00275410"/>
    <w:rsid w:val="00281004"/>
    <w:rsid w:val="002B050A"/>
    <w:rsid w:val="002D5651"/>
    <w:rsid w:val="00311F68"/>
    <w:rsid w:val="00316244"/>
    <w:rsid w:val="00322F88"/>
    <w:rsid w:val="003278F0"/>
    <w:rsid w:val="00333FB3"/>
    <w:rsid w:val="003676AF"/>
    <w:rsid w:val="00373E6F"/>
    <w:rsid w:val="0038113D"/>
    <w:rsid w:val="003B0415"/>
    <w:rsid w:val="003C682D"/>
    <w:rsid w:val="003D0055"/>
    <w:rsid w:val="00421E68"/>
    <w:rsid w:val="00425D6A"/>
    <w:rsid w:val="00435E2B"/>
    <w:rsid w:val="00436B96"/>
    <w:rsid w:val="00437800"/>
    <w:rsid w:val="00442F90"/>
    <w:rsid w:val="00445E53"/>
    <w:rsid w:val="00464780"/>
    <w:rsid w:val="00475BFF"/>
    <w:rsid w:val="00495F6A"/>
    <w:rsid w:val="004D14A2"/>
    <w:rsid w:val="00515EDD"/>
    <w:rsid w:val="005333D2"/>
    <w:rsid w:val="00535746"/>
    <w:rsid w:val="005561BB"/>
    <w:rsid w:val="0055631B"/>
    <w:rsid w:val="0056251D"/>
    <w:rsid w:val="00570EF6"/>
    <w:rsid w:val="00580F0A"/>
    <w:rsid w:val="005848D9"/>
    <w:rsid w:val="005C7CB3"/>
    <w:rsid w:val="005F7AC0"/>
    <w:rsid w:val="0060341F"/>
    <w:rsid w:val="006666A2"/>
    <w:rsid w:val="006750BF"/>
    <w:rsid w:val="006B53BA"/>
    <w:rsid w:val="006B5472"/>
    <w:rsid w:val="00757FB6"/>
    <w:rsid w:val="007A3609"/>
    <w:rsid w:val="007B144F"/>
    <w:rsid w:val="007C005E"/>
    <w:rsid w:val="007C7E30"/>
    <w:rsid w:val="007F0BD6"/>
    <w:rsid w:val="007F1347"/>
    <w:rsid w:val="007F35F7"/>
    <w:rsid w:val="00811025"/>
    <w:rsid w:val="0082385D"/>
    <w:rsid w:val="0083224C"/>
    <w:rsid w:val="00867AA1"/>
    <w:rsid w:val="00894CA8"/>
    <w:rsid w:val="008E141E"/>
    <w:rsid w:val="008E59E8"/>
    <w:rsid w:val="00914116"/>
    <w:rsid w:val="00926C99"/>
    <w:rsid w:val="00941915"/>
    <w:rsid w:val="00952A51"/>
    <w:rsid w:val="00955B99"/>
    <w:rsid w:val="00986D9A"/>
    <w:rsid w:val="009A3E0D"/>
    <w:rsid w:val="009B1518"/>
    <w:rsid w:val="009B55B4"/>
    <w:rsid w:val="009C1518"/>
    <w:rsid w:val="00A05406"/>
    <w:rsid w:val="00A177D1"/>
    <w:rsid w:val="00A217E4"/>
    <w:rsid w:val="00A33F47"/>
    <w:rsid w:val="00A51E58"/>
    <w:rsid w:val="00A62574"/>
    <w:rsid w:val="00A64F3D"/>
    <w:rsid w:val="00AA73A1"/>
    <w:rsid w:val="00AE083C"/>
    <w:rsid w:val="00B01E24"/>
    <w:rsid w:val="00B02E21"/>
    <w:rsid w:val="00B04BF0"/>
    <w:rsid w:val="00B20517"/>
    <w:rsid w:val="00B20A84"/>
    <w:rsid w:val="00B505C1"/>
    <w:rsid w:val="00B7561D"/>
    <w:rsid w:val="00BB50CB"/>
    <w:rsid w:val="00BD0E5D"/>
    <w:rsid w:val="00BE6EEA"/>
    <w:rsid w:val="00C104D5"/>
    <w:rsid w:val="00C1379B"/>
    <w:rsid w:val="00C143AF"/>
    <w:rsid w:val="00C71281"/>
    <w:rsid w:val="00C77659"/>
    <w:rsid w:val="00C82EA5"/>
    <w:rsid w:val="00CA6EAF"/>
    <w:rsid w:val="00CB20A3"/>
    <w:rsid w:val="00CB27AE"/>
    <w:rsid w:val="00CD3840"/>
    <w:rsid w:val="00CD5D6F"/>
    <w:rsid w:val="00CE58A8"/>
    <w:rsid w:val="00D0075A"/>
    <w:rsid w:val="00D11AB1"/>
    <w:rsid w:val="00D3023F"/>
    <w:rsid w:val="00D45B90"/>
    <w:rsid w:val="00D46F6A"/>
    <w:rsid w:val="00D5713F"/>
    <w:rsid w:val="00D8134F"/>
    <w:rsid w:val="00D841BB"/>
    <w:rsid w:val="00DA054C"/>
    <w:rsid w:val="00DD19BD"/>
    <w:rsid w:val="00E25E4A"/>
    <w:rsid w:val="00E277B0"/>
    <w:rsid w:val="00E30371"/>
    <w:rsid w:val="00E96B08"/>
    <w:rsid w:val="00EA2C89"/>
    <w:rsid w:val="00EA7A0C"/>
    <w:rsid w:val="00EB1B6E"/>
    <w:rsid w:val="00ED7362"/>
    <w:rsid w:val="00F14FCD"/>
    <w:rsid w:val="00F21F50"/>
    <w:rsid w:val="00F24272"/>
    <w:rsid w:val="00F44471"/>
    <w:rsid w:val="00F454BA"/>
    <w:rsid w:val="00F646EE"/>
    <w:rsid w:val="00FA2BDC"/>
    <w:rsid w:val="00FA4DEA"/>
    <w:rsid w:val="00FC79E2"/>
    <w:rsid w:val="00FD59D8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ACA5"/>
  <w15:docId w15:val="{0C23DE31-5DC1-4AE8-B0B6-2DFC7577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04"/>
    <w:pPr>
      <w:jc w:val="center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81004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1004"/>
    <w:rPr>
      <w:rFonts w:eastAsia="Arial Unicode MS" w:cs="Times New Roman"/>
      <w:bCs/>
      <w:sz w:val="34"/>
      <w:szCs w:val="28"/>
    </w:rPr>
  </w:style>
  <w:style w:type="paragraph" w:styleId="a3">
    <w:name w:val="List Paragraph"/>
    <w:basedOn w:val="a"/>
    <w:uiPriority w:val="34"/>
    <w:qFormat/>
    <w:rsid w:val="00445E53"/>
    <w:pPr>
      <w:ind w:left="720"/>
      <w:contextualSpacing/>
    </w:pPr>
  </w:style>
  <w:style w:type="paragraph" w:customStyle="1" w:styleId="ConsPlusNormal">
    <w:name w:val="ConsPlusNormal"/>
    <w:uiPriority w:val="99"/>
    <w:rsid w:val="00311F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11F6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72C0"/>
    <w:pPr>
      <w:spacing w:line="360" w:lineRule="auto"/>
      <w:ind w:firstLine="1134"/>
      <w:jc w:val="both"/>
    </w:pPr>
    <w:rPr>
      <w:rFonts w:eastAsia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2172C0"/>
    <w:pPr>
      <w:autoSpaceDE w:val="0"/>
      <w:autoSpaceDN w:val="0"/>
      <w:spacing w:line="360" w:lineRule="auto"/>
      <w:ind w:right="-2" w:firstLine="709"/>
      <w:jc w:val="both"/>
    </w:pPr>
    <w:rPr>
      <w:rFonts w:eastAsia="Times New Roman"/>
      <w:sz w:val="26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2172C0"/>
    <w:rPr>
      <w:rFonts w:eastAsia="Times New Roman" w:cs="Times New Roman"/>
      <w:sz w:val="26"/>
      <w:szCs w:val="28"/>
      <w:lang w:eastAsia="ru-RU"/>
    </w:rPr>
  </w:style>
  <w:style w:type="paragraph" w:styleId="a6">
    <w:name w:val="Normal (Web)"/>
    <w:basedOn w:val="a"/>
    <w:uiPriority w:val="99"/>
    <w:unhideWhenUsed/>
    <w:rsid w:val="00C82EA5"/>
    <w:pPr>
      <w:spacing w:after="15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CB3"/>
    <w:rPr>
      <w:rFonts w:cs="Times New Roman"/>
      <w:szCs w:val="28"/>
    </w:rPr>
  </w:style>
  <w:style w:type="paragraph" w:styleId="a9">
    <w:name w:val="footer"/>
    <w:basedOn w:val="a"/>
    <w:link w:val="aa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B3"/>
    <w:rPr>
      <w:rFonts w:cs="Times New Roman"/>
      <w:szCs w:val="28"/>
    </w:rPr>
  </w:style>
  <w:style w:type="table" w:styleId="ab">
    <w:name w:val="Table Grid"/>
    <w:basedOn w:val="a1"/>
    <w:rsid w:val="00425D6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6E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6EEA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B505C1"/>
    <w:pPr>
      <w:ind w:firstLine="709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rsid w:val="00B505C1"/>
    <w:pPr>
      <w:shd w:val="clear" w:color="auto" w:fill="00008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B505C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formattext">
    <w:name w:val="formattext"/>
    <w:basedOn w:val="a"/>
    <w:rsid w:val="00B505C1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js-doc-mark">
    <w:name w:val="js-doc-mark"/>
    <w:basedOn w:val="a0"/>
    <w:rsid w:val="00B505C1"/>
  </w:style>
  <w:style w:type="paragraph" w:customStyle="1" w:styleId="af1">
    <w:name w:val="Таблицы (моноширинный)"/>
    <w:basedOn w:val="a"/>
    <w:next w:val="a"/>
    <w:uiPriority w:val="99"/>
    <w:rsid w:val="00B505C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B505C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baeva\Desktop\&#1056;&#1040;&#1057;&#1055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2012</Template>
  <TotalTime>134</TotalTime>
  <Pages>1</Pages>
  <Words>3164</Words>
  <Characters>18037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m.abaeva</dc:creator>
  <cp:lastModifiedBy>пк 2</cp:lastModifiedBy>
  <cp:revision>17</cp:revision>
  <cp:lastPrinted>2021-09-01T09:34:00Z</cp:lastPrinted>
  <dcterms:created xsi:type="dcterms:W3CDTF">2021-05-18T11:30:00Z</dcterms:created>
  <dcterms:modified xsi:type="dcterms:W3CDTF">2026-01-04T10:31:00Z</dcterms:modified>
</cp:coreProperties>
</file>