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CD" w:rsidRDefault="00F14FCD" w:rsidP="006E5E89">
      <w:pPr>
        <w:spacing w:line="360" w:lineRule="auto"/>
        <w:rPr>
          <w:b/>
          <w:sz w:val="32"/>
          <w:szCs w:val="32"/>
        </w:rPr>
      </w:pPr>
    </w:p>
    <w:p w:rsidR="00281004" w:rsidRDefault="00187B50" w:rsidP="006E5E89">
      <w:pPr>
        <w:spacing w:line="360" w:lineRule="auto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E7D6C8B" wp14:editId="2CBA1C3D">
            <wp:extent cx="742950" cy="73342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909" w:rsidRDefault="00010909" w:rsidP="006E5E89">
      <w:pPr>
        <w:rPr>
          <w:sz w:val="32"/>
          <w:szCs w:val="32"/>
        </w:rPr>
      </w:pPr>
      <w:r>
        <w:rPr>
          <w:sz w:val="32"/>
          <w:szCs w:val="32"/>
        </w:rPr>
        <w:t>РОССИЙСКАЯ ФЕДЕРАЦИЯ</w:t>
      </w:r>
    </w:p>
    <w:p w:rsidR="00281004" w:rsidRDefault="00281004" w:rsidP="006E5E8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ЧЕЧЕНСКАЯ   РЕСПУБЛИКА</w:t>
      </w:r>
    </w:p>
    <w:p w:rsidR="00281004" w:rsidRPr="00010909" w:rsidRDefault="00D8134F" w:rsidP="006E5E89">
      <w:pPr>
        <w:pStyle w:val="1"/>
        <w:rPr>
          <w:bCs w:val="0"/>
          <w:sz w:val="28"/>
          <w:szCs w:val="32"/>
        </w:rPr>
      </w:pPr>
      <w:r>
        <w:rPr>
          <w:bCs w:val="0"/>
          <w:sz w:val="28"/>
          <w:szCs w:val="32"/>
        </w:rPr>
        <w:t>АДМИНИСТРАЦИЯ РОШНИ-ЧУЙСКОГО</w:t>
      </w:r>
      <w:r w:rsidR="00A64F3D">
        <w:rPr>
          <w:bCs w:val="0"/>
          <w:sz w:val="28"/>
          <w:szCs w:val="32"/>
        </w:rPr>
        <w:t xml:space="preserve"> СЕЛЬСКОГО ПОСЕЛЕНИЯ </w:t>
      </w:r>
      <w:r w:rsidR="000D5BD1">
        <w:rPr>
          <w:bCs w:val="0"/>
          <w:sz w:val="28"/>
          <w:szCs w:val="32"/>
        </w:rPr>
        <w:t xml:space="preserve">        </w:t>
      </w:r>
      <w:r w:rsidR="00117135">
        <w:rPr>
          <w:bCs w:val="0"/>
          <w:sz w:val="28"/>
          <w:szCs w:val="32"/>
        </w:rPr>
        <w:t xml:space="preserve">     </w:t>
      </w:r>
      <w:r w:rsidR="00281004" w:rsidRPr="00010909">
        <w:rPr>
          <w:bCs w:val="0"/>
          <w:sz w:val="28"/>
          <w:szCs w:val="32"/>
        </w:rPr>
        <w:t>УРУС-МАРТАНОВСКОГО МУНИЦИПАЛЬНОГО РАЙОНА</w:t>
      </w:r>
    </w:p>
    <w:p w:rsidR="00281004" w:rsidRPr="00010909" w:rsidRDefault="00281004" w:rsidP="006E5E89">
      <w:pPr>
        <w:rPr>
          <w:bCs/>
          <w:sz w:val="24"/>
          <w:szCs w:val="32"/>
        </w:rPr>
      </w:pPr>
    </w:p>
    <w:p w:rsidR="00281004" w:rsidRDefault="00281004" w:rsidP="006E5E89">
      <w:pPr>
        <w:rPr>
          <w:sz w:val="32"/>
          <w:szCs w:val="32"/>
        </w:rPr>
      </w:pPr>
      <w:r>
        <w:rPr>
          <w:sz w:val="32"/>
          <w:szCs w:val="32"/>
        </w:rPr>
        <w:t>Р А С П О Р Я Ж Е Н И Е</w:t>
      </w:r>
    </w:p>
    <w:p w:rsidR="00CD5D6F" w:rsidRDefault="00CD5D6F" w:rsidP="006E5E89">
      <w:pPr>
        <w:rPr>
          <w:sz w:val="32"/>
          <w:szCs w:val="32"/>
        </w:rPr>
      </w:pPr>
    </w:p>
    <w:p w:rsidR="00421E68" w:rsidRDefault="00084EFF" w:rsidP="006E5E89">
      <w:pPr>
        <w:spacing w:line="360" w:lineRule="auto"/>
      </w:pPr>
      <w:r>
        <w:t>19</w:t>
      </w:r>
      <w:r w:rsidR="00D4678C">
        <w:t>.12</w:t>
      </w:r>
      <w:r w:rsidR="009E79D7">
        <w:t>.202</w:t>
      </w:r>
      <w:r>
        <w:t>5</w:t>
      </w:r>
      <w:r w:rsidR="00421E68">
        <w:t xml:space="preserve">г.     </w:t>
      </w:r>
      <w:r w:rsidR="00CA6EAF">
        <w:t xml:space="preserve">       с.Рошни-Чу</w:t>
      </w:r>
      <w:r w:rsidR="00CA6EAF">
        <w:tab/>
      </w:r>
      <w:r w:rsidR="00CA6EAF">
        <w:tab/>
        <w:t xml:space="preserve">       </w:t>
      </w:r>
      <w:r w:rsidR="00F454BA">
        <w:t>№</w:t>
      </w:r>
      <w:r w:rsidR="00F454BA">
        <w:softHyphen/>
      </w:r>
      <w:r w:rsidR="00F454BA">
        <w:softHyphen/>
        <w:t xml:space="preserve"> </w:t>
      </w:r>
      <w:r w:rsidR="005264F5">
        <w:t>0</w:t>
      </w:r>
      <w:r>
        <w:t>8</w:t>
      </w:r>
    </w:p>
    <w:p w:rsidR="001F5F65" w:rsidRPr="000714A3" w:rsidRDefault="001F5F65" w:rsidP="006E5E89">
      <w:pPr>
        <w:spacing w:line="360" w:lineRule="auto"/>
        <w:rPr>
          <w:b/>
          <w:sz w:val="24"/>
          <w:szCs w:val="24"/>
        </w:rPr>
      </w:pPr>
    </w:p>
    <w:p w:rsidR="00D4678C" w:rsidRDefault="00D4678C" w:rsidP="006E5E89">
      <w:pPr>
        <w:pStyle w:val="ac"/>
        <w:rPr>
          <w:b/>
          <w:sz w:val="24"/>
          <w:szCs w:val="24"/>
        </w:rPr>
      </w:pPr>
      <w:r>
        <w:rPr>
          <w:b/>
          <w:sz w:val="24"/>
          <w:szCs w:val="24"/>
        </w:rPr>
        <w:t>«Об утверждении плана работы»</w:t>
      </w:r>
    </w:p>
    <w:p w:rsidR="00D4678C" w:rsidRDefault="00D4678C" w:rsidP="00D4678C"/>
    <w:p w:rsidR="006E5E89" w:rsidRDefault="00D4678C" w:rsidP="006E5E89">
      <w:pPr>
        <w:spacing w:line="255" w:lineRule="atLeast"/>
        <w:ind w:firstLine="150"/>
        <w:jc w:val="both"/>
        <w:rPr>
          <w:rFonts w:eastAsia="Times New Roman"/>
          <w:color w:val="1E1E1E"/>
          <w:lang w:eastAsia="ru-RU"/>
        </w:rPr>
      </w:pPr>
      <w:r>
        <w:t xml:space="preserve">       </w:t>
      </w:r>
      <w:r w:rsidR="00420922">
        <w:t xml:space="preserve">   </w:t>
      </w:r>
      <w:r w:rsidR="00553C40">
        <w:rPr>
          <w:rFonts w:eastAsia="Times New Roman"/>
          <w:color w:val="1E1E1E"/>
          <w:lang w:eastAsia="ru-RU"/>
        </w:rPr>
        <w:t>В соответствии</w:t>
      </w:r>
      <w:r>
        <w:rPr>
          <w:rFonts w:eastAsia="Times New Roman"/>
          <w:color w:val="1E1E1E"/>
          <w:lang w:eastAsia="ru-RU"/>
        </w:rPr>
        <w:t xml:space="preserve"> с </w:t>
      </w:r>
      <w:r w:rsidR="00553C40">
        <w:rPr>
          <w:rFonts w:eastAsia="Times New Roman"/>
          <w:color w:val="1E1E1E"/>
          <w:lang w:eastAsia="ru-RU"/>
        </w:rPr>
        <w:t>Федеральным Законом от</w:t>
      </w:r>
      <w:r w:rsidR="00420922">
        <w:rPr>
          <w:rFonts w:eastAsia="Times New Roman"/>
          <w:color w:val="1E1E1E"/>
          <w:lang w:eastAsia="ru-RU"/>
        </w:rPr>
        <w:t xml:space="preserve"> 06.10.2003г. №</w:t>
      </w:r>
      <w:r>
        <w:rPr>
          <w:rFonts w:eastAsia="Times New Roman"/>
          <w:color w:val="1E1E1E"/>
          <w:lang w:eastAsia="ru-RU"/>
        </w:rPr>
        <w:t>131-ФЗ</w:t>
      </w:r>
      <w:r w:rsidR="00420922">
        <w:rPr>
          <w:rFonts w:eastAsia="Times New Roman"/>
          <w:color w:val="1E1E1E"/>
          <w:lang w:eastAsia="ru-RU"/>
        </w:rPr>
        <w:t xml:space="preserve">                   «</w:t>
      </w:r>
      <w:r>
        <w:rPr>
          <w:rFonts w:eastAsia="Times New Roman"/>
          <w:color w:val="1E1E1E"/>
          <w:lang w:eastAsia="ru-RU"/>
        </w:rPr>
        <w:t>Об общих  принципах организации местного самоупр</w:t>
      </w:r>
      <w:r w:rsidR="00420922">
        <w:rPr>
          <w:rFonts w:eastAsia="Times New Roman"/>
          <w:color w:val="1E1E1E"/>
          <w:lang w:eastAsia="ru-RU"/>
        </w:rPr>
        <w:t xml:space="preserve">авления в Российской Федерации» </w:t>
      </w:r>
      <w:r>
        <w:rPr>
          <w:rFonts w:eastAsia="Times New Roman"/>
          <w:color w:val="1E1E1E"/>
          <w:lang w:eastAsia="ru-RU"/>
        </w:rPr>
        <w:t xml:space="preserve">и регламентом работы администрации Рошни-Чуйского сельского   поселения: </w:t>
      </w:r>
    </w:p>
    <w:p w:rsidR="006E5E89" w:rsidRPr="00420922" w:rsidRDefault="00420922" w:rsidP="00420922">
      <w:pPr>
        <w:spacing w:line="255" w:lineRule="atLeast"/>
        <w:jc w:val="both"/>
        <w:rPr>
          <w:rFonts w:eastAsia="Times New Roman"/>
          <w:color w:val="1E1E1E"/>
          <w:lang w:eastAsia="ru-RU"/>
        </w:rPr>
      </w:pPr>
      <w:r>
        <w:rPr>
          <w:rFonts w:eastAsia="Times New Roman"/>
          <w:color w:val="1E1E1E"/>
          <w:lang w:eastAsia="ru-RU"/>
        </w:rPr>
        <w:t xml:space="preserve">             1.</w:t>
      </w:r>
      <w:r w:rsidRPr="00420922">
        <w:rPr>
          <w:rFonts w:eastAsia="Times New Roman"/>
          <w:color w:val="1E1E1E"/>
          <w:lang w:eastAsia="ru-RU"/>
        </w:rPr>
        <w:t xml:space="preserve"> </w:t>
      </w:r>
      <w:r w:rsidR="00D4678C" w:rsidRPr="00420922">
        <w:rPr>
          <w:rFonts w:eastAsia="Times New Roman"/>
          <w:color w:val="1E1E1E"/>
          <w:lang w:eastAsia="ru-RU"/>
        </w:rPr>
        <w:t>Утвердить план работы администрации Рошни-Чуйского сельского поселения Урус-Мартановск</w:t>
      </w:r>
      <w:r w:rsidR="00B23A9C" w:rsidRPr="00420922">
        <w:rPr>
          <w:rFonts w:eastAsia="Times New Roman"/>
          <w:color w:val="1E1E1E"/>
          <w:lang w:eastAsia="ru-RU"/>
        </w:rPr>
        <w:t>ого муниципального района на 202</w:t>
      </w:r>
      <w:r w:rsidR="00084EFF">
        <w:rPr>
          <w:rFonts w:eastAsia="Times New Roman"/>
          <w:color w:val="1E1E1E"/>
          <w:lang w:eastAsia="ru-RU"/>
        </w:rPr>
        <w:t>6</w:t>
      </w:r>
      <w:r w:rsidR="00D4678C" w:rsidRPr="00420922">
        <w:rPr>
          <w:rFonts w:eastAsia="Times New Roman"/>
          <w:color w:val="1E1E1E"/>
          <w:lang w:eastAsia="ru-RU"/>
        </w:rPr>
        <w:t xml:space="preserve"> года согласно приложению.</w:t>
      </w:r>
      <w:r w:rsidR="007A0C69" w:rsidRPr="00420922">
        <w:rPr>
          <w:rFonts w:eastAsia="Times New Roman"/>
          <w:color w:val="1E1E1E"/>
          <w:lang w:eastAsia="ru-RU"/>
        </w:rPr>
        <w:t xml:space="preserve"> </w:t>
      </w:r>
    </w:p>
    <w:p w:rsidR="00B23A9C" w:rsidRPr="00420922" w:rsidRDefault="00420922" w:rsidP="00420922">
      <w:pPr>
        <w:spacing w:line="255" w:lineRule="atLeast"/>
        <w:ind w:left="284"/>
        <w:jc w:val="both"/>
        <w:rPr>
          <w:rFonts w:eastAsia="Times New Roman"/>
          <w:color w:val="1E1E1E"/>
          <w:lang w:eastAsia="ru-RU"/>
        </w:rPr>
      </w:pPr>
      <w:r>
        <w:t xml:space="preserve">        2. </w:t>
      </w:r>
      <w:r w:rsidR="00D4678C">
        <w:t>Контроль за исполнением настоящего распоряжения оставляю за собой</w:t>
      </w:r>
      <w:r>
        <w:t>.</w:t>
      </w:r>
    </w:p>
    <w:p w:rsidR="00CD3840" w:rsidRPr="0056251D" w:rsidRDefault="00CD3840" w:rsidP="00425D6A">
      <w:pPr>
        <w:jc w:val="both"/>
      </w:pPr>
    </w:p>
    <w:p w:rsidR="00C104D5" w:rsidRPr="0056251D" w:rsidRDefault="00C104D5" w:rsidP="00C104D5">
      <w:pPr>
        <w:ind w:right="-81"/>
        <w:jc w:val="left"/>
        <w:rPr>
          <w:b/>
        </w:rPr>
      </w:pPr>
      <w:r w:rsidRPr="0056251D">
        <w:t>Глава Администрации</w:t>
      </w:r>
    </w:p>
    <w:p w:rsidR="00F85926" w:rsidRDefault="00C104D5" w:rsidP="00F85926">
      <w:pPr>
        <w:ind w:right="-81"/>
        <w:jc w:val="left"/>
      </w:pPr>
      <w:r w:rsidRPr="0056251D">
        <w:t xml:space="preserve">Рошни-Чуйского сельского поселения                                              </w:t>
      </w:r>
      <w:r w:rsidR="00F454BA">
        <w:t>Х.М.Исаков</w:t>
      </w:r>
    </w:p>
    <w:p w:rsidR="00F85926" w:rsidRDefault="00F85926" w:rsidP="00F85926">
      <w:pPr>
        <w:ind w:right="-81"/>
        <w:jc w:val="left"/>
        <w:rPr>
          <w:b/>
        </w:rPr>
        <w:sectPr w:rsidR="00F85926" w:rsidSect="00420922">
          <w:pgSz w:w="11906" w:h="16838"/>
          <w:pgMar w:top="709" w:right="566" w:bottom="709" w:left="1560" w:header="709" w:footer="709" w:gutter="0"/>
          <w:cols w:space="708"/>
          <w:docGrid w:linePitch="381"/>
        </w:sectPr>
      </w:pPr>
    </w:p>
    <w:p w:rsidR="00F85926" w:rsidRDefault="00B23A9C" w:rsidP="00F85926">
      <w:pPr>
        <w:ind w:right="-81"/>
        <w:jc w:val="right"/>
        <w:rPr>
          <w:b/>
        </w:rPr>
      </w:pPr>
      <w:r w:rsidRPr="004F729B">
        <w:rPr>
          <w:b/>
        </w:rPr>
        <w:lastRenderedPageBreak/>
        <w:t xml:space="preserve">                                   </w:t>
      </w:r>
    </w:p>
    <w:p w:rsidR="00B23A9C" w:rsidRPr="00554524" w:rsidRDefault="00B23A9C" w:rsidP="00F85926">
      <w:pPr>
        <w:ind w:right="-81"/>
        <w:jc w:val="right"/>
        <w:rPr>
          <w:rFonts w:eastAsia="Times New Roman"/>
          <w:color w:val="1E1E1E"/>
          <w:lang w:eastAsia="ru-RU"/>
        </w:rPr>
      </w:pPr>
      <w:r>
        <w:rPr>
          <w:b/>
        </w:rPr>
        <w:t xml:space="preserve">                 </w:t>
      </w:r>
      <w:r w:rsidRPr="00554524">
        <w:rPr>
          <w:rFonts w:eastAsia="Times New Roman"/>
          <w:color w:val="1E1E1E"/>
          <w:lang w:eastAsia="ru-RU"/>
        </w:rPr>
        <w:t>Приложение</w:t>
      </w:r>
    </w:p>
    <w:p w:rsidR="00B23A9C" w:rsidRPr="00554524" w:rsidRDefault="00B23A9C" w:rsidP="00F85926">
      <w:pPr>
        <w:spacing w:line="255" w:lineRule="atLeast"/>
        <w:ind w:firstLine="150"/>
        <w:jc w:val="right"/>
        <w:rPr>
          <w:rFonts w:eastAsia="Times New Roman"/>
          <w:color w:val="1E1E1E"/>
          <w:lang w:eastAsia="ru-RU"/>
        </w:rPr>
      </w:pPr>
      <w:r w:rsidRPr="00554524">
        <w:rPr>
          <w:rFonts w:eastAsia="Times New Roman"/>
          <w:color w:val="1E1E1E"/>
          <w:lang w:eastAsia="ru-RU"/>
        </w:rPr>
        <w:t>к распоряжению администрации</w:t>
      </w:r>
    </w:p>
    <w:p w:rsidR="00B23A9C" w:rsidRPr="00554524" w:rsidRDefault="00B23A9C" w:rsidP="00F85926">
      <w:pPr>
        <w:spacing w:line="255" w:lineRule="atLeast"/>
        <w:ind w:firstLine="150"/>
        <w:jc w:val="right"/>
        <w:rPr>
          <w:rFonts w:eastAsia="Times New Roman"/>
          <w:color w:val="1E1E1E"/>
          <w:lang w:eastAsia="ru-RU"/>
        </w:rPr>
      </w:pPr>
      <w:r>
        <w:rPr>
          <w:rFonts w:eastAsia="Times New Roman"/>
          <w:color w:val="1E1E1E"/>
          <w:lang w:eastAsia="ru-RU"/>
        </w:rPr>
        <w:t>Рошни-Чуйского</w:t>
      </w:r>
      <w:r w:rsidRPr="00554524">
        <w:rPr>
          <w:rFonts w:eastAsia="Times New Roman"/>
          <w:color w:val="1E1E1E"/>
          <w:lang w:eastAsia="ru-RU"/>
        </w:rPr>
        <w:t xml:space="preserve"> сельского поселения</w:t>
      </w:r>
    </w:p>
    <w:p w:rsidR="00B23A9C" w:rsidRPr="009A2129" w:rsidRDefault="00B23A9C" w:rsidP="00F85926">
      <w:pPr>
        <w:spacing w:line="255" w:lineRule="atLeast"/>
        <w:ind w:firstLine="150"/>
        <w:jc w:val="right"/>
        <w:rPr>
          <w:rFonts w:eastAsia="Times New Roman"/>
          <w:color w:val="1E1E1E"/>
          <w:lang w:eastAsia="ru-RU"/>
        </w:rPr>
      </w:pPr>
      <w:r>
        <w:rPr>
          <w:rFonts w:eastAsia="Times New Roman"/>
          <w:color w:val="1E1E1E"/>
          <w:lang w:eastAsia="ru-RU"/>
        </w:rPr>
        <w:t xml:space="preserve">от </w:t>
      </w:r>
      <w:r w:rsidR="00084EFF">
        <w:rPr>
          <w:rFonts w:eastAsia="Times New Roman"/>
          <w:color w:val="1E1E1E"/>
          <w:lang w:eastAsia="ru-RU"/>
        </w:rPr>
        <w:t>19</w:t>
      </w:r>
      <w:r w:rsidR="00187B50">
        <w:rPr>
          <w:rFonts w:eastAsia="Times New Roman"/>
          <w:color w:val="1E1E1E"/>
          <w:lang w:eastAsia="ru-RU"/>
        </w:rPr>
        <w:t>.12.202</w:t>
      </w:r>
      <w:r w:rsidR="00084EFF">
        <w:rPr>
          <w:rFonts w:eastAsia="Times New Roman"/>
          <w:color w:val="1E1E1E"/>
          <w:lang w:eastAsia="ru-RU"/>
        </w:rPr>
        <w:t>5</w:t>
      </w:r>
      <w:r>
        <w:rPr>
          <w:rFonts w:eastAsia="Times New Roman"/>
          <w:color w:val="1E1E1E"/>
          <w:lang w:eastAsia="ru-RU"/>
        </w:rPr>
        <w:t>г.</w:t>
      </w:r>
      <w:r w:rsidRPr="00554524">
        <w:rPr>
          <w:rFonts w:eastAsia="Times New Roman"/>
          <w:color w:val="1E1E1E"/>
          <w:lang w:eastAsia="ru-RU"/>
        </w:rPr>
        <w:t xml:space="preserve">  № </w:t>
      </w:r>
      <w:r w:rsidR="005264F5">
        <w:rPr>
          <w:rFonts w:eastAsia="Times New Roman"/>
          <w:color w:val="1E1E1E"/>
          <w:lang w:eastAsia="ru-RU"/>
        </w:rPr>
        <w:t>0</w:t>
      </w:r>
      <w:r w:rsidR="00084EFF">
        <w:rPr>
          <w:rFonts w:eastAsia="Times New Roman"/>
          <w:color w:val="1E1E1E"/>
          <w:lang w:eastAsia="ru-RU"/>
        </w:rPr>
        <w:t>8</w:t>
      </w:r>
      <w:r w:rsidRPr="00AA2F12">
        <w:rPr>
          <w:b/>
        </w:rPr>
        <w:t xml:space="preserve">                            </w:t>
      </w:r>
    </w:p>
    <w:p w:rsidR="00B23A9C" w:rsidRPr="00A94F31" w:rsidRDefault="00B23A9C" w:rsidP="00F85926">
      <w:pPr>
        <w:rPr>
          <w:b/>
        </w:rPr>
      </w:pPr>
      <w:r w:rsidRPr="00A94F31">
        <w:rPr>
          <w:b/>
        </w:rPr>
        <w:t>ПЛАН</w:t>
      </w:r>
    </w:p>
    <w:p w:rsidR="00B23A9C" w:rsidRPr="005F40ED" w:rsidRDefault="00B23A9C" w:rsidP="00F85926">
      <w:pPr>
        <w:rPr>
          <w:b/>
        </w:rPr>
      </w:pPr>
      <w:r w:rsidRPr="005F40ED">
        <w:rPr>
          <w:b/>
        </w:rPr>
        <w:t xml:space="preserve">работы администрации </w:t>
      </w:r>
      <w:r>
        <w:rPr>
          <w:b/>
        </w:rPr>
        <w:t>Рошни-Чуйского</w:t>
      </w:r>
      <w:r w:rsidRPr="005F40ED">
        <w:rPr>
          <w:b/>
        </w:rPr>
        <w:t xml:space="preserve"> сельского поселения</w:t>
      </w:r>
      <w:bookmarkStart w:id="0" w:name="_GoBack"/>
      <w:bookmarkEnd w:id="0"/>
    </w:p>
    <w:p w:rsidR="00B23A9C" w:rsidRPr="005F40ED" w:rsidRDefault="00B23A9C" w:rsidP="00F85926">
      <w:pPr>
        <w:rPr>
          <w:b/>
        </w:rPr>
      </w:pPr>
      <w:r>
        <w:rPr>
          <w:b/>
        </w:rPr>
        <w:t>Урус</w:t>
      </w:r>
      <w:r w:rsidRPr="005F40ED">
        <w:rPr>
          <w:b/>
        </w:rPr>
        <w:t>-Мартановского</w:t>
      </w:r>
      <w:r>
        <w:rPr>
          <w:b/>
        </w:rPr>
        <w:t xml:space="preserve"> муниципального</w:t>
      </w:r>
      <w:r w:rsidRPr="005F40ED">
        <w:rPr>
          <w:b/>
        </w:rPr>
        <w:t xml:space="preserve"> района</w:t>
      </w:r>
    </w:p>
    <w:p w:rsidR="00B23A9C" w:rsidRDefault="00B23A9C" w:rsidP="00F85926">
      <w:pPr>
        <w:rPr>
          <w:b/>
        </w:rPr>
      </w:pPr>
      <w:r>
        <w:rPr>
          <w:b/>
        </w:rPr>
        <w:t>на 202</w:t>
      </w:r>
      <w:r w:rsidR="00DB7FBA">
        <w:rPr>
          <w:b/>
        </w:rPr>
        <w:t>6</w:t>
      </w:r>
      <w:r w:rsidRPr="005F40ED">
        <w:rPr>
          <w:b/>
        </w:rPr>
        <w:t xml:space="preserve"> год</w:t>
      </w:r>
    </w:p>
    <w:p w:rsidR="00B23A9C" w:rsidRPr="000F036A" w:rsidRDefault="00B23A9C" w:rsidP="00B23A9C">
      <w:pPr>
        <w:rPr>
          <w:b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236"/>
        <w:gridCol w:w="2693"/>
        <w:gridCol w:w="2552"/>
        <w:gridCol w:w="3118"/>
      </w:tblGrid>
      <w:tr w:rsidR="00B23A9C" w:rsidRPr="00F85926" w:rsidTr="00F85926">
        <w:tc>
          <w:tcPr>
            <w:tcW w:w="852" w:type="dxa"/>
            <w:shd w:val="clear" w:color="auto" w:fill="auto"/>
          </w:tcPr>
          <w:p w:rsidR="00B23A9C" w:rsidRPr="00F85926" w:rsidRDefault="00F85926" w:rsidP="00187B50">
            <w:r>
              <w:t>№</w:t>
            </w:r>
          </w:p>
          <w:p w:rsidR="00B23A9C" w:rsidRPr="00F85926" w:rsidRDefault="00B23A9C" w:rsidP="00187B50">
            <w:pPr>
              <w:rPr>
                <w:b/>
              </w:rPr>
            </w:pPr>
            <w:r w:rsidRPr="00F85926">
              <w:t>п.п.</w:t>
            </w:r>
          </w:p>
        </w:tc>
        <w:tc>
          <w:tcPr>
            <w:tcW w:w="6236" w:type="dxa"/>
            <w:shd w:val="clear" w:color="auto" w:fill="auto"/>
          </w:tcPr>
          <w:p w:rsidR="00B23A9C" w:rsidRPr="00F85926" w:rsidRDefault="00B23A9C" w:rsidP="00187B50">
            <w:pPr>
              <w:tabs>
                <w:tab w:val="left" w:pos="1080"/>
              </w:tabs>
            </w:pPr>
          </w:p>
          <w:p w:rsidR="00B23A9C" w:rsidRPr="00F85926" w:rsidRDefault="00B23A9C" w:rsidP="00187B50">
            <w:pPr>
              <w:tabs>
                <w:tab w:val="left" w:pos="1080"/>
              </w:tabs>
            </w:pPr>
            <w:r w:rsidRPr="00F85926">
              <w:t>Рассматриваемые вопросы</w:t>
            </w:r>
          </w:p>
        </w:tc>
        <w:tc>
          <w:tcPr>
            <w:tcW w:w="2693" w:type="dxa"/>
            <w:shd w:val="clear" w:color="auto" w:fill="auto"/>
          </w:tcPr>
          <w:p w:rsidR="00F85926" w:rsidRPr="00F85926" w:rsidRDefault="00F85926" w:rsidP="00F85926">
            <w:r w:rsidRPr="00F85926">
              <w:t>Срок</w:t>
            </w:r>
          </w:p>
          <w:p w:rsidR="00B23A9C" w:rsidRPr="00F85926" w:rsidRDefault="00F85926" w:rsidP="00F85926">
            <w:pPr>
              <w:tabs>
                <w:tab w:val="left" w:pos="7830"/>
              </w:tabs>
            </w:pPr>
            <w:r w:rsidRPr="00F85926">
              <w:t>исполнения</w:t>
            </w:r>
          </w:p>
        </w:tc>
        <w:tc>
          <w:tcPr>
            <w:tcW w:w="2552" w:type="dxa"/>
            <w:shd w:val="clear" w:color="auto" w:fill="auto"/>
          </w:tcPr>
          <w:p w:rsidR="00B23A9C" w:rsidRPr="00F85926" w:rsidRDefault="00B23A9C" w:rsidP="00187B50">
            <w:pPr>
              <w:tabs>
                <w:tab w:val="left" w:pos="7830"/>
              </w:tabs>
            </w:pPr>
          </w:p>
          <w:p w:rsidR="00B23A9C" w:rsidRPr="00F85926" w:rsidRDefault="00B23A9C" w:rsidP="00187B50">
            <w:pPr>
              <w:tabs>
                <w:tab w:val="left" w:pos="7830"/>
              </w:tabs>
            </w:pPr>
            <w:r w:rsidRPr="00F85926">
              <w:t>Ответственный</w:t>
            </w:r>
          </w:p>
        </w:tc>
        <w:tc>
          <w:tcPr>
            <w:tcW w:w="3118" w:type="dxa"/>
            <w:shd w:val="clear" w:color="auto" w:fill="auto"/>
          </w:tcPr>
          <w:p w:rsidR="00B23A9C" w:rsidRPr="00F85926" w:rsidRDefault="00B23A9C" w:rsidP="00187B50">
            <w:pPr>
              <w:tabs>
                <w:tab w:val="left" w:pos="7830"/>
              </w:tabs>
            </w:pPr>
            <w:r w:rsidRPr="00F85926">
              <w:t>Категория присутствующих</w:t>
            </w:r>
          </w:p>
        </w:tc>
      </w:tr>
    </w:tbl>
    <w:p w:rsidR="00B23A9C" w:rsidRPr="00AE60EF" w:rsidRDefault="00B23A9C" w:rsidP="00B23A9C">
      <w:pPr>
        <w:jc w:val="both"/>
        <w:rPr>
          <w:sz w:val="26"/>
          <w:szCs w:val="26"/>
        </w:rPr>
      </w:pPr>
    </w:p>
    <w:p w:rsidR="00B23A9C" w:rsidRPr="00AE60EF" w:rsidRDefault="00B23A9C" w:rsidP="00B23A9C">
      <w:pPr>
        <w:rPr>
          <w:b/>
          <w:sz w:val="26"/>
          <w:szCs w:val="26"/>
          <w:u w:val="single"/>
        </w:rPr>
      </w:pPr>
      <w:r w:rsidRPr="00AE60EF">
        <w:rPr>
          <w:b/>
          <w:sz w:val="26"/>
          <w:szCs w:val="26"/>
          <w:u w:val="single"/>
        </w:rPr>
        <w:t>1 квартал</w:t>
      </w:r>
    </w:p>
    <w:p w:rsidR="00B23A9C" w:rsidRPr="00AE60EF" w:rsidRDefault="00B23A9C" w:rsidP="00B23A9C">
      <w:pPr>
        <w:rPr>
          <w:sz w:val="26"/>
          <w:szCs w:val="26"/>
        </w:rPr>
      </w:pPr>
    </w:p>
    <w:tbl>
      <w:tblPr>
        <w:tblW w:w="154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20"/>
        <w:gridCol w:w="2693"/>
        <w:gridCol w:w="2520"/>
        <w:gridCol w:w="3118"/>
      </w:tblGrid>
      <w:tr w:rsidR="00B23A9C" w:rsidRPr="00484EF4" w:rsidTr="00F85926"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B23A9C" w:rsidP="00187B50">
            <w:r w:rsidRPr="00484EF4">
              <w:t>Исполнение поручений Главы ЧР, Председателя Правительства ЧР, Руководителя Администрации Главы и Правительства ЧР, главы Администрации Урус-Мартановского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B23A9C" w:rsidP="00187B50">
            <w:r w:rsidRPr="00484EF4">
              <w:t>Постоянно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B23A9C" w:rsidP="00187B50">
            <w:r w:rsidRPr="00484EF4">
              <w:t>Специалисты Администрации</w:t>
            </w:r>
          </w:p>
        </w:tc>
        <w:tc>
          <w:tcPr>
            <w:tcW w:w="3118" w:type="dxa"/>
            <w:shd w:val="clear" w:color="auto" w:fill="auto"/>
          </w:tcPr>
          <w:p w:rsidR="00B23A9C" w:rsidRPr="00484EF4" w:rsidRDefault="00B23A9C" w:rsidP="00187B50"/>
        </w:tc>
      </w:tr>
      <w:tr w:rsidR="00B23A9C" w:rsidRPr="00484EF4" w:rsidTr="00F85926"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B23A9C" w:rsidP="00187B50">
            <w:r w:rsidRPr="00484EF4">
              <w:t xml:space="preserve">Прием граждан по пятницам (после рузбан намаза) 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B23A9C" w:rsidP="00187B50">
            <w:r w:rsidRPr="00484EF4">
              <w:t>1 раз в квартал по отдельному графику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B23A9C" w:rsidP="00187B50">
            <w:r w:rsidRPr="00484EF4">
              <w:t>Глава Администрации</w:t>
            </w:r>
          </w:p>
        </w:tc>
        <w:tc>
          <w:tcPr>
            <w:tcW w:w="3118" w:type="dxa"/>
            <w:shd w:val="clear" w:color="auto" w:fill="auto"/>
          </w:tcPr>
          <w:p w:rsidR="00B23A9C" w:rsidRPr="00484EF4" w:rsidRDefault="00B23A9C" w:rsidP="00187B50"/>
        </w:tc>
      </w:tr>
      <w:tr w:rsidR="00B23A9C" w:rsidRPr="00484EF4" w:rsidTr="00F85926"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B23A9C" w:rsidP="00187B50">
            <w:pPr>
              <w:pStyle w:val="ac"/>
            </w:pPr>
            <w:r w:rsidRPr="00484EF4">
              <w:t xml:space="preserve">Проведение информационно-разъяснительной работы по противодействию и предупреждению </w:t>
            </w:r>
          </w:p>
          <w:p w:rsidR="00B23A9C" w:rsidRPr="00484EF4" w:rsidRDefault="00B23A9C" w:rsidP="00187B50">
            <w:r w:rsidRPr="00484EF4">
              <w:t>проявлений терроризма, религиозного экстремизма,  вовлечению молодежи  в НВФ, профилактике наркомании, алкоголизма  и табакокурения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B23A9C" w:rsidP="00187B50">
            <w:r w:rsidRPr="00484EF4">
              <w:t>Ежемесячно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B23A9C" w:rsidP="00187B50"/>
          <w:p w:rsidR="00B23A9C" w:rsidRPr="00484EF4" w:rsidRDefault="00B23A9C" w:rsidP="00187B50">
            <w:r w:rsidRPr="00484EF4">
              <w:t>Совет сельского поселения</w:t>
            </w:r>
          </w:p>
        </w:tc>
        <w:tc>
          <w:tcPr>
            <w:tcW w:w="3118" w:type="dxa"/>
            <w:shd w:val="clear" w:color="auto" w:fill="auto"/>
          </w:tcPr>
          <w:p w:rsidR="00B23A9C" w:rsidRPr="00484EF4" w:rsidRDefault="00B23A9C" w:rsidP="00187B50"/>
        </w:tc>
      </w:tr>
      <w:tr w:rsidR="00B23A9C" w:rsidRPr="00484EF4" w:rsidTr="00F85926"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EC063F" w:rsidP="00EC063F">
            <w:r w:rsidRPr="00484EF4">
              <w:t>Организация досуга населения – работа СДК и библиотек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EC063F" w:rsidP="00187B50">
            <w:r w:rsidRPr="00484EF4">
              <w:t>1 раз в квартал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B23A9C" w:rsidP="00187B50">
            <w:r w:rsidRPr="00484EF4">
              <w:t>Специалист</w:t>
            </w:r>
          </w:p>
          <w:p w:rsidR="00B23A9C" w:rsidRPr="00484EF4" w:rsidRDefault="00B23A9C" w:rsidP="006E5E89">
            <w:r w:rsidRPr="00484EF4">
              <w:t>администрации</w:t>
            </w:r>
          </w:p>
        </w:tc>
        <w:tc>
          <w:tcPr>
            <w:tcW w:w="3118" w:type="dxa"/>
            <w:shd w:val="clear" w:color="auto" w:fill="auto"/>
          </w:tcPr>
          <w:p w:rsidR="00B23A9C" w:rsidRPr="00484EF4" w:rsidRDefault="00B23A9C" w:rsidP="00187B50">
            <w:r w:rsidRPr="00484EF4">
              <w:t>Готовит директор СДК</w:t>
            </w:r>
            <w:r w:rsidR="00EC063F" w:rsidRPr="00484EF4">
              <w:t>, зав.библиотеки</w:t>
            </w:r>
          </w:p>
        </w:tc>
      </w:tr>
      <w:tr w:rsidR="00B23A9C" w:rsidRPr="00484EF4" w:rsidTr="00F85926"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B23A9C" w:rsidP="00187B50">
            <w:r w:rsidRPr="00484EF4">
              <w:t>Работа торговых точек и состояние индивидуального предпринимательства на территории поселения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EC063F" w:rsidP="00187B50">
            <w:r w:rsidRPr="00484EF4">
              <w:t>январь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B23A9C" w:rsidP="00187B50">
            <w:r w:rsidRPr="00484EF4">
              <w:t>Зам. главы Администрации</w:t>
            </w:r>
          </w:p>
        </w:tc>
        <w:tc>
          <w:tcPr>
            <w:tcW w:w="3118" w:type="dxa"/>
            <w:shd w:val="clear" w:color="auto" w:fill="auto"/>
          </w:tcPr>
          <w:p w:rsidR="00B23A9C" w:rsidRPr="00484EF4" w:rsidRDefault="00B23A9C" w:rsidP="00187B50"/>
          <w:p w:rsidR="00B23A9C" w:rsidRPr="00484EF4" w:rsidRDefault="00B23A9C" w:rsidP="00187B50"/>
          <w:p w:rsidR="00B23A9C" w:rsidRPr="00484EF4" w:rsidRDefault="00B23A9C" w:rsidP="00187B50"/>
          <w:p w:rsidR="00B23A9C" w:rsidRPr="00484EF4" w:rsidRDefault="00B23A9C" w:rsidP="00187B50"/>
        </w:tc>
      </w:tr>
      <w:tr w:rsidR="00B23A9C" w:rsidRPr="00484EF4" w:rsidTr="00F85926"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B23A9C" w:rsidP="00187B50">
            <w:r w:rsidRPr="00484EF4">
              <w:t>Работа по уточнению программы «Парус-8» похозяйственный учет</w:t>
            </w:r>
            <w:r w:rsidR="00EC063F" w:rsidRPr="00484EF4">
              <w:t>. ЭПК (электронная п-книга)</w:t>
            </w:r>
            <w:r w:rsidRPr="00484EF4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EC063F" w:rsidP="00187B50">
            <w:r w:rsidRPr="00484EF4">
              <w:t>январь-март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EC063F" w:rsidP="00187B50">
            <w:r w:rsidRPr="00484EF4">
              <w:t>Зам.главы-управделами</w:t>
            </w:r>
          </w:p>
        </w:tc>
        <w:tc>
          <w:tcPr>
            <w:tcW w:w="3118" w:type="dxa"/>
            <w:shd w:val="clear" w:color="auto" w:fill="auto"/>
          </w:tcPr>
          <w:p w:rsidR="00B23A9C" w:rsidRPr="00484EF4" w:rsidRDefault="00B23A9C" w:rsidP="00187B50"/>
        </w:tc>
      </w:tr>
      <w:tr w:rsidR="00B23A9C" w:rsidRPr="00484EF4" w:rsidTr="00F85926"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B23A9C" w:rsidP="00187B50">
            <w:r w:rsidRPr="00484EF4">
              <w:t>Мероприятие посвященные Дню  защитника отечества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B23A9C" w:rsidP="00DB7FBA">
            <w:r w:rsidRPr="00484EF4">
              <w:t>2</w:t>
            </w:r>
            <w:r w:rsidR="00EC063F" w:rsidRPr="00484EF4">
              <w:t>3</w:t>
            </w:r>
            <w:r w:rsidRPr="00484EF4">
              <w:t>.02.</w:t>
            </w:r>
            <w:r w:rsidR="00187B50" w:rsidRPr="00484EF4">
              <w:t>202</w:t>
            </w:r>
            <w:r w:rsidR="00DB7FBA">
              <w:t>6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B23A9C" w:rsidP="00187B50">
            <w:r w:rsidRPr="00484EF4">
              <w:t>Зам. главы Администрации</w:t>
            </w:r>
          </w:p>
        </w:tc>
        <w:tc>
          <w:tcPr>
            <w:tcW w:w="3118" w:type="dxa"/>
            <w:shd w:val="clear" w:color="auto" w:fill="auto"/>
          </w:tcPr>
          <w:p w:rsidR="00B23A9C" w:rsidRPr="00484EF4" w:rsidRDefault="00B23A9C" w:rsidP="00187B50">
            <w:pPr>
              <w:tabs>
                <w:tab w:val="left" w:pos="1080"/>
              </w:tabs>
            </w:pPr>
            <w:r w:rsidRPr="00484EF4">
              <w:t>Готовят директора школы и дома культуры</w:t>
            </w:r>
          </w:p>
        </w:tc>
      </w:tr>
      <w:tr w:rsidR="00B23A9C" w:rsidRPr="00484EF4" w:rsidTr="00F85926"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B23A9C" w:rsidP="00DB7FBA">
            <w:r w:rsidRPr="00484EF4">
              <w:t xml:space="preserve">Мероприятие посвященные  дню памяти </w:t>
            </w:r>
            <w:r w:rsidR="00DB7FBA">
              <w:t>первого</w:t>
            </w:r>
            <w:r w:rsidRPr="00484EF4">
              <w:t xml:space="preserve"> Президента ЧР героя России А.А. Кадырова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B23A9C" w:rsidP="00DB7FBA">
            <w:r w:rsidRPr="00484EF4">
              <w:t>21-23.02.202</w:t>
            </w:r>
            <w:r w:rsidR="00DB7FBA">
              <w:t>6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B23A9C" w:rsidP="00187B50">
            <w:r w:rsidRPr="00484EF4">
              <w:t>Зам. главы Администрации</w:t>
            </w:r>
          </w:p>
        </w:tc>
        <w:tc>
          <w:tcPr>
            <w:tcW w:w="3118" w:type="dxa"/>
            <w:shd w:val="clear" w:color="auto" w:fill="auto"/>
          </w:tcPr>
          <w:p w:rsidR="00B23A9C" w:rsidRPr="00484EF4" w:rsidRDefault="00B23A9C" w:rsidP="00034756">
            <w:r w:rsidRPr="00484EF4">
              <w:t xml:space="preserve">Готовят директора школы и </w:t>
            </w:r>
            <w:r w:rsidR="00034756" w:rsidRPr="00484EF4">
              <w:t>СДК</w:t>
            </w:r>
          </w:p>
        </w:tc>
      </w:tr>
      <w:tr w:rsidR="00B23A9C" w:rsidRPr="00484EF4" w:rsidTr="00F85926">
        <w:trPr>
          <w:trHeight w:val="362"/>
        </w:trPr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B23A9C" w:rsidP="00187B50">
            <w:r w:rsidRPr="00484EF4">
              <w:t>Профилактические мероприятие ветеринарной службы по вакцинацию КРС в хозяйствах села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B23A9C" w:rsidP="00187B50">
            <w:r w:rsidRPr="00484EF4">
              <w:t>1 раз в квартал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B23A9C" w:rsidP="00187B50">
            <w:r w:rsidRPr="00484EF4">
              <w:t>Специалист</w:t>
            </w:r>
          </w:p>
          <w:p w:rsidR="00B23A9C" w:rsidRPr="00484EF4" w:rsidRDefault="00B23A9C" w:rsidP="00187B50">
            <w:r w:rsidRPr="00484EF4">
              <w:t>администрации</w:t>
            </w:r>
          </w:p>
          <w:p w:rsidR="00B23A9C" w:rsidRPr="00484EF4" w:rsidRDefault="00B23A9C" w:rsidP="00187B50"/>
        </w:tc>
        <w:tc>
          <w:tcPr>
            <w:tcW w:w="3118" w:type="dxa"/>
            <w:shd w:val="clear" w:color="auto" w:fill="auto"/>
          </w:tcPr>
          <w:p w:rsidR="00B23A9C" w:rsidRPr="00484EF4" w:rsidRDefault="00B23A9C" w:rsidP="00187B50"/>
        </w:tc>
      </w:tr>
      <w:tr w:rsidR="00B23A9C" w:rsidRPr="00484EF4" w:rsidTr="00F85926"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B23A9C" w:rsidP="00187B50">
            <w:r w:rsidRPr="00484EF4">
              <w:t>Проведение праздничных мероприятий посвященных женскому празднику 8 марта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B23A9C" w:rsidP="00DB7FBA">
            <w:r w:rsidRPr="00484EF4">
              <w:t>08.03. 202</w:t>
            </w:r>
            <w:r w:rsidR="00DB7FBA">
              <w:t>6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B23A9C" w:rsidP="00187B50">
            <w:r w:rsidRPr="00484EF4">
              <w:t>Специалист</w:t>
            </w:r>
          </w:p>
          <w:p w:rsidR="00B23A9C" w:rsidRPr="00484EF4" w:rsidRDefault="00B23A9C" w:rsidP="00187B50">
            <w:r w:rsidRPr="00484EF4">
              <w:t>администрации</w:t>
            </w:r>
          </w:p>
          <w:p w:rsidR="00B23A9C" w:rsidRPr="00484EF4" w:rsidRDefault="00B23A9C" w:rsidP="00187B50"/>
        </w:tc>
        <w:tc>
          <w:tcPr>
            <w:tcW w:w="3118" w:type="dxa"/>
            <w:shd w:val="clear" w:color="auto" w:fill="auto"/>
          </w:tcPr>
          <w:p w:rsidR="00B23A9C" w:rsidRPr="00484EF4" w:rsidRDefault="00B23A9C" w:rsidP="00187B50">
            <w:r w:rsidRPr="00484EF4">
              <w:t>Готовит директор СДК</w:t>
            </w:r>
          </w:p>
        </w:tc>
      </w:tr>
      <w:tr w:rsidR="00B23A9C" w:rsidRPr="00484EF4" w:rsidTr="00F85926"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B23A9C" w:rsidP="00187B50">
            <w:r w:rsidRPr="00484EF4">
              <w:t>Работа ВУС о поставке на воинский учет допризывников с. Рошни-Чу</w:t>
            </w:r>
          </w:p>
          <w:p w:rsidR="00B23A9C" w:rsidRPr="00484EF4" w:rsidRDefault="00B23A9C" w:rsidP="00187B50">
            <w:r w:rsidRPr="00484EF4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E92C08" w:rsidP="00E92C08">
            <w:r w:rsidRPr="00484EF4">
              <w:t>март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B23A9C" w:rsidP="00187B50">
            <w:r w:rsidRPr="00484EF4">
              <w:t>Начальник военно-учетного стола</w:t>
            </w:r>
          </w:p>
        </w:tc>
        <w:tc>
          <w:tcPr>
            <w:tcW w:w="3118" w:type="dxa"/>
            <w:shd w:val="clear" w:color="auto" w:fill="auto"/>
          </w:tcPr>
          <w:p w:rsidR="00B23A9C" w:rsidRPr="00484EF4" w:rsidRDefault="00B23A9C" w:rsidP="00187B50"/>
        </w:tc>
      </w:tr>
      <w:tr w:rsidR="00B23A9C" w:rsidRPr="00484EF4" w:rsidTr="00F85926"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B23A9C" w:rsidP="00187B50">
            <w:r w:rsidRPr="00484EF4">
              <w:t>Совещания со старейшинами села по актуальным вопросам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B23A9C" w:rsidP="00187B50">
            <w:r w:rsidRPr="00484EF4">
              <w:t>4 пятница каждого месяца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B23A9C" w:rsidP="00187B50">
            <w:r w:rsidRPr="00484EF4">
              <w:t xml:space="preserve">Глава Администрации </w:t>
            </w:r>
          </w:p>
        </w:tc>
        <w:tc>
          <w:tcPr>
            <w:tcW w:w="3118" w:type="dxa"/>
            <w:shd w:val="clear" w:color="auto" w:fill="auto"/>
          </w:tcPr>
          <w:p w:rsidR="00B23A9C" w:rsidRPr="00484EF4" w:rsidRDefault="00B23A9C" w:rsidP="00187B50">
            <w:pPr>
              <w:rPr>
                <w:highlight w:val="yellow"/>
              </w:rPr>
            </w:pPr>
          </w:p>
        </w:tc>
      </w:tr>
      <w:tr w:rsidR="00B23A9C" w:rsidRPr="00484EF4" w:rsidTr="00F85926"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B23A9C" w:rsidP="00187B50">
            <w:r w:rsidRPr="00484EF4">
              <w:t xml:space="preserve">Работа по улучшению медицинского обслуживания населения села. </w:t>
            </w:r>
          </w:p>
          <w:p w:rsidR="00B23A9C" w:rsidRPr="00484EF4" w:rsidRDefault="00B23A9C" w:rsidP="00187B50">
            <w:r w:rsidRPr="00484EF4">
              <w:t>Работа врачебной амбулатории с. Рошни-Чу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E92C08" w:rsidP="00E92C08">
            <w:r w:rsidRPr="00484EF4">
              <w:t>март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B23A9C" w:rsidP="00187B50">
            <w:r w:rsidRPr="00484EF4">
              <w:t>Специалист  1 категории</w:t>
            </w:r>
          </w:p>
        </w:tc>
        <w:tc>
          <w:tcPr>
            <w:tcW w:w="3118" w:type="dxa"/>
            <w:shd w:val="clear" w:color="auto" w:fill="auto"/>
          </w:tcPr>
          <w:p w:rsidR="00B23A9C" w:rsidRPr="00484EF4" w:rsidRDefault="00B23A9C" w:rsidP="00187B50">
            <w:r w:rsidRPr="00484EF4">
              <w:t>Готовит зав. Врачебной амбулатории с.Рошни-Чу</w:t>
            </w:r>
          </w:p>
        </w:tc>
      </w:tr>
      <w:tr w:rsidR="00B23A9C" w:rsidRPr="00484EF4" w:rsidTr="00F85926"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B23A9C" w:rsidP="00187B50">
            <w:r w:rsidRPr="00484EF4">
              <w:t xml:space="preserve">Проведение субботников по санитарной очистке озеленению территории села, </w:t>
            </w:r>
          </w:p>
          <w:p w:rsidR="00B23A9C" w:rsidRPr="00484EF4" w:rsidRDefault="00B23A9C" w:rsidP="00187B50">
            <w:r w:rsidRPr="00484EF4">
              <w:t>а так же обочин автодорог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E92C08" w:rsidP="00187B50">
            <w:r w:rsidRPr="00484EF4">
              <w:t>март-октябрь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B23A9C" w:rsidP="00187B50">
            <w:r w:rsidRPr="00484EF4">
              <w:t>Специалист</w:t>
            </w:r>
          </w:p>
          <w:p w:rsidR="00B23A9C" w:rsidRPr="00484EF4" w:rsidRDefault="00B23A9C" w:rsidP="00187B50">
            <w:r w:rsidRPr="00484EF4">
              <w:t>Администрации</w:t>
            </w:r>
          </w:p>
          <w:p w:rsidR="00B23A9C" w:rsidRPr="00484EF4" w:rsidRDefault="00B23A9C" w:rsidP="00187B50"/>
        </w:tc>
        <w:tc>
          <w:tcPr>
            <w:tcW w:w="3118" w:type="dxa"/>
            <w:shd w:val="clear" w:color="auto" w:fill="auto"/>
          </w:tcPr>
          <w:p w:rsidR="00B23A9C" w:rsidRPr="00484EF4" w:rsidRDefault="00B23A9C" w:rsidP="00187B50"/>
        </w:tc>
      </w:tr>
      <w:tr w:rsidR="00B23A9C" w:rsidRPr="00484EF4" w:rsidTr="00F85926"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B23A9C" w:rsidP="00187B50">
            <w:r w:rsidRPr="00484EF4">
              <w:t>Состояние работы среди молодежи и подростков по профилактике наркомании, алкоголизма, экстремизма и правонарушении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B23A9C" w:rsidP="00187B50">
            <w:r w:rsidRPr="00484EF4">
              <w:t>ежемесячно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B23A9C" w:rsidP="00187B50">
            <w:r w:rsidRPr="00484EF4">
              <w:t>Зам. главы Администрации</w:t>
            </w:r>
          </w:p>
          <w:p w:rsidR="00B23A9C" w:rsidRPr="00484EF4" w:rsidRDefault="00B23A9C" w:rsidP="00187B50"/>
        </w:tc>
        <w:tc>
          <w:tcPr>
            <w:tcW w:w="3118" w:type="dxa"/>
            <w:shd w:val="clear" w:color="auto" w:fill="auto"/>
          </w:tcPr>
          <w:p w:rsidR="00B23A9C" w:rsidRPr="00484EF4" w:rsidRDefault="00B23A9C" w:rsidP="00187B50"/>
        </w:tc>
      </w:tr>
      <w:tr w:rsidR="00B23A9C" w:rsidRPr="00484EF4" w:rsidTr="00F85926"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B23A9C" w:rsidP="00187B50">
            <w:r w:rsidRPr="00484EF4">
              <w:t>Работа по предохранению и улучшение обслуживание внутренних линий электропередач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B23A9C" w:rsidP="00187B50">
            <w:r w:rsidRPr="00484EF4">
              <w:t>В течении месяца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B23A9C" w:rsidP="00187B50">
            <w:r w:rsidRPr="00484EF4">
              <w:t>Зам. главы Администрации</w:t>
            </w:r>
          </w:p>
          <w:p w:rsidR="00B23A9C" w:rsidRPr="00484EF4" w:rsidRDefault="00B23A9C" w:rsidP="00187B50"/>
        </w:tc>
        <w:tc>
          <w:tcPr>
            <w:tcW w:w="3118" w:type="dxa"/>
            <w:shd w:val="clear" w:color="auto" w:fill="auto"/>
          </w:tcPr>
          <w:p w:rsidR="00B23A9C" w:rsidRPr="00484EF4" w:rsidRDefault="00B23A9C" w:rsidP="00187B50"/>
        </w:tc>
      </w:tr>
      <w:tr w:rsidR="00B23A9C" w:rsidRPr="00484EF4" w:rsidTr="00F85926"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B23A9C" w:rsidP="00187B50">
            <w:r w:rsidRPr="00484EF4">
              <w:t xml:space="preserve">Проведение совещаний Администрации села  с присутствием руководителей организаций, </w:t>
            </w:r>
            <w:r w:rsidRPr="00484EF4">
              <w:lastRenderedPageBreak/>
              <w:t>учреждений и предприятий находящихся на территории Рошни-Чуйского по актуальным и повседневным вопросам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B23A9C" w:rsidP="00187B50">
            <w:r w:rsidRPr="00484EF4">
              <w:lastRenderedPageBreak/>
              <w:t>Один раз в месяц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B23A9C" w:rsidP="00187B50">
            <w:r w:rsidRPr="00484EF4">
              <w:t xml:space="preserve">Глава Администрации </w:t>
            </w:r>
          </w:p>
        </w:tc>
        <w:tc>
          <w:tcPr>
            <w:tcW w:w="3118" w:type="dxa"/>
            <w:shd w:val="clear" w:color="auto" w:fill="auto"/>
          </w:tcPr>
          <w:p w:rsidR="00B23A9C" w:rsidRPr="00484EF4" w:rsidRDefault="00B23A9C" w:rsidP="00187B50"/>
        </w:tc>
      </w:tr>
      <w:tr w:rsidR="00B23A9C" w:rsidRPr="00484EF4" w:rsidTr="00F85926"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B23A9C" w:rsidP="00187B50">
            <w:r w:rsidRPr="00484EF4">
              <w:t>Работа имама поселения по профилактике наркомании, алкоголизма, экстремизма и правонарушении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B23A9C" w:rsidP="00187B50">
            <w:r w:rsidRPr="00484EF4">
              <w:t>еженедельно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B23A9C" w:rsidP="00187B50">
            <w:r w:rsidRPr="00484EF4">
              <w:t xml:space="preserve">Глава Администрации </w:t>
            </w:r>
          </w:p>
        </w:tc>
        <w:tc>
          <w:tcPr>
            <w:tcW w:w="3118" w:type="dxa"/>
            <w:shd w:val="clear" w:color="auto" w:fill="auto"/>
          </w:tcPr>
          <w:p w:rsidR="00B23A9C" w:rsidRPr="00484EF4" w:rsidRDefault="00E92C08" w:rsidP="00187B50">
            <w:r w:rsidRPr="00484EF4">
              <w:t>Готовят директора школ с.Рошни</w:t>
            </w:r>
            <w:r w:rsidR="00B23A9C" w:rsidRPr="00484EF4">
              <w:t>-Чу</w:t>
            </w:r>
          </w:p>
          <w:p w:rsidR="00B23A9C" w:rsidRPr="00484EF4" w:rsidRDefault="00B23A9C" w:rsidP="00187B50"/>
          <w:p w:rsidR="00B23A9C" w:rsidRPr="00484EF4" w:rsidRDefault="00B23A9C" w:rsidP="00187B50"/>
        </w:tc>
      </w:tr>
      <w:tr w:rsidR="00B23A9C" w:rsidRPr="00484EF4" w:rsidTr="00F85926">
        <w:tc>
          <w:tcPr>
            <w:tcW w:w="568" w:type="dxa"/>
            <w:shd w:val="clear" w:color="auto" w:fill="auto"/>
          </w:tcPr>
          <w:p w:rsidR="00B23A9C" w:rsidRPr="00484EF4" w:rsidRDefault="00B23A9C" w:rsidP="00187B50">
            <w:pPr>
              <w:numPr>
                <w:ilvl w:val="0"/>
                <w:numId w:val="31"/>
              </w:numPr>
              <w:jc w:val="left"/>
            </w:pPr>
          </w:p>
        </w:tc>
        <w:tc>
          <w:tcPr>
            <w:tcW w:w="6520" w:type="dxa"/>
            <w:shd w:val="clear" w:color="auto" w:fill="auto"/>
          </w:tcPr>
          <w:p w:rsidR="00B23A9C" w:rsidRPr="00484EF4" w:rsidRDefault="00B23A9C" w:rsidP="00187B50">
            <w:r w:rsidRPr="00484EF4">
              <w:t xml:space="preserve">Проведение субботников по санитарной очистке территории села, а так же обочин  автодороги </w:t>
            </w:r>
          </w:p>
        </w:tc>
        <w:tc>
          <w:tcPr>
            <w:tcW w:w="2693" w:type="dxa"/>
            <w:shd w:val="clear" w:color="auto" w:fill="auto"/>
          </w:tcPr>
          <w:p w:rsidR="00B23A9C" w:rsidRPr="00484EF4" w:rsidRDefault="00B23A9C" w:rsidP="00187B50">
            <w:r w:rsidRPr="00484EF4">
              <w:t>В планируемый период</w:t>
            </w:r>
          </w:p>
        </w:tc>
        <w:tc>
          <w:tcPr>
            <w:tcW w:w="2520" w:type="dxa"/>
            <w:shd w:val="clear" w:color="auto" w:fill="auto"/>
          </w:tcPr>
          <w:p w:rsidR="00B23A9C" w:rsidRPr="00484EF4" w:rsidRDefault="00B23A9C" w:rsidP="00187B50">
            <w:r w:rsidRPr="00484EF4">
              <w:t>Специалист</w:t>
            </w:r>
          </w:p>
          <w:p w:rsidR="00B23A9C" w:rsidRPr="00484EF4" w:rsidRDefault="00B23A9C" w:rsidP="00187B50">
            <w:r w:rsidRPr="00484EF4">
              <w:t>Администрации</w:t>
            </w:r>
          </w:p>
        </w:tc>
        <w:tc>
          <w:tcPr>
            <w:tcW w:w="3118" w:type="dxa"/>
            <w:shd w:val="clear" w:color="auto" w:fill="auto"/>
          </w:tcPr>
          <w:p w:rsidR="00B23A9C" w:rsidRPr="00484EF4" w:rsidRDefault="00B23A9C" w:rsidP="00187B50"/>
        </w:tc>
      </w:tr>
    </w:tbl>
    <w:p w:rsidR="00034756" w:rsidRDefault="00034756" w:rsidP="00484EF4">
      <w:pPr>
        <w:jc w:val="both"/>
        <w:rPr>
          <w:b/>
          <w:sz w:val="26"/>
          <w:szCs w:val="26"/>
          <w:u w:val="single"/>
        </w:rPr>
      </w:pPr>
    </w:p>
    <w:p w:rsidR="00B23A9C" w:rsidRPr="00AE60EF" w:rsidRDefault="00B23A9C" w:rsidP="00B23A9C">
      <w:pPr>
        <w:rPr>
          <w:b/>
          <w:sz w:val="26"/>
          <w:szCs w:val="26"/>
          <w:u w:val="single"/>
        </w:rPr>
      </w:pPr>
      <w:r w:rsidRPr="00AE60EF">
        <w:rPr>
          <w:b/>
          <w:sz w:val="26"/>
          <w:szCs w:val="26"/>
          <w:u w:val="single"/>
        </w:rPr>
        <w:t>2 квартал</w:t>
      </w:r>
    </w:p>
    <w:p w:rsidR="00B23A9C" w:rsidRPr="00AE60EF" w:rsidRDefault="00B23A9C" w:rsidP="00B23A9C">
      <w:pPr>
        <w:rPr>
          <w:b/>
          <w:sz w:val="26"/>
          <w:szCs w:val="26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379"/>
        <w:gridCol w:w="2835"/>
        <w:gridCol w:w="2410"/>
        <w:gridCol w:w="3260"/>
      </w:tblGrid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2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F85926">
            <w:pPr>
              <w:ind w:left="-250" w:firstLine="250"/>
            </w:pPr>
            <w:r w:rsidRPr="00F85926">
              <w:t>Исполнение поручений Главы ЧР, Председателя Правительства ЧР, Руководителя Администрации Главы и Правительства ЧР, главы Администрации Урус-Мартановского муниципального района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r w:rsidRPr="00F85926">
              <w:t>Постоянно</w:t>
            </w:r>
          </w:p>
        </w:tc>
        <w:tc>
          <w:tcPr>
            <w:tcW w:w="2410" w:type="dxa"/>
            <w:shd w:val="clear" w:color="auto" w:fill="auto"/>
          </w:tcPr>
          <w:p w:rsidR="00B23A9C" w:rsidRPr="00F85926" w:rsidRDefault="00B23A9C" w:rsidP="00187B50">
            <w:r w:rsidRPr="00F85926">
              <w:t>Специалисты Администрации</w:t>
            </w:r>
          </w:p>
        </w:tc>
        <w:tc>
          <w:tcPr>
            <w:tcW w:w="3260" w:type="dxa"/>
            <w:shd w:val="clear" w:color="auto" w:fill="auto"/>
          </w:tcPr>
          <w:p w:rsidR="00B23A9C" w:rsidRPr="00F85926" w:rsidRDefault="00B23A9C" w:rsidP="00187B50"/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2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r w:rsidRPr="00F85926">
              <w:t xml:space="preserve">Прием граждан по пятницам (после рузбан намаза) 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r w:rsidRPr="00F85926">
              <w:t>1 раз по отдельному графику</w:t>
            </w:r>
          </w:p>
        </w:tc>
        <w:tc>
          <w:tcPr>
            <w:tcW w:w="2410" w:type="dxa"/>
            <w:shd w:val="clear" w:color="auto" w:fill="auto"/>
          </w:tcPr>
          <w:p w:rsidR="00B23A9C" w:rsidRPr="00F85926" w:rsidRDefault="00B23A9C" w:rsidP="00187B50">
            <w:r w:rsidRPr="00F85926">
              <w:t>Глава Администрации</w:t>
            </w:r>
          </w:p>
        </w:tc>
        <w:tc>
          <w:tcPr>
            <w:tcW w:w="3260" w:type="dxa"/>
            <w:shd w:val="clear" w:color="auto" w:fill="auto"/>
          </w:tcPr>
          <w:p w:rsidR="00B23A9C" w:rsidRPr="00F85926" w:rsidRDefault="00B23A9C" w:rsidP="00187B50"/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2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pPr>
              <w:pStyle w:val="ac"/>
            </w:pPr>
            <w:r w:rsidRPr="00F85926">
              <w:t xml:space="preserve">Проведение информационно-разъяснительной работы по противодействию и предупреждению </w:t>
            </w:r>
          </w:p>
          <w:p w:rsidR="00B23A9C" w:rsidRPr="00F85926" w:rsidRDefault="00B23A9C" w:rsidP="00187B50">
            <w:r w:rsidRPr="00F85926">
              <w:t>проявлений терроризма, религиозного экстремизма,  вовлечению молодежи  в НВФ, профилактике наркомании, алкоголизма  и табакокурения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r w:rsidRPr="00F85926">
              <w:t xml:space="preserve">Ежемесячно </w:t>
            </w:r>
          </w:p>
        </w:tc>
        <w:tc>
          <w:tcPr>
            <w:tcW w:w="2410" w:type="dxa"/>
            <w:shd w:val="clear" w:color="auto" w:fill="auto"/>
          </w:tcPr>
          <w:p w:rsidR="00B23A9C" w:rsidRPr="00F85926" w:rsidRDefault="00B23A9C" w:rsidP="00187B50"/>
          <w:p w:rsidR="00B23A9C" w:rsidRPr="00F85926" w:rsidRDefault="00B23A9C" w:rsidP="00187B50">
            <w:r w:rsidRPr="00F85926">
              <w:t>Совет сельского поселения</w:t>
            </w:r>
          </w:p>
        </w:tc>
        <w:tc>
          <w:tcPr>
            <w:tcW w:w="3260" w:type="dxa"/>
            <w:shd w:val="clear" w:color="auto" w:fill="auto"/>
          </w:tcPr>
          <w:p w:rsidR="00B23A9C" w:rsidRPr="00F85926" w:rsidRDefault="00B23A9C" w:rsidP="00187B50"/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2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r w:rsidRPr="00F85926">
              <w:t>Работа отделения связи с.Рошни-Чу по обслуживанию населения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E92C08" w:rsidP="00187B50">
            <w:r w:rsidRPr="00F85926">
              <w:t>апрель</w:t>
            </w:r>
          </w:p>
        </w:tc>
        <w:tc>
          <w:tcPr>
            <w:tcW w:w="2410" w:type="dxa"/>
            <w:shd w:val="clear" w:color="auto" w:fill="auto"/>
          </w:tcPr>
          <w:p w:rsidR="00B23A9C" w:rsidRPr="00F85926" w:rsidRDefault="00B23A9C" w:rsidP="00187B50">
            <w:r w:rsidRPr="00F85926">
              <w:t>Специалист</w:t>
            </w:r>
          </w:p>
          <w:p w:rsidR="00B23A9C" w:rsidRPr="00F85926" w:rsidRDefault="00B23A9C" w:rsidP="00187B50">
            <w:r w:rsidRPr="00F85926">
              <w:t>Администрации</w:t>
            </w:r>
          </w:p>
          <w:p w:rsidR="00B23A9C" w:rsidRPr="00F85926" w:rsidRDefault="00B23A9C" w:rsidP="00187B50"/>
        </w:tc>
        <w:tc>
          <w:tcPr>
            <w:tcW w:w="3260" w:type="dxa"/>
            <w:shd w:val="clear" w:color="auto" w:fill="auto"/>
          </w:tcPr>
          <w:p w:rsidR="00B23A9C" w:rsidRPr="00F85926" w:rsidRDefault="00B23A9C" w:rsidP="00187B50">
            <w:r w:rsidRPr="00F85926">
              <w:t xml:space="preserve">Готовит начальник отделения связи </w:t>
            </w:r>
          </w:p>
        </w:tc>
      </w:tr>
      <w:tr w:rsidR="00E92C08" w:rsidRPr="00F85926" w:rsidTr="00F85926">
        <w:trPr>
          <w:trHeight w:val="1082"/>
        </w:trPr>
        <w:tc>
          <w:tcPr>
            <w:tcW w:w="567" w:type="dxa"/>
            <w:shd w:val="clear" w:color="auto" w:fill="auto"/>
          </w:tcPr>
          <w:p w:rsidR="00E92C08" w:rsidRPr="00F85926" w:rsidRDefault="00E92C08" w:rsidP="00E92C08">
            <w:pPr>
              <w:numPr>
                <w:ilvl w:val="0"/>
                <w:numId w:val="32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E92C08" w:rsidRPr="00F85926" w:rsidRDefault="00E92C08" w:rsidP="00E92C08">
            <w:r w:rsidRPr="00F85926">
              <w:t>Организация и проведение субботников по уборке территорий, содержание территорий кладбищ</w:t>
            </w:r>
          </w:p>
        </w:tc>
        <w:tc>
          <w:tcPr>
            <w:tcW w:w="2835" w:type="dxa"/>
            <w:shd w:val="clear" w:color="auto" w:fill="auto"/>
          </w:tcPr>
          <w:p w:rsidR="00E92C08" w:rsidRPr="00F85926" w:rsidRDefault="00E92C08" w:rsidP="00E92C08">
            <w:r w:rsidRPr="00F85926">
              <w:t>апрель</w:t>
            </w:r>
          </w:p>
        </w:tc>
        <w:tc>
          <w:tcPr>
            <w:tcW w:w="2410" w:type="dxa"/>
            <w:shd w:val="clear" w:color="auto" w:fill="auto"/>
          </w:tcPr>
          <w:p w:rsidR="00E92C08" w:rsidRPr="00F85926" w:rsidRDefault="00E92C08" w:rsidP="00E92C08">
            <w:r w:rsidRPr="00F85926">
              <w:t>Специалист</w:t>
            </w:r>
          </w:p>
          <w:p w:rsidR="00E92C08" w:rsidRPr="00F85926" w:rsidRDefault="00E92C08" w:rsidP="00E92C08">
            <w:r w:rsidRPr="00F85926">
              <w:t>Администрации</w:t>
            </w:r>
          </w:p>
          <w:p w:rsidR="00E92C08" w:rsidRPr="00F85926" w:rsidRDefault="00E92C08" w:rsidP="00E92C08"/>
        </w:tc>
        <w:tc>
          <w:tcPr>
            <w:tcW w:w="3260" w:type="dxa"/>
            <w:shd w:val="clear" w:color="auto" w:fill="auto"/>
          </w:tcPr>
          <w:p w:rsidR="00E92C08" w:rsidRPr="00F85926" w:rsidRDefault="00E92C08" w:rsidP="00E92C08"/>
          <w:p w:rsidR="00E92C08" w:rsidRPr="00F85926" w:rsidRDefault="00E92C08" w:rsidP="00E92C08"/>
          <w:p w:rsidR="00E92C08" w:rsidRPr="00F85926" w:rsidRDefault="00E92C08" w:rsidP="00E92C08"/>
          <w:p w:rsidR="00E92C08" w:rsidRPr="00F85926" w:rsidRDefault="00E92C08" w:rsidP="00E92C08"/>
        </w:tc>
      </w:tr>
      <w:tr w:rsidR="00E92C08" w:rsidRPr="00F85926" w:rsidTr="00F85926">
        <w:trPr>
          <w:trHeight w:val="1305"/>
        </w:trPr>
        <w:tc>
          <w:tcPr>
            <w:tcW w:w="567" w:type="dxa"/>
            <w:shd w:val="clear" w:color="auto" w:fill="auto"/>
          </w:tcPr>
          <w:p w:rsidR="00E92C08" w:rsidRPr="00F85926" w:rsidRDefault="00E92C08" w:rsidP="00E92C08">
            <w:pPr>
              <w:numPr>
                <w:ilvl w:val="0"/>
                <w:numId w:val="32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E92C08" w:rsidRPr="00F85926" w:rsidRDefault="00E92C08" w:rsidP="00E92C08">
            <w:r w:rsidRPr="00F85926">
              <w:t>Подготовка молодежи к весеннему призыву исполнение закона «Воинской обязанности и военной службе»</w:t>
            </w:r>
          </w:p>
        </w:tc>
        <w:tc>
          <w:tcPr>
            <w:tcW w:w="2835" w:type="dxa"/>
            <w:shd w:val="clear" w:color="auto" w:fill="auto"/>
          </w:tcPr>
          <w:p w:rsidR="00E92C08" w:rsidRPr="00F85926" w:rsidRDefault="00E92C08" w:rsidP="00E92C08">
            <w:r w:rsidRPr="00F85926">
              <w:t>В течение месяца</w:t>
            </w:r>
          </w:p>
        </w:tc>
        <w:tc>
          <w:tcPr>
            <w:tcW w:w="2410" w:type="dxa"/>
            <w:shd w:val="clear" w:color="auto" w:fill="auto"/>
          </w:tcPr>
          <w:p w:rsidR="00E92C08" w:rsidRPr="00F85926" w:rsidRDefault="00E92C08" w:rsidP="00E92C08">
            <w:r w:rsidRPr="00F85926">
              <w:t>Начальник военно-учетного стола</w:t>
            </w:r>
          </w:p>
        </w:tc>
        <w:tc>
          <w:tcPr>
            <w:tcW w:w="3260" w:type="dxa"/>
            <w:shd w:val="clear" w:color="auto" w:fill="auto"/>
          </w:tcPr>
          <w:p w:rsidR="00E92C08" w:rsidRPr="00F85926" w:rsidRDefault="00E92C08" w:rsidP="00E92C08"/>
        </w:tc>
      </w:tr>
      <w:tr w:rsidR="00E92C08" w:rsidRPr="00F85926" w:rsidTr="00F85926">
        <w:trPr>
          <w:trHeight w:val="900"/>
        </w:trPr>
        <w:tc>
          <w:tcPr>
            <w:tcW w:w="567" w:type="dxa"/>
            <w:shd w:val="clear" w:color="auto" w:fill="auto"/>
          </w:tcPr>
          <w:p w:rsidR="00E92C08" w:rsidRPr="00F85926" w:rsidRDefault="00E92C08" w:rsidP="00E92C08">
            <w:pPr>
              <w:numPr>
                <w:ilvl w:val="0"/>
                <w:numId w:val="32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E92C08" w:rsidRPr="00F85926" w:rsidRDefault="00E92C08" w:rsidP="00E92C08">
            <w:pPr>
              <w:tabs>
                <w:tab w:val="left" w:pos="3204"/>
              </w:tabs>
            </w:pPr>
            <w:r w:rsidRPr="00F85926">
              <w:t>Мероприятия, посвященные  Дню отмены КТО в ЧР</w:t>
            </w:r>
          </w:p>
        </w:tc>
        <w:tc>
          <w:tcPr>
            <w:tcW w:w="2835" w:type="dxa"/>
            <w:shd w:val="clear" w:color="auto" w:fill="auto"/>
          </w:tcPr>
          <w:p w:rsidR="00E92C08" w:rsidRPr="00F85926" w:rsidRDefault="00E92C08" w:rsidP="00DB7FBA">
            <w:r w:rsidRPr="00F85926">
              <w:t>18.04.202</w:t>
            </w:r>
            <w:r w:rsidR="00DB7FBA">
              <w:t>6</w:t>
            </w:r>
          </w:p>
        </w:tc>
        <w:tc>
          <w:tcPr>
            <w:tcW w:w="2410" w:type="dxa"/>
            <w:shd w:val="clear" w:color="auto" w:fill="auto"/>
          </w:tcPr>
          <w:p w:rsidR="00E92C08" w:rsidRPr="00F85926" w:rsidRDefault="00E92C08" w:rsidP="00E92C08">
            <w:r w:rsidRPr="00F85926">
              <w:t>Зам. главы Администрации</w:t>
            </w:r>
          </w:p>
          <w:p w:rsidR="00E92C08" w:rsidRPr="00F85926" w:rsidRDefault="00E92C08" w:rsidP="00E92C08"/>
        </w:tc>
        <w:tc>
          <w:tcPr>
            <w:tcW w:w="3260" w:type="dxa"/>
            <w:shd w:val="clear" w:color="auto" w:fill="auto"/>
          </w:tcPr>
          <w:p w:rsidR="00E92C08" w:rsidRPr="00F85926" w:rsidRDefault="00E92C08" w:rsidP="00E92C08">
            <w:r w:rsidRPr="00F85926">
              <w:t>Готовят директора школ и СДК</w:t>
            </w:r>
          </w:p>
        </w:tc>
      </w:tr>
      <w:tr w:rsidR="00E92C08" w:rsidRPr="00F85926" w:rsidTr="00F85926">
        <w:trPr>
          <w:trHeight w:val="1286"/>
        </w:trPr>
        <w:tc>
          <w:tcPr>
            <w:tcW w:w="567" w:type="dxa"/>
            <w:shd w:val="clear" w:color="auto" w:fill="auto"/>
          </w:tcPr>
          <w:p w:rsidR="00E92C08" w:rsidRPr="00F85926" w:rsidRDefault="00E92C08" w:rsidP="00E92C08">
            <w:pPr>
              <w:numPr>
                <w:ilvl w:val="0"/>
                <w:numId w:val="32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E92C08" w:rsidRPr="00F85926" w:rsidRDefault="00E92C08" w:rsidP="00E92C08">
            <w:pPr>
              <w:tabs>
                <w:tab w:val="left" w:pos="3204"/>
              </w:tabs>
            </w:pPr>
            <w:r w:rsidRPr="00F85926">
              <w:t>Работа Администрации Рошни-Чуйского сельского поселения в части, касающейся заявлений и обращений граждан</w:t>
            </w:r>
          </w:p>
        </w:tc>
        <w:tc>
          <w:tcPr>
            <w:tcW w:w="2835" w:type="dxa"/>
            <w:shd w:val="clear" w:color="auto" w:fill="auto"/>
          </w:tcPr>
          <w:p w:rsidR="00E92C08" w:rsidRPr="00F85926" w:rsidRDefault="00E92C08" w:rsidP="00E92C08">
            <w:r w:rsidRPr="00F85926">
              <w:t>Весь период</w:t>
            </w:r>
          </w:p>
        </w:tc>
        <w:tc>
          <w:tcPr>
            <w:tcW w:w="2410" w:type="dxa"/>
            <w:shd w:val="clear" w:color="auto" w:fill="auto"/>
          </w:tcPr>
          <w:p w:rsidR="00E92C08" w:rsidRPr="00F85926" w:rsidRDefault="00E92C08" w:rsidP="00E92C08">
            <w:r w:rsidRPr="00F85926">
              <w:t>Специалист  Администрации</w:t>
            </w:r>
          </w:p>
        </w:tc>
        <w:tc>
          <w:tcPr>
            <w:tcW w:w="3260" w:type="dxa"/>
            <w:shd w:val="clear" w:color="auto" w:fill="auto"/>
          </w:tcPr>
          <w:p w:rsidR="00E92C08" w:rsidRPr="00F85926" w:rsidRDefault="00E92C08" w:rsidP="00E92C08"/>
          <w:p w:rsidR="00E92C08" w:rsidRPr="00F85926" w:rsidRDefault="00E92C08" w:rsidP="00E92C08"/>
        </w:tc>
      </w:tr>
      <w:tr w:rsidR="00E92C08" w:rsidRPr="00F85926" w:rsidTr="00F85926">
        <w:trPr>
          <w:trHeight w:val="926"/>
        </w:trPr>
        <w:tc>
          <w:tcPr>
            <w:tcW w:w="567" w:type="dxa"/>
            <w:shd w:val="clear" w:color="auto" w:fill="auto"/>
          </w:tcPr>
          <w:p w:rsidR="00E92C08" w:rsidRPr="00F85926" w:rsidRDefault="00E92C08" w:rsidP="00E92C08">
            <w:pPr>
              <w:numPr>
                <w:ilvl w:val="0"/>
                <w:numId w:val="32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E92C08" w:rsidRPr="00F85926" w:rsidRDefault="00E92C08" w:rsidP="00E92C08">
            <w:pPr>
              <w:tabs>
                <w:tab w:val="left" w:pos="3204"/>
              </w:tabs>
            </w:pPr>
            <w:r w:rsidRPr="00F85926">
              <w:t>Мероприятия, посвященные Дню чеченского языка</w:t>
            </w:r>
          </w:p>
        </w:tc>
        <w:tc>
          <w:tcPr>
            <w:tcW w:w="2835" w:type="dxa"/>
            <w:shd w:val="clear" w:color="auto" w:fill="auto"/>
          </w:tcPr>
          <w:p w:rsidR="00E92C08" w:rsidRPr="00F85926" w:rsidRDefault="00E92C08" w:rsidP="00DB7FBA">
            <w:r w:rsidRPr="00F85926">
              <w:t>25.04.202</w:t>
            </w:r>
            <w:r w:rsidR="00DB7FBA">
              <w:t>6</w:t>
            </w:r>
          </w:p>
        </w:tc>
        <w:tc>
          <w:tcPr>
            <w:tcW w:w="2410" w:type="dxa"/>
            <w:shd w:val="clear" w:color="auto" w:fill="auto"/>
          </w:tcPr>
          <w:p w:rsidR="00E92C08" w:rsidRPr="00F85926" w:rsidRDefault="00E92C08" w:rsidP="00E92C08">
            <w:r w:rsidRPr="00F85926">
              <w:t>Зам. главы Администрации</w:t>
            </w:r>
          </w:p>
          <w:p w:rsidR="00E92C08" w:rsidRPr="00F85926" w:rsidRDefault="00E92C08" w:rsidP="00E92C08"/>
        </w:tc>
        <w:tc>
          <w:tcPr>
            <w:tcW w:w="3260" w:type="dxa"/>
            <w:shd w:val="clear" w:color="auto" w:fill="auto"/>
          </w:tcPr>
          <w:p w:rsidR="00E92C08" w:rsidRPr="00F85926" w:rsidRDefault="00E92C08" w:rsidP="00484EF4">
            <w:r w:rsidRPr="00F85926">
              <w:t>Готовят директора школ и СДК</w:t>
            </w:r>
          </w:p>
        </w:tc>
      </w:tr>
      <w:tr w:rsidR="00E92C08" w:rsidRPr="00F85926" w:rsidTr="00F85926">
        <w:tc>
          <w:tcPr>
            <w:tcW w:w="567" w:type="dxa"/>
            <w:shd w:val="clear" w:color="auto" w:fill="auto"/>
          </w:tcPr>
          <w:p w:rsidR="00E92C08" w:rsidRPr="00F85926" w:rsidRDefault="00E92C08" w:rsidP="00E92C08">
            <w:pPr>
              <w:numPr>
                <w:ilvl w:val="0"/>
                <w:numId w:val="32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E92C08" w:rsidRPr="00F85926" w:rsidRDefault="00E92C08" w:rsidP="00E92C08">
            <w:r w:rsidRPr="00F85926">
              <w:t xml:space="preserve">Мероприятия посвященные празднования 1  Мая     </w:t>
            </w:r>
          </w:p>
        </w:tc>
        <w:tc>
          <w:tcPr>
            <w:tcW w:w="2835" w:type="dxa"/>
            <w:shd w:val="clear" w:color="auto" w:fill="auto"/>
          </w:tcPr>
          <w:p w:rsidR="00E92C08" w:rsidRPr="00F85926" w:rsidRDefault="00E92C08" w:rsidP="00DB7FBA">
            <w:r w:rsidRPr="00F85926">
              <w:t>01.05.202</w:t>
            </w:r>
            <w:r w:rsidR="00DB7FBA">
              <w:t>6</w:t>
            </w:r>
            <w:r w:rsidRPr="00F85926">
              <w:t xml:space="preserve">        </w:t>
            </w:r>
          </w:p>
        </w:tc>
        <w:tc>
          <w:tcPr>
            <w:tcW w:w="2410" w:type="dxa"/>
            <w:shd w:val="clear" w:color="auto" w:fill="auto"/>
          </w:tcPr>
          <w:p w:rsidR="00E92C08" w:rsidRPr="00F85926" w:rsidRDefault="00E92C08" w:rsidP="00E92C08">
            <w:r w:rsidRPr="00F85926">
              <w:t>Аппарат Администрации</w:t>
            </w:r>
          </w:p>
        </w:tc>
        <w:tc>
          <w:tcPr>
            <w:tcW w:w="3260" w:type="dxa"/>
            <w:shd w:val="clear" w:color="auto" w:fill="auto"/>
          </w:tcPr>
          <w:p w:rsidR="00E92C08" w:rsidRPr="00F85926" w:rsidRDefault="00E92C08" w:rsidP="00E92C08"/>
        </w:tc>
      </w:tr>
      <w:tr w:rsidR="00E92C08" w:rsidRPr="00F85926" w:rsidTr="00F85926">
        <w:tc>
          <w:tcPr>
            <w:tcW w:w="567" w:type="dxa"/>
            <w:shd w:val="clear" w:color="auto" w:fill="auto"/>
          </w:tcPr>
          <w:p w:rsidR="00E92C08" w:rsidRPr="00F85926" w:rsidRDefault="00E92C08" w:rsidP="00E92C08">
            <w:pPr>
              <w:numPr>
                <w:ilvl w:val="0"/>
                <w:numId w:val="32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E92C08" w:rsidRPr="00F85926" w:rsidRDefault="00E92C08" w:rsidP="00E92C08">
            <w:r w:rsidRPr="00F85926">
              <w:t>Мероприятие посвященные  Дню Победы</w:t>
            </w:r>
          </w:p>
        </w:tc>
        <w:tc>
          <w:tcPr>
            <w:tcW w:w="2835" w:type="dxa"/>
            <w:shd w:val="clear" w:color="auto" w:fill="auto"/>
          </w:tcPr>
          <w:p w:rsidR="00E92C08" w:rsidRPr="00F85926" w:rsidRDefault="00E92C08" w:rsidP="00DB7FBA">
            <w:r w:rsidRPr="00F85926">
              <w:t>09.05. 202</w:t>
            </w:r>
            <w:r w:rsidR="00DB7FBA">
              <w:t>6</w:t>
            </w:r>
          </w:p>
        </w:tc>
        <w:tc>
          <w:tcPr>
            <w:tcW w:w="2410" w:type="dxa"/>
            <w:shd w:val="clear" w:color="auto" w:fill="auto"/>
          </w:tcPr>
          <w:p w:rsidR="00E92C08" w:rsidRPr="00F85926" w:rsidRDefault="00E92C08" w:rsidP="00E92C08">
            <w:r w:rsidRPr="00F85926">
              <w:t>Специалисты</w:t>
            </w:r>
          </w:p>
          <w:p w:rsidR="00E92C08" w:rsidRPr="00F85926" w:rsidRDefault="00E92C08" w:rsidP="00E92C08">
            <w:r w:rsidRPr="00F85926">
              <w:t>Администрации</w:t>
            </w:r>
          </w:p>
        </w:tc>
        <w:tc>
          <w:tcPr>
            <w:tcW w:w="3260" w:type="dxa"/>
            <w:shd w:val="clear" w:color="auto" w:fill="auto"/>
          </w:tcPr>
          <w:p w:rsidR="00E92C08" w:rsidRPr="00F85926" w:rsidRDefault="00E92C08" w:rsidP="00E92C08"/>
          <w:p w:rsidR="00E92C08" w:rsidRPr="00F85926" w:rsidRDefault="00E92C08" w:rsidP="00E92C08"/>
        </w:tc>
      </w:tr>
      <w:tr w:rsidR="00E92C08" w:rsidRPr="00F85926" w:rsidTr="00F85926">
        <w:tc>
          <w:tcPr>
            <w:tcW w:w="567" w:type="dxa"/>
            <w:shd w:val="clear" w:color="auto" w:fill="auto"/>
          </w:tcPr>
          <w:p w:rsidR="00E92C08" w:rsidRPr="00F85926" w:rsidRDefault="00E92C08" w:rsidP="00E92C08">
            <w:pPr>
              <w:numPr>
                <w:ilvl w:val="0"/>
                <w:numId w:val="32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E92C08" w:rsidRPr="00F85926" w:rsidRDefault="00E92C08" w:rsidP="00E92C08">
            <w:r w:rsidRPr="00F85926">
              <w:t xml:space="preserve">Мероприятия ко  Дню скорби Чеченской Республики и Памяти первого Президента ЧР, Героя России  А.А.Кадырова </w:t>
            </w:r>
          </w:p>
        </w:tc>
        <w:tc>
          <w:tcPr>
            <w:tcW w:w="2835" w:type="dxa"/>
            <w:shd w:val="clear" w:color="auto" w:fill="auto"/>
          </w:tcPr>
          <w:p w:rsidR="00E92C08" w:rsidRPr="00F85926" w:rsidRDefault="00E92C08" w:rsidP="00DB7FBA">
            <w:r w:rsidRPr="00F85926">
              <w:t>10.05. 202</w:t>
            </w:r>
            <w:r w:rsidR="00DB7FBA">
              <w:t>6</w:t>
            </w:r>
            <w:r w:rsidRPr="00F85926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92C08" w:rsidRPr="00F85926" w:rsidRDefault="00E92C08" w:rsidP="00E92C08">
            <w:r w:rsidRPr="00F85926">
              <w:t>Глава Администрации</w:t>
            </w:r>
          </w:p>
        </w:tc>
        <w:tc>
          <w:tcPr>
            <w:tcW w:w="3260" w:type="dxa"/>
            <w:shd w:val="clear" w:color="auto" w:fill="auto"/>
          </w:tcPr>
          <w:p w:rsidR="00E92C08" w:rsidRPr="00F85926" w:rsidRDefault="00E92C08" w:rsidP="00E92C08">
            <w:r w:rsidRPr="00F85926">
              <w:t xml:space="preserve">Готовят специалисты </w:t>
            </w:r>
          </w:p>
          <w:p w:rsidR="00E92C08" w:rsidRPr="00F85926" w:rsidRDefault="00E92C08" w:rsidP="00E92C08">
            <w:r w:rsidRPr="00F85926">
              <w:t>Администрации</w:t>
            </w:r>
          </w:p>
        </w:tc>
      </w:tr>
      <w:tr w:rsidR="00E92C08" w:rsidRPr="00F85926" w:rsidTr="00F85926">
        <w:tc>
          <w:tcPr>
            <w:tcW w:w="567" w:type="dxa"/>
            <w:shd w:val="clear" w:color="auto" w:fill="auto"/>
          </w:tcPr>
          <w:p w:rsidR="00E92C08" w:rsidRPr="00F85926" w:rsidRDefault="00E92C08" w:rsidP="00E92C08">
            <w:pPr>
              <w:numPr>
                <w:ilvl w:val="0"/>
                <w:numId w:val="32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E92C08" w:rsidRPr="00F85926" w:rsidRDefault="00E92C08" w:rsidP="00E92C08">
            <w:r w:rsidRPr="00F85926">
              <w:t xml:space="preserve">Мероприятия посвященные </w:t>
            </w:r>
          </w:p>
          <w:p w:rsidR="00E92C08" w:rsidRPr="00F85926" w:rsidRDefault="00E92C08" w:rsidP="00E92C08">
            <w:r w:rsidRPr="00F85926">
              <w:t>международному дню защиты детей 1 июня</w:t>
            </w:r>
          </w:p>
        </w:tc>
        <w:tc>
          <w:tcPr>
            <w:tcW w:w="2835" w:type="dxa"/>
            <w:shd w:val="clear" w:color="auto" w:fill="auto"/>
          </w:tcPr>
          <w:p w:rsidR="00E92C08" w:rsidRPr="00F85926" w:rsidRDefault="00E92C08" w:rsidP="00DB7FBA">
            <w:r w:rsidRPr="00F85926">
              <w:t>01.06. 202</w:t>
            </w:r>
            <w:r w:rsidR="00DB7FBA">
              <w:t>6</w:t>
            </w:r>
          </w:p>
        </w:tc>
        <w:tc>
          <w:tcPr>
            <w:tcW w:w="2410" w:type="dxa"/>
            <w:shd w:val="clear" w:color="auto" w:fill="auto"/>
          </w:tcPr>
          <w:p w:rsidR="00E92C08" w:rsidRPr="00F85926" w:rsidRDefault="00E92C08" w:rsidP="00E92C08">
            <w:r w:rsidRPr="00F85926">
              <w:t>Специалист</w:t>
            </w:r>
          </w:p>
          <w:p w:rsidR="00E92C08" w:rsidRPr="00F85926" w:rsidRDefault="00E92C08" w:rsidP="00E92C08">
            <w:r w:rsidRPr="00F85926">
              <w:t>Администрации</w:t>
            </w:r>
          </w:p>
        </w:tc>
        <w:tc>
          <w:tcPr>
            <w:tcW w:w="3260" w:type="dxa"/>
            <w:shd w:val="clear" w:color="auto" w:fill="auto"/>
          </w:tcPr>
          <w:p w:rsidR="00E92C08" w:rsidRPr="00F85926" w:rsidRDefault="00E92C08" w:rsidP="00E92C08">
            <w:r w:rsidRPr="00F85926">
              <w:t>Готовят директора СДК и директора школ с.Рошни-Чу</w:t>
            </w:r>
          </w:p>
        </w:tc>
      </w:tr>
      <w:tr w:rsidR="00E92C08" w:rsidRPr="00F85926" w:rsidTr="00F85926">
        <w:tc>
          <w:tcPr>
            <w:tcW w:w="567" w:type="dxa"/>
            <w:shd w:val="clear" w:color="auto" w:fill="auto"/>
          </w:tcPr>
          <w:p w:rsidR="00E92C08" w:rsidRPr="00F85926" w:rsidRDefault="00E92C08" w:rsidP="00E92C08">
            <w:pPr>
              <w:numPr>
                <w:ilvl w:val="0"/>
                <w:numId w:val="32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E92C08" w:rsidRPr="00F85926" w:rsidRDefault="00E92C08" w:rsidP="00E92C08">
            <w:r w:rsidRPr="00F85926">
              <w:t xml:space="preserve">Проведение субботников по санитарной очистке  территории села, а так же обочин  автодороги </w:t>
            </w:r>
          </w:p>
        </w:tc>
        <w:tc>
          <w:tcPr>
            <w:tcW w:w="2835" w:type="dxa"/>
            <w:shd w:val="clear" w:color="auto" w:fill="auto"/>
          </w:tcPr>
          <w:p w:rsidR="00E92C08" w:rsidRPr="00F85926" w:rsidRDefault="00E92C08" w:rsidP="00E92C08">
            <w:r w:rsidRPr="00F85926">
              <w:t>По отдельному плану</w:t>
            </w:r>
          </w:p>
        </w:tc>
        <w:tc>
          <w:tcPr>
            <w:tcW w:w="2410" w:type="dxa"/>
            <w:shd w:val="clear" w:color="auto" w:fill="auto"/>
          </w:tcPr>
          <w:p w:rsidR="00E92C08" w:rsidRPr="00F85926" w:rsidRDefault="00E92C08" w:rsidP="00E92C08">
            <w:r w:rsidRPr="00F85926">
              <w:t>Специалист</w:t>
            </w:r>
          </w:p>
          <w:p w:rsidR="00E92C08" w:rsidRPr="00F85926" w:rsidRDefault="00E92C08" w:rsidP="00E92C08">
            <w:r w:rsidRPr="00F85926">
              <w:t>Администрации</w:t>
            </w:r>
          </w:p>
        </w:tc>
        <w:tc>
          <w:tcPr>
            <w:tcW w:w="3260" w:type="dxa"/>
            <w:shd w:val="clear" w:color="auto" w:fill="auto"/>
          </w:tcPr>
          <w:p w:rsidR="00E92C08" w:rsidRPr="00F85926" w:rsidRDefault="00E92C08" w:rsidP="00E92C08"/>
        </w:tc>
      </w:tr>
      <w:tr w:rsidR="00E92C08" w:rsidRPr="00F85926" w:rsidTr="00F85926">
        <w:tc>
          <w:tcPr>
            <w:tcW w:w="567" w:type="dxa"/>
            <w:shd w:val="clear" w:color="auto" w:fill="auto"/>
          </w:tcPr>
          <w:p w:rsidR="00E92C08" w:rsidRPr="00F85926" w:rsidRDefault="00E92C08" w:rsidP="00E92C08">
            <w:pPr>
              <w:numPr>
                <w:ilvl w:val="0"/>
                <w:numId w:val="32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E92C08" w:rsidRPr="00F85926" w:rsidRDefault="00E92C08" w:rsidP="00E92C08">
            <w:r w:rsidRPr="00F85926">
              <w:t xml:space="preserve">Профилактические мероприятие ветеринарной службы по вакцинации КРС в хозяйствах села </w:t>
            </w:r>
          </w:p>
        </w:tc>
        <w:tc>
          <w:tcPr>
            <w:tcW w:w="2835" w:type="dxa"/>
            <w:shd w:val="clear" w:color="auto" w:fill="auto"/>
          </w:tcPr>
          <w:p w:rsidR="00E92C08" w:rsidRPr="00F85926" w:rsidRDefault="00E92C08" w:rsidP="00E92C08">
            <w:r w:rsidRPr="00F85926">
              <w:t>В планируемый период</w:t>
            </w:r>
          </w:p>
        </w:tc>
        <w:tc>
          <w:tcPr>
            <w:tcW w:w="2410" w:type="dxa"/>
            <w:shd w:val="clear" w:color="auto" w:fill="auto"/>
          </w:tcPr>
          <w:p w:rsidR="00E92C08" w:rsidRPr="00F85926" w:rsidRDefault="00E92C08" w:rsidP="00E92C08">
            <w:r w:rsidRPr="00F85926">
              <w:t>Специалист</w:t>
            </w:r>
          </w:p>
          <w:p w:rsidR="00E92C08" w:rsidRPr="00F85926" w:rsidRDefault="00E92C08" w:rsidP="00E92C08">
            <w:r w:rsidRPr="00F85926">
              <w:t>Администрации</w:t>
            </w:r>
          </w:p>
        </w:tc>
        <w:tc>
          <w:tcPr>
            <w:tcW w:w="3260" w:type="dxa"/>
            <w:shd w:val="clear" w:color="auto" w:fill="auto"/>
          </w:tcPr>
          <w:p w:rsidR="00E92C08" w:rsidRPr="00F85926" w:rsidRDefault="00E92C08" w:rsidP="00E92C08">
            <w:r w:rsidRPr="00F85926">
              <w:t>Готовит заведующий Ветлечебницы с.Рошни-Чу</w:t>
            </w:r>
          </w:p>
        </w:tc>
      </w:tr>
      <w:tr w:rsidR="00E92C08" w:rsidRPr="00F85926" w:rsidTr="00F85926">
        <w:tc>
          <w:tcPr>
            <w:tcW w:w="567" w:type="dxa"/>
            <w:shd w:val="clear" w:color="auto" w:fill="auto"/>
          </w:tcPr>
          <w:p w:rsidR="00E92C08" w:rsidRPr="00F85926" w:rsidRDefault="00E92C08" w:rsidP="00E92C08">
            <w:pPr>
              <w:numPr>
                <w:ilvl w:val="0"/>
                <w:numId w:val="32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E92C08" w:rsidRPr="00F85926" w:rsidRDefault="00E92C08" w:rsidP="00E92C08">
            <w:r w:rsidRPr="00F85926">
              <w:t xml:space="preserve">Проведение совещаний Администрации села  с присутствием руководителей организаций, </w:t>
            </w:r>
            <w:r w:rsidRPr="00F85926">
              <w:lastRenderedPageBreak/>
              <w:t>учреждений и предприятий находящихся на территории сельского поселения по актуальным и повседневным вопросам</w:t>
            </w:r>
          </w:p>
        </w:tc>
        <w:tc>
          <w:tcPr>
            <w:tcW w:w="2835" w:type="dxa"/>
            <w:shd w:val="clear" w:color="auto" w:fill="auto"/>
          </w:tcPr>
          <w:p w:rsidR="00E92C08" w:rsidRPr="00F85926" w:rsidRDefault="00E92C08" w:rsidP="00E92C08">
            <w:r w:rsidRPr="00F85926">
              <w:lastRenderedPageBreak/>
              <w:t>Один раз в месяц</w:t>
            </w:r>
          </w:p>
        </w:tc>
        <w:tc>
          <w:tcPr>
            <w:tcW w:w="2410" w:type="dxa"/>
            <w:shd w:val="clear" w:color="auto" w:fill="auto"/>
          </w:tcPr>
          <w:p w:rsidR="00E92C08" w:rsidRPr="00F85926" w:rsidRDefault="00E92C08" w:rsidP="00E92C08">
            <w:r w:rsidRPr="00F85926">
              <w:t xml:space="preserve">Глава Администрации </w:t>
            </w:r>
          </w:p>
        </w:tc>
        <w:tc>
          <w:tcPr>
            <w:tcW w:w="3260" w:type="dxa"/>
            <w:shd w:val="clear" w:color="auto" w:fill="auto"/>
          </w:tcPr>
          <w:p w:rsidR="00E92C08" w:rsidRPr="00F85926" w:rsidRDefault="00E92C08" w:rsidP="00E92C08"/>
        </w:tc>
      </w:tr>
      <w:tr w:rsidR="00E92C08" w:rsidRPr="00F85926" w:rsidTr="00F85926">
        <w:tc>
          <w:tcPr>
            <w:tcW w:w="567" w:type="dxa"/>
            <w:shd w:val="clear" w:color="auto" w:fill="auto"/>
          </w:tcPr>
          <w:p w:rsidR="00E92C08" w:rsidRPr="00F85926" w:rsidRDefault="00E92C08" w:rsidP="00E92C08">
            <w:pPr>
              <w:numPr>
                <w:ilvl w:val="0"/>
                <w:numId w:val="32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E92C08" w:rsidRPr="00F85926" w:rsidRDefault="00E92C08" w:rsidP="00E92C08">
            <w:r w:rsidRPr="00F85926">
              <w:t>Работа имама с.Рошни-Чу по профилактике наркомании, алкоголизма, экстремизма и правонарушении</w:t>
            </w:r>
          </w:p>
        </w:tc>
        <w:tc>
          <w:tcPr>
            <w:tcW w:w="2835" w:type="dxa"/>
            <w:shd w:val="clear" w:color="auto" w:fill="auto"/>
          </w:tcPr>
          <w:p w:rsidR="00E92C08" w:rsidRPr="00F85926" w:rsidRDefault="00E92C08" w:rsidP="00E92C08">
            <w:r w:rsidRPr="00F85926">
              <w:t>еженедельно</w:t>
            </w:r>
          </w:p>
        </w:tc>
        <w:tc>
          <w:tcPr>
            <w:tcW w:w="2410" w:type="dxa"/>
            <w:shd w:val="clear" w:color="auto" w:fill="auto"/>
          </w:tcPr>
          <w:p w:rsidR="00E92C08" w:rsidRPr="00F85926" w:rsidRDefault="00E92C08" w:rsidP="00E92C08">
            <w:r w:rsidRPr="00F85926">
              <w:t xml:space="preserve">Глава Администрации </w:t>
            </w:r>
          </w:p>
        </w:tc>
        <w:tc>
          <w:tcPr>
            <w:tcW w:w="3260" w:type="dxa"/>
            <w:shd w:val="clear" w:color="auto" w:fill="auto"/>
          </w:tcPr>
          <w:p w:rsidR="00E92C08" w:rsidRPr="00F85926" w:rsidRDefault="00E92C08" w:rsidP="00E92C08">
            <w:r w:rsidRPr="00F85926">
              <w:t>Готовят директора школ</w:t>
            </w:r>
          </w:p>
        </w:tc>
      </w:tr>
      <w:tr w:rsidR="00E92C08" w:rsidRPr="00F85926" w:rsidTr="00F85926">
        <w:tc>
          <w:tcPr>
            <w:tcW w:w="567" w:type="dxa"/>
            <w:shd w:val="clear" w:color="auto" w:fill="auto"/>
          </w:tcPr>
          <w:p w:rsidR="00E92C08" w:rsidRPr="00F85926" w:rsidRDefault="00E92C08" w:rsidP="00E92C08">
            <w:pPr>
              <w:numPr>
                <w:ilvl w:val="0"/>
                <w:numId w:val="32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E92C08" w:rsidRPr="00F85926" w:rsidRDefault="00E92C08" w:rsidP="00E92C08">
            <w:r w:rsidRPr="00F85926">
              <w:t>Отчет об исполнение протокольных поручений Главы ЧР, Председателя Правительства ЧР, Руководителя Администрации Главы и Правительства ЧР, главы Администрации Урус-Мартановского муниципального района</w:t>
            </w:r>
          </w:p>
        </w:tc>
        <w:tc>
          <w:tcPr>
            <w:tcW w:w="2835" w:type="dxa"/>
            <w:shd w:val="clear" w:color="auto" w:fill="auto"/>
          </w:tcPr>
          <w:p w:rsidR="00E92C08" w:rsidRPr="00F85926" w:rsidRDefault="00E92C08" w:rsidP="00E92C08">
            <w:r w:rsidRPr="00F85926">
              <w:t>1 раз в квартал</w:t>
            </w:r>
          </w:p>
        </w:tc>
        <w:tc>
          <w:tcPr>
            <w:tcW w:w="2410" w:type="dxa"/>
            <w:shd w:val="clear" w:color="auto" w:fill="auto"/>
          </w:tcPr>
          <w:p w:rsidR="00E92C08" w:rsidRPr="00F85926" w:rsidRDefault="00E92C08" w:rsidP="00E92C08">
            <w:r w:rsidRPr="00F85926">
              <w:t>Зам. главы Администрации</w:t>
            </w:r>
          </w:p>
        </w:tc>
        <w:tc>
          <w:tcPr>
            <w:tcW w:w="3260" w:type="dxa"/>
            <w:shd w:val="clear" w:color="auto" w:fill="auto"/>
          </w:tcPr>
          <w:p w:rsidR="00E92C08" w:rsidRPr="00F85926" w:rsidRDefault="00E92C08" w:rsidP="00E92C08"/>
          <w:p w:rsidR="00E92C08" w:rsidRPr="00F85926" w:rsidRDefault="00E92C08" w:rsidP="00E92C08"/>
          <w:p w:rsidR="00E92C08" w:rsidRPr="00F85926" w:rsidRDefault="00E92C08" w:rsidP="00E92C08"/>
          <w:p w:rsidR="00E92C08" w:rsidRPr="00F85926" w:rsidRDefault="00E92C08" w:rsidP="00E92C08"/>
          <w:p w:rsidR="00E92C08" w:rsidRPr="00F85926" w:rsidRDefault="00E92C08" w:rsidP="00E92C08"/>
          <w:p w:rsidR="00E92C08" w:rsidRPr="00F85926" w:rsidRDefault="00E92C08" w:rsidP="00E92C08"/>
          <w:p w:rsidR="00E92C08" w:rsidRPr="00F85926" w:rsidRDefault="00E92C08" w:rsidP="00E92C08"/>
          <w:p w:rsidR="00E92C08" w:rsidRPr="00F85926" w:rsidRDefault="00E92C08" w:rsidP="00E92C08">
            <w:pPr>
              <w:jc w:val="both"/>
            </w:pPr>
          </w:p>
        </w:tc>
      </w:tr>
    </w:tbl>
    <w:p w:rsidR="006E5E89" w:rsidRDefault="006E5E89" w:rsidP="00B23A9C">
      <w:pPr>
        <w:rPr>
          <w:b/>
          <w:sz w:val="26"/>
          <w:szCs w:val="26"/>
          <w:u w:val="single"/>
        </w:rPr>
      </w:pPr>
    </w:p>
    <w:p w:rsidR="00B23A9C" w:rsidRPr="00AE60EF" w:rsidRDefault="00B23A9C" w:rsidP="00B23A9C">
      <w:pPr>
        <w:rPr>
          <w:b/>
          <w:sz w:val="26"/>
          <w:szCs w:val="26"/>
          <w:u w:val="single"/>
        </w:rPr>
      </w:pPr>
      <w:r w:rsidRPr="00AE60EF">
        <w:rPr>
          <w:b/>
          <w:sz w:val="26"/>
          <w:szCs w:val="26"/>
          <w:u w:val="single"/>
        </w:rPr>
        <w:t>3 квартал</w:t>
      </w:r>
    </w:p>
    <w:p w:rsidR="00B23A9C" w:rsidRPr="00AE60EF" w:rsidRDefault="00B23A9C" w:rsidP="00B23A9C">
      <w:pPr>
        <w:rPr>
          <w:b/>
          <w:sz w:val="26"/>
          <w:szCs w:val="26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379"/>
        <w:gridCol w:w="2835"/>
        <w:gridCol w:w="2409"/>
        <w:gridCol w:w="3261"/>
      </w:tblGrid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3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r w:rsidRPr="00F85926">
              <w:t>Исполнение поручений Главы ЧР, Председателя Правительства ЧР, Руководителя Администрации Главы и Правительства ЧР, главы Администрации Урус-Мартановского муниципального района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r w:rsidRPr="00F85926"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>
            <w:r w:rsidRPr="00F85926">
              <w:t>Специалисты Администрации</w:t>
            </w:r>
          </w:p>
        </w:tc>
        <w:tc>
          <w:tcPr>
            <w:tcW w:w="3261" w:type="dxa"/>
            <w:shd w:val="clear" w:color="auto" w:fill="auto"/>
          </w:tcPr>
          <w:p w:rsidR="00B23A9C" w:rsidRPr="00F85926" w:rsidRDefault="00B23A9C" w:rsidP="00187B50"/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3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r w:rsidRPr="00F85926">
              <w:t xml:space="preserve">Прием граждан по пятницам (после рузбан намаза) 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r w:rsidRPr="00F85926">
              <w:t>1 раз по отдельному графику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>
            <w:r w:rsidRPr="00F85926">
              <w:t>Глава Администрации</w:t>
            </w:r>
          </w:p>
        </w:tc>
        <w:tc>
          <w:tcPr>
            <w:tcW w:w="3261" w:type="dxa"/>
            <w:shd w:val="clear" w:color="auto" w:fill="auto"/>
          </w:tcPr>
          <w:p w:rsidR="00B23A9C" w:rsidRPr="00F85926" w:rsidRDefault="00B23A9C" w:rsidP="00187B50"/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3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pPr>
              <w:pStyle w:val="ac"/>
            </w:pPr>
            <w:r w:rsidRPr="00F85926">
              <w:t xml:space="preserve">Проведение информационно-разъяснительной работы по противодействию и предупреждению </w:t>
            </w:r>
          </w:p>
          <w:p w:rsidR="00B23A9C" w:rsidRPr="00F85926" w:rsidRDefault="00B23A9C" w:rsidP="00187B50">
            <w:r w:rsidRPr="00F85926">
              <w:t>проявлений терроризма, религиозного экстремизма,  вовлечению молодежи  в НВФ, профилактике наркомании, алкоголизма  и табакокурения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r w:rsidRPr="00F85926">
              <w:t xml:space="preserve">Ежемесячно 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/>
          <w:p w:rsidR="00B23A9C" w:rsidRPr="00F85926" w:rsidRDefault="00B23A9C" w:rsidP="00187B50">
            <w:r w:rsidRPr="00F85926">
              <w:t>Совет сельского поселения</w:t>
            </w:r>
          </w:p>
        </w:tc>
        <w:tc>
          <w:tcPr>
            <w:tcW w:w="3261" w:type="dxa"/>
            <w:shd w:val="clear" w:color="auto" w:fill="auto"/>
          </w:tcPr>
          <w:p w:rsidR="00B23A9C" w:rsidRPr="00F85926" w:rsidRDefault="00B23A9C" w:rsidP="00187B50"/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3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r w:rsidRPr="00F85926">
              <w:t>Исполнение сметы Администрации за первое полугодие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r w:rsidRPr="00F85926">
              <w:t>август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>
            <w:r w:rsidRPr="00F85926">
              <w:t>Специалист  1 категории</w:t>
            </w:r>
          </w:p>
        </w:tc>
        <w:tc>
          <w:tcPr>
            <w:tcW w:w="3261" w:type="dxa"/>
            <w:shd w:val="clear" w:color="auto" w:fill="auto"/>
          </w:tcPr>
          <w:p w:rsidR="00B23A9C" w:rsidRPr="00F85926" w:rsidRDefault="00B23A9C" w:rsidP="00187B50"/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3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DB7FBA">
            <w:r w:rsidRPr="00F85926">
              <w:t>Подготовка школ к новому 202</w:t>
            </w:r>
            <w:r w:rsidR="00DB7FBA">
              <w:t>6</w:t>
            </w:r>
            <w:r w:rsidRPr="00F85926">
              <w:t>-202</w:t>
            </w:r>
            <w:r w:rsidR="00DB7FBA">
              <w:t>7</w:t>
            </w:r>
            <w:r w:rsidRPr="00F85926">
              <w:t xml:space="preserve"> учебному году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DB7FBA">
            <w:r w:rsidRPr="00F85926">
              <w:t>2</w:t>
            </w:r>
            <w:r w:rsidR="000D10EE">
              <w:t>5</w:t>
            </w:r>
            <w:r w:rsidRPr="00F85926">
              <w:t>.08.202</w:t>
            </w:r>
            <w:r w:rsidR="00DB7FBA">
              <w:t>6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>
            <w:r w:rsidRPr="00F85926">
              <w:t>Специалист Администрации</w:t>
            </w:r>
          </w:p>
        </w:tc>
        <w:tc>
          <w:tcPr>
            <w:tcW w:w="3261" w:type="dxa"/>
            <w:shd w:val="clear" w:color="auto" w:fill="auto"/>
          </w:tcPr>
          <w:p w:rsidR="00B23A9C" w:rsidRPr="00F85926" w:rsidRDefault="00B23A9C" w:rsidP="00187B50">
            <w:r w:rsidRPr="00F85926">
              <w:t xml:space="preserve">Готовят Директора </w:t>
            </w:r>
          </w:p>
          <w:p w:rsidR="00B23A9C" w:rsidRPr="00F85926" w:rsidRDefault="00B23A9C" w:rsidP="00187B50">
            <w:r w:rsidRPr="00F85926">
              <w:t xml:space="preserve">МОУ СОШ  </w:t>
            </w:r>
          </w:p>
          <w:p w:rsidR="00B23A9C" w:rsidRPr="00F85926" w:rsidRDefault="00B23A9C" w:rsidP="00187B50">
            <w:r w:rsidRPr="00F85926">
              <w:t>№ 1 и № 2</w:t>
            </w:r>
          </w:p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3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DB7FBA">
            <w:r w:rsidRPr="00F85926">
              <w:t xml:space="preserve">Подготовка торжественных мероприятий посвященных дню рождения </w:t>
            </w:r>
            <w:r w:rsidR="00DB7FBA">
              <w:t>первого</w:t>
            </w:r>
            <w:r w:rsidRPr="00F85926">
              <w:t xml:space="preserve"> Президента ЧР, Героя Ро</w:t>
            </w:r>
            <w:r w:rsidR="00DB7FBA">
              <w:t xml:space="preserve">ссии </w:t>
            </w:r>
            <w:r w:rsidRPr="00F85926">
              <w:t>А.А.Кадырова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DB7FBA">
            <w:r w:rsidRPr="00F85926">
              <w:t>22.08.202</w:t>
            </w:r>
            <w:r w:rsidR="00DB7FBA">
              <w:t>6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>
            <w:r w:rsidRPr="00F85926">
              <w:t>Зам. главы Администрации</w:t>
            </w:r>
          </w:p>
        </w:tc>
        <w:tc>
          <w:tcPr>
            <w:tcW w:w="3261" w:type="dxa"/>
            <w:shd w:val="clear" w:color="auto" w:fill="auto"/>
          </w:tcPr>
          <w:p w:rsidR="00B23A9C" w:rsidRPr="00F85926" w:rsidRDefault="00B23A9C" w:rsidP="00187B50"/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3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9E6019">
            <w:pPr>
              <w:rPr>
                <w:rFonts w:eastAsia="Times New Roman"/>
                <w:color w:val="1E1E1E"/>
                <w:lang w:eastAsia="ru-RU"/>
              </w:rPr>
            </w:pPr>
            <w:r w:rsidRPr="00F85926">
              <w:rPr>
                <w:rFonts w:eastAsia="Times New Roman"/>
                <w:color w:val="1E1E1E"/>
                <w:lang w:eastAsia="ru-RU"/>
              </w:rPr>
              <w:t xml:space="preserve">Сверка сведений  о налогоплательщиках с Налоговым органом </w:t>
            </w:r>
            <w:r w:rsidR="009E6019">
              <w:rPr>
                <w:rFonts w:eastAsia="Times New Roman"/>
                <w:color w:val="1E1E1E"/>
                <w:lang w:eastAsia="ru-RU"/>
              </w:rPr>
              <w:t>Урус-Мартановского</w:t>
            </w:r>
            <w:r w:rsidRPr="00F85926">
              <w:rPr>
                <w:rFonts w:eastAsia="Times New Roman"/>
                <w:color w:val="1E1E1E"/>
                <w:lang w:eastAsia="ru-RU"/>
              </w:rPr>
              <w:t xml:space="preserve"> района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pPr>
              <w:rPr>
                <w:rFonts w:eastAsia="Times New Roman"/>
                <w:color w:val="1E1E1E"/>
                <w:lang w:eastAsia="ru-RU"/>
              </w:rPr>
            </w:pPr>
            <w:r w:rsidRPr="00F85926">
              <w:rPr>
                <w:rFonts w:eastAsia="Times New Roman"/>
                <w:color w:val="1E1E1E"/>
                <w:lang w:eastAsia="ru-RU"/>
              </w:rPr>
              <w:t>август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>
            <w:pPr>
              <w:rPr>
                <w:rFonts w:eastAsia="Times New Roman"/>
                <w:color w:val="1E1E1E"/>
                <w:lang w:eastAsia="ru-RU"/>
              </w:rPr>
            </w:pPr>
            <w:r w:rsidRPr="00F85926">
              <w:rPr>
                <w:rFonts w:eastAsia="Times New Roman"/>
                <w:color w:val="1E1E1E"/>
                <w:lang w:eastAsia="ru-RU"/>
              </w:rPr>
              <w:t>Специалист по налогам</w:t>
            </w:r>
          </w:p>
        </w:tc>
        <w:tc>
          <w:tcPr>
            <w:tcW w:w="3261" w:type="dxa"/>
            <w:shd w:val="clear" w:color="auto" w:fill="auto"/>
          </w:tcPr>
          <w:p w:rsidR="00B23A9C" w:rsidRPr="00F85926" w:rsidRDefault="00B23A9C" w:rsidP="00187B50">
            <w:pPr>
              <w:rPr>
                <w:rFonts w:ascii="Tahoma" w:eastAsia="Times New Roman" w:hAnsi="Tahoma" w:cs="Tahoma"/>
                <w:color w:val="1E1E1E"/>
                <w:lang w:eastAsia="ru-RU"/>
              </w:rPr>
            </w:pPr>
          </w:p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3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pPr>
              <w:rPr>
                <w:rFonts w:eastAsia="Times New Roman"/>
                <w:color w:val="1E1E1E"/>
                <w:lang w:eastAsia="ru-RU"/>
              </w:rPr>
            </w:pPr>
            <w:r w:rsidRPr="00F85926">
              <w:rPr>
                <w:rFonts w:eastAsia="Times New Roman"/>
                <w:color w:val="1E1E1E"/>
                <w:lang w:eastAsia="ru-RU"/>
              </w:rPr>
              <w:t>О реестре уведомлений по налогам физических лиц,</w:t>
            </w:r>
            <w:r w:rsidR="00DB7FBA">
              <w:rPr>
                <w:rFonts w:eastAsia="Times New Roman"/>
                <w:color w:val="1E1E1E"/>
                <w:lang w:eastAsia="ru-RU"/>
              </w:rPr>
              <w:t> работа с населением по </w:t>
            </w:r>
            <w:r w:rsidRPr="00F85926">
              <w:rPr>
                <w:rFonts w:eastAsia="Times New Roman"/>
                <w:color w:val="1E1E1E"/>
                <w:lang w:eastAsia="ru-RU"/>
              </w:rPr>
              <w:t>уплате местных налогов и сборов</w:t>
            </w:r>
          </w:p>
          <w:p w:rsidR="00B23A9C" w:rsidRPr="00F85926" w:rsidRDefault="00B23A9C" w:rsidP="00187B50">
            <w:pPr>
              <w:rPr>
                <w:rFonts w:eastAsia="Times New Roman"/>
                <w:color w:val="1E1E1E"/>
                <w:lang w:eastAsia="ru-RU"/>
              </w:rPr>
            </w:pPr>
            <w:r w:rsidRPr="00F85926">
              <w:rPr>
                <w:rFonts w:eastAsia="Times New Roman"/>
                <w:color w:val="1E1E1E"/>
                <w:lang w:eastAsia="ru-RU"/>
              </w:rPr>
              <w:t> на территории поселения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pPr>
              <w:rPr>
                <w:rFonts w:eastAsia="Times New Roman"/>
                <w:color w:val="1E1E1E"/>
                <w:lang w:eastAsia="ru-RU"/>
              </w:rPr>
            </w:pPr>
            <w:r w:rsidRPr="00F85926">
              <w:rPr>
                <w:rFonts w:eastAsia="Times New Roman"/>
                <w:color w:val="1E1E1E"/>
                <w:lang w:eastAsia="ru-RU"/>
              </w:rPr>
              <w:t>сентябрь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>
            <w:pPr>
              <w:rPr>
                <w:rFonts w:eastAsia="Times New Roman"/>
                <w:color w:val="1E1E1E"/>
                <w:lang w:eastAsia="ru-RU"/>
              </w:rPr>
            </w:pPr>
            <w:r w:rsidRPr="00F85926">
              <w:rPr>
                <w:rFonts w:eastAsia="Times New Roman"/>
                <w:color w:val="1E1E1E"/>
                <w:lang w:eastAsia="ru-RU"/>
              </w:rPr>
              <w:t>Специалист по налогам</w:t>
            </w:r>
          </w:p>
        </w:tc>
        <w:tc>
          <w:tcPr>
            <w:tcW w:w="3261" w:type="dxa"/>
            <w:shd w:val="clear" w:color="auto" w:fill="auto"/>
          </w:tcPr>
          <w:p w:rsidR="00B23A9C" w:rsidRPr="00F85926" w:rsidRDefault="00B23A9C" w:rsidP="00187B50">
            <w:pPr>
              <w:rPr>
                <w:rFonts w:ascii="Tahoma" w:eastAsia="Times New Roman" w:hAnsi="Tahoma" w:cs="Tahoma"/>
                <w:color w:val="1E1E1E"/>
                <w:lang w:eastAsia="ru-RU"/>
              </w:rPr>
            </w:pPr>
          </w:p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3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r w:rsidRPr="00F85926">
              <w:t>Мероприятие посвященных Дню знаний 1 сентября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DB7FBA">
            <w:r w:rsidRPr="00F85926">
              <w:t>01.09. 202</w:t>
            </w:r>
            <w:r w:rsidR="00DB7FBA">
              <w:t>6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>
            <w:r w:rsidRPr="00F85926">
              <w:t>Зам. главы Администрации</w:t>
            </w:r>
          </w:p>
        </w:tc>
        <w:tc>
          <w:tcPr>
            <w:tcW w:w="3261" w:type="dxa"/>
            <w:shd w:val="clear" w:color="auto" w:fill="auto"/>
          </w:tcPr>
          <w:p w:rsidR="00B23A9C" w:rsidRPr="00F85926" w:rsidRDefault="00B23A9C" w:rsidP="00187B50">
            <w:r w:rsidRPr="00F85926">
              <w:t xml:space="preserve">Готовят Директора </w:t>
            </w:r>
          </w:p>
          <w:p w:rsidR="00B23A9C" w:rsidRPr="00F85926" w:rsidRDefault="00B23A9C" w:rsidP="00187B50">
            <w:r w:rsidRPr="00F85926">
              <w:t xml:space="preserve">МОУ СОШ  </w:t>
            </w:r>
          </w:p>
          <w:p w:rsidR="00B23A9C" w:rsidRPr="00F85926" w:rsidRDefault="00B23A9C" w:rsidP="00187B50">
            <w:r w:rsidRPr="00F85926">
              <w:t>№ 1 и № 2</w:t>
            </w:r>
          </w:p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3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r w:rsidRPr="00F85926">
              <w:t xml:space="preserve">Санитарное состояние объектов торговли и быта на территории села 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r w:rsidRPr="00F85926">
              <w:t>По отдельному плану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>
            <w:r w:rsidRPr="00F85926">
              <w:t>Зам. главы Администрации</w:t>
            </w:r>
          </w:p>
        </w:tc>
        <w:tc>
          <w:tcPr>
            <w:tcW w:w="3261" w:type="dxa"/>
            <w:shd w:val="clear" w:color="auto" w:fill="auto"/>
          </w:tcPr>
          <w:p w:rsidR="00B23A9C" w:rsidRPr="00F85926" w:rsidRDefault="00B23A9C" w:rsidP="00187B50"/>
          <w:p w:rsidR="00B23A9C" w:rsidRPr="00F85926" w:rsidRDefault="00B23A9C" w:rsidP="00187B50"/>
          <w:p w:rsidR="00B23A9C" w:rsidRPr="00F85926" w:rsidRDefault="00B23A9C" w:rsidP="00187B50"/>
          <w:p w:rsidR="00B23A9C" w:rsidRPr="00F85926" w:rsidRDefault="00B23A9C" w:rsidP="00187B50"/>
        </w:tc>
      </w:tr>
      <w:tr w:rsidR="00B23A9C" w:rsidRPr="00F85926" w:rsidTr="006E5E89">
        <w:trPr>
          <w:trHeight w:val="845"/>
        </w:trPr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3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r w:rsidRPr="00F85926">
              <w:t xml:space="preserve">Мероприятие посвященных Дню чеченской женщины-матери 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DB7FBA" w:rsidP="00DB7FBA">
            <w:r>
              <w:t xml:space="preserve"> 20</w:t>
            </w:r>
            <w:r w:rsidR="00B23A9C" w:rsidRPr="00F85926">
              <w:t>.09.202</w:t>
            </w:r>
            <w:r>
              <w:t>6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6E5E89">
            <w:r w:rsidRPr="00F85926">
              <w:t xml:space="preserve"> Зам. главы администрации</w:t>
            </w:r>
          </w:p>
        </w:tc>
        <w:tc>
          <w:tcPr>
            <w:tcW w:w="3261" w:type="dxa"/>
            <w:shd w:val="clear" w:color="auto" w:fill="auto"/>
          </w:tcPr>
          <w:p w:rsidR="00B23A9C" w:rsidRPr="00F85926" w:rsidRDefault="00B23A9C" w:rsidP="00187B50">
            <w:r w:rsidRPr="00F85926">
              <w:t>Готовят директора</w:t>
            </w:r>
          </w:p>
          <w:p w:rsidR="00B23A9C" w:rsidRPr="00F85926" w:rsidRDefault="00B23A9C" w:rsidP="00187B50">
            <w:r w:rsidRPr="00F85926">
              <w:t xml:space="preserve"> СШ и СДК</w:t>
            </w:r>
          </w:p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3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r w:rsidRPr="00F85926">
              <w:t xml:space="preserve">Проведение </w:t>
            </w:r>
            <w:r w:rsidR="00553C40" w:rsidRPr="00F85926">
              <w:t>праздничных мероприятий,</w:t>
            </w:r>
            <w:r w:rsidRPr="00F85926">
              <w:t xml:space="preserve"> посвященных Дню города, Дню молодежи. 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r w:rsidRPr="00F85926">
              <w:t>4-5 октября</w:t>
            </w:r>
          </w:p>
          <w:p w:rsidR="00B23A9C" w:rsidRPr="00F85926" w:rsidRDefault="00187B50" w:rsidP="00DB7FBA">
            <w:r w:rsidRPr="00F85926">
              <w:t>202</w:t>
            </w:r>
            <w:r w:rsidR="00DB7FBA">
              <w:t>6</w:t>
            </w:r>
            <w:r w:rsidR="00B23A9C" w:rsidRPr="00F85926">
              <w:t>г.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>
            <w:r w:rsidRPr="00F85926">
              <w:t>Зам. главы Администрации</w:t>
            </w:r>
          </w:p>
        </w:tc>
        <w:tc>
          <w:tcPr>
            <w:tcW w:w="3261" w:type="dxa"/>
            <w:shd w:val="clear" w:color="auto" w:fill="auto"/>
          </w:tcPr>
          <w:p w:rsidR="00B23A9C" w:rsidRPr="00F85926" w:rsidRDefault="00B23A9C" w:rsidP="00187B50">
            <w:r w:rsidRPr="00F85926">
              <w:t>Готовят руководители организаций</w:t>
            </w:r>
          </w:p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3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r w:rsidRPr="00F85926">
              <w:t>Проведение субботников по  санитарной очистке   территории поселения,            а так же обочин  автодороги  от сорной растительности (амброзия и т.д.)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r w:rsidRPr="00F85926">
              <w:t>В планируемый период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>
            <w:r w:rsidRPr="00F85926">
              <w:t>Специалист Администрации</w:t>
            </w:r>
          </w:p>
        </w:tc>
        <w:tc>
          <w:tcPr>
            <w:tcW w:w="3261" w:type="dxa"/>
            <w:shd w:val="clear" w:color="auto" w:fill="auto"/>
          </w:tcPr>
          <w:p w:rsidR="00B23A9C" w:rsidRPr="00F85926" w:rsidRDefault="00B23A9C" w:rsidP="00187B50"/>
          <w:p w:rsidR="00B23A9C" w:rsidRPr="00F85926" w:rsidRDefault="00B23A9C" w:rsidP="00187B50"/>
          <w:p w:rsidR="00B23A9C" w:rsidRPr="00F85926" w:rsidRDefault="00B23A9C" w:rsidP="00187B50"/>
          <w:p w:rsidR="00B23A9C" w:rsidRPr="00F85926" w:rsidRDefault="00B23A9C" w:rsidP="00187B50"/>
          <w:p w:rsidR="00B23A9C" w:rsidRPr="00F85926" w:rsidRDefault="00B23A9C" w:rsidP="00187B50"/>
          <w:p w:rsidR="00B23A9C" w:rsidRPr="00F85926" w:rsidRDefault="00B23A9C" w:rsidP="00187B50"/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3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r w:rsidRPr="00F85926">
              <w:t>Профилактические мероприятие ветеринарной службы района по вакцинации КРС в хозяйствах села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r w:rsidRPr="00F85926">
              <w:t>1 раз в квартал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>
            <w:r w:rsidRPr="00F85926">
              <w:t xml:space="preserve">Зам. главы Администрации </w:t>
            </w:r>
          </w:p>
        </w:tc>
        <w:tc>
          <w:tcPr>
            <w:tcW w:w="3261" w:type="dxa"/>
            <w:shd w:val="clear" w:color="auto" w:fill="auto"/>
          </w:tcPr>
          <w:p w:rsidR="00B23A9C" w:rsidRPr="00F85926" w:rsidRDefault="00B23A9C" w:rsidP="00187B50">
            <w:r w:rsidRPr="00F85926">
              <w:t>Готовит заведующий Ветлечебницы с.Рошни-Чу</w:t>
            </w:r>
          </w:p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3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r w:rsidRPr="00F85926">
              <w:t>Совещания со старейшинами села по актуальным вопросам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r w:rsidRPr="00F85926">
              <w:t>4 пятница каждого месяца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>
            <w:r w:rsidRPr="00F85926">
              <w:t xml:space="preserve">Глава Администрации </w:t>
            </w:r>
          </w:p>
        </w:tc>
        <w:tc>
          <w:tcPr>
            <w:tcW w:w="3261" w:type="dxa"/>
            <w:shd w:val="clear" w:color="auto" w:fill="auto"/>
          </w:tcPr>
          <w:p w:rsidR="00B23A9C" w:rsidRPr="00F85926" w:rsidRDefault="00B23A9C" w:rsidP="00187B50"/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3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r w:rsidRPr="00F85926">
              <w:t>Состояние работы среди молодежи и подростков по профилактике наркомании, алкоголизма, экстремизма и правонарушении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r w:rsidRPr="00F85926">
              <w:t>ежемесячно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>
            <w:r w:rsidRPr="00F85926">
              <w:t>Зам. главы Администрации</w:t>
            </w:r>
          </w:p>
          <w:p w:rsidR="00B23A9C" w:rsidRPr="00F85926" w:rsidRDefault="00B23A9C" w:rsidP="00187B50"/>
        </w:tc>
        <w:tc>
          <w:tcPr>
            <w:tcW w:w="3261" w:type="dxa"/>
            <w:shd w:val="clear" w:color="auto" w:fill="auto"/>
          </w:tcPr>
          <w:p w:rsidR="00B23A9C" w:rsidRPr="00F85926" w:rsidRDefault="00B23A9C" w:rsidP="00187B50"/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3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r w:rsidRPr="00F85926">
              <w:t>Проведение совещаний Администрации села  с присутствием руководителей организаций, учреждений и предприятий, находящихся на территории сельского поселения по актуальным и повседневным вопросам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r w:rsidRPr="00F85926">
              <w:t>Один раз в месяц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>
            <w:r w:rsidRPr="00F85926">
              <w:t xml:space="preserve">Глава Администрации </w:t>
            </w:r>
          </w:p>
        </w:tc>
        <w:tc>
          <w:tcPr>
            <w:tcW w:w="3261" w:type="dxa"/>
            <w:shd w:val="clear" w:color="auto" w:fill="auto"/>
          </w:tcPr>
          <w:p w:rsidR="00B23A9C" w:rsidRPr="00F85926" w:rsidRDefault="00B23A9C" w:rsidP="00187B50"/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3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r w:rsidRPr="00F85926">
              <w:t>Работа имама с.Рошни-Чу по профилактике наркомании, алкоголизма, экстремизма и правонарушении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r w:rsidRPr="00F85926">
              <w:t>еженедельно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>
            <w:r w:rsidRPr="00F85926">
              <w:t xml:space="preserve">Глава Администрации </w:t>
            </w:r>
          </w:p>
        </w:tc>
        <w:tc>
          <w:tcPr>
            <w:tcW w:w="3261" w:type="dxa"/>
            <w:shd w:val="clear" w:color="auto" w:fill="auto"/>
          </w:tcPr>
          <w:p w:rsidR="00B23A9C" w:rsidRPr="00F85926" w:rsidRDefault="00B23A9C" w:rsidP="00187B50">
            <w:r w:rsidRPr="00F85926">
              <w:t xml:space="preserve">Готовят директора </w:t>
            </w:r>
          </w:p>
          <w:p w:rsidR="00B23A9C" w:rsidRPr="00F85926" w:rsidRDefault="00B23A9C" w:rsidP="00187B50">
            <w:r w:rsidRPr="00F85926">
              <w:t>школ</w:t>
            </w:r>
          </w:p>
          <w:p w:rsidR="00B23A9C" w:rsidRPr="00F85926" w:rsidRDefault="00B23A9C" w:rsidP="00187B50"/>
        </w:tc>
      </w:tr>
    </w:tbl>
    <w:p w:rsidR="00B23A9C" w:rsidRDefault="00B23A9C" w:rsidP="00B23A9C">
      <w:pPr>
        <w:rPr>
          <w:b/>
          <w:sz w:val="26"/>
          <w:szCs w:val="26"/>
          <w:u w:val="single"/>
        </w:rPr>
      </w:pPr>
    </w:p>
    <w:p w:rsidR="00484EF4" w:rsidRDefault="00484EF4" w:rsidP="00B23A9C">
      <w:pPr>
        <w:rPr>
          <w:b/>
          <w:sz w:val="26"/>
          <w:szCs w:val="26"/>
          <w:u w:val="single"/>
        </w:rPr>
      </w:pPr>
    </w:p>
    <w:p w:rsidR="00484EF4" w:rsidRDefault="00484EF4" w:rsidP="00B23A9C">
      <w:pPr>
        <w:rPr>
          <w:b/>
          <w:sz w:val="26"/>
          <w:szCs w:val="26"/>
          <w:u w:val="single"/>
        </w:rPr>
      </w:pPr>
    </w:p>
    <w:p w:rsidR="00B23A9C" w:rsidRPr="00AE60EF" w:rsidRDefault="00B23A9C" w:rsidP="00B23A9C">
      <w:pPr>
        <w:rPr>
          <w:b/>
          <w:sz w:val="26"/>
          <w:szCs w:val="26"/>
          <w:u w:val="single"/>
        </w:rPr>
      </w:pPr>
      <w:r w:rsidRPr="00AE60EF">
        <w:rPr>
          <w:b/>
          <w:sz w:val="26"/>
          <w:szCs w:val="26"/>
          <w:u w:val="single"/>
        </w:rPr>
        <w:t>4 квартал</w:t>
      </w:r>
    </w:p>
    <w:p w:rsidR="00B23A9C" w:rsidRDefault="00B23A9C" w:rsidP="00B23A9C">
      <w:pPr>
        <w:rPr>
          <w:sz w:val="26"/>
          <w:szCs w:val="26"/>
        </w:rPr>
      </w:pPr>
    </w:p>
    <w:p w:rsidR="00484EF4" w:rsidRPr="00AE60EF" w:rsidRDefault="00484EF4" w:rsidP="00B23A9C">
      <w:pPr>
        <w:rPr>
          <w:sz w:val="26"/>
          <w:szCs w:val="26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379"/>
        <w:gridCol w:w="2835"/>
        <w:gridCol w:w="2409"/>
        <w:gridCol w:w="3119"/>
      </w:tblGrid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4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r w:rsidRPr="00F85926">
              <w:t>Исполнение поручений Главы ЧР, Председателя Правительства ЧР, Руководителя Администрации Главы и Правительства ЧР, главы Администрации Урус-Мартановского муниципального района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r w:rsidRPr="00F85926"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>
            <w:r w:rsidRPr="00F85926">
              <w:t>Специалисты Администрации</w:t>
            </w:r>
          </w:p>
        </w:tc>
        <w:tc>
          <w:tcPr>
            <w:tcW w:w="3119" w:type="dxa"/>
            <w:shd w:val="clear" w:color="auto" w:fill="auto"/>
          </w:tcPr>
          <w:p w:rsidR="00B23A9C" w:rsidRPr="00F85926" w:rsidRDefault="00B23A9C" w:rsidP="00187B50"/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4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r w:rsidRPr="00F85926">
              <w:t xml:space="preserve">Прием граждан по пятницам (после рузбан намаза) 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r w:rsidRPr="00F85926">
              <w:t>1 раз по отдельному графику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>
            <w:r w:rsidRPr="00F85926">
              <w:t>Глава Администрации</w:t>
            </w:r>
          </w:p>
        </w:tc>
        <w:tc>
          <w:tcPr>
            <w:tcW w:w="3119" w:type="dxa"/>
            <w:shd w:val="clear" w:color="auto" w:fill="auto"/>
          </w:tcPr>
          <w:p w:rsidR="00B23A9C" w:rsidRPr="00F85926" w:rsidRDefault="00B23A9C" w:rsidP="00187B50"/>
        </w:tc>
      </w:tr>
      <w:tr w:rsidR="00B23A9C" w:rsidRPr="00F85926" w:rsidTr="00F85926">
        <w:tc>
          <w:tcPr>
            <w:tcW w:w="567" w:type="dxa"/>
            <w:shd w:val="clear" w:color="auto" w:fill="auto"/>
          </w:tcPr>
          <w:p w:rsidR="00B23A9C" w:rsidRPr="00F85926" w:rsidRDefault="00B23A9C" w:rsidP="00187B50">
            <w:pPr>
              <w:numPr>
                <w:ilvl w:val="0"/>
                <w:numId w:val="34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B23A9C" w:rsidRPr="00F85926" w:rsidRDefault="00B23A9C" w:rsidP="00187B50">
            <w:pPr>
              <w:pStyle w:val="ac"/>
            </w:pPr>
            <w:r w:rsidRPr="00F85926">
              <w:t xml:space="preserve">Проведение информационно-разъяснительной работы по противодействию и предупреждению </w:t>
            </w:r>
          </w:p>
          <w:p w:rsidR="00B23A9C" w:rsidRPr="00F85926" w:rsidRDefault="00B23A9C" w:rsidP="00187B50">
            <w:r w:rsidRPr="00F85926">
              <w:t xml:space="preserve">проявлений терроризма, религиозного экстремизма,  вовлечению молодежи  в НВФ, </w:t>
            </w:r>
            <w:r w:rsidRPr="00F85926">
              <w:lastRenderedPageBreak/>
              <w:t>профилактике наркомании, алкоголизма  и табакокурения</w:t>
            </w:r>
          </w:p>
        </w:tc>
        <w:tc>
          <w:tcPr>
            <w:tcW w:w="2835" w:type="dxa"/>
            <w:shd w:val="clear" w:color="auto" w:fill="auto"/>
          </w:tcPr>
          <w:p w:rsidR="00B23A9C" w:rsidRPr="00F85926" w:rsidRDefault="00B23A9C" w:rsidP="00187B50">
            <w:r w:rsidRPr="00F85926">
              <w:lastRenderedPageBreak/>
              <w:t xml:space="preserve">Ежемесячно </w:t>
            </w:r>
          </w:p>
        </w:tc>
        <w:tc>
          <w:tcPr>
            <w:tcW w:w="2409" w:type="dxa"/>
            <w:shd w:val="clear" w:color="auto" w:fill="auto"/>
          </w:tcPr>
          <w:p w:rsidR="00B23A9C" w:rsidRPr="00F85926" w:rsidRDefault="00B23A9C" w:rsidP="00187B50"/>
          <w:p w:rsidR="00B23A9C" w:rsidRPr="00F85926" w:rsidRDefault="00B23A9C" w:rsidP="00187B50">
            <w:r w:rsidRPr="00F85926">
              <w:t>Совет сельского поселения</w:t>
            </w:r>
          </w:p>
        </w:tc>
        <w:tc>
          <w:tcPr>
            <w:tcW w:w="3119" w:type="dxa"/>
            <w:shd w:val="clear" w:color="auto" w:fill="auto"/>
          </w:tcPr>
          <w:p w:rsidR="00B23A9C" w:rsidRPr="00F85926" w:rsidRDefault="00B23A9C" w:rsidP="00187B50"/>
        </w:tc>
      </w:tr>
      <w:tr w:rsidR="006C74A3" w:rsidRPr="00F85926" w:rsidTr="00F85926">
        <w:trPr>
          <w:trHeight w:val="1035"/>
        </w:trPr>
        <w:tc>
          <w:tcPr>
            <w:tcW w:w="567" w:type="dxa"/>
            <w:shd w:val="clear" w:color="auto" w:fill="auto"/>
          </w:tcPr>
          <w:p w:rsidR="006C74A3" w:rsidRPr="00F85926" w:rsidRDefault="006C74A3" w:rsidP="006C74A3">
            <w:pPr>
              <w:numPr>
                <w:ilvl w:val="0"/>
                <w:numId w:val="34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6C74A3" w:rsidRPr="00F85926" w:rsidRDefault="006C74A3" w:rsidP="006C74A3">
            <w:r w:rsidRPr="00F85926">
              <w:t>Организация работы по призыву, первичная постановка на воинский   учёт, учет военнообязанных</w:t>
            </w:r>
          </w:p>
        </w:tc>
        <w:tc>
          <w:tcPr>
            <w:tcW w:w="2835" w:type="dxa"/>
            <w:shd w:val="clear" w:color="auto" w:fill="auto"/>
          </w:tcPr>
          <w:p w:rsidR="006C74A3" w:rsidRPr="00F85926" w:rsidRDefault="00034756" w:rsidP="006C74A3">
            <w:r w:rsidRPr="00F85926">
              <w:t xml:space="preserve">Постоянно </w:t>
            </w:r>
          </w:p>
        </w:tc>
        <w:tc>
          <w:tcPr>
            <w:tcW w:w="2409" w:type="dxa"/>
            <w:shd w:val="clear" w:color="auto" w:fill="auto"/>
          </w:tcPr>
          <w:p w:rsidR="006C74A3" w:rsidRPr="00F85926" w:rsidRDefault="006C74A3" w:rsidP="006C74A3">
            <w:r w:rsidRPr="00F85926">
              <w:t>Начальник военно-учетного стола</w:t>
            </w:r>
          </w:p>
        </w:tc>
        <w:tc>
          <w:tcPr>
            <w:tcW w:w="3119" w:type="dxa"/>
            <w:shd w:val="clear" w:color="auto" w:fill="auto"/>
          </w:tcPr>
          <w:p w:rsidR="006C74A3" w:rsidRPr="00F85926" w:rsidRDefault="006C74A3" w:rsidP="006C74A3"/>
        </w:tc>
      </w:tr>
      <w:tr w:rsidR="006C74A3" w:rsidRPr="00F85926" w:rsidTr="00F85926">
        <w:trPr>
          <w:trHeight w:val="1035"/>
        </w:trPr>
        <w:tc>
          <w:tcPr>
            <w:tcW w:w="567" w:type="dxa"/>
            <w:shd w:val="clear" w:color="auto" w:fill="auto"/>
          </w:tcPr>
          <w:p w:rsidR="006C74A3" w:rsidRPr="00F85926" w:rsidRDefault="006C74A3" w:rsidP="006C74A3">
            <w:pPr>
              <w:numPr>
                <w:ilvl w:val="0"/>
                <w:numId w:val="34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6C74A3" w:rsidRPr="00F85926" w:rsidRDefault="006C74A3" w:rsidP="006C74A3">
            <w:r w:rsidRPr="00F85926">
              <w:t>Готовность организаций и учреждений с.Рошни-Чу к работе в зимних условиях</w:t>
            </w:r>
          </w:p>
        </w:tc>
        <w:tc>
          <w:tcPr>
            <w:tcW w:w="2835" w:type="dxa"/>
            <w:shd w:val="clear" w:color="auto" w:fill="auto"/>
          </w:tcPr>
          <w:p w:rsidR="006C74A3" w:rsidRPr="00F85926" w:rsidRDefault="00034756" w:rsidP="006C74A3">
            <w:r w:rsidRPr="00F85926">
              <w:t>октябрь</w:t>
            </w:r>
          </w:p>
        </w:tc>
        <w:tc>
          <w:tcPr>
            <w:tcW w:w="2409" w:type="dxa"/>
            <w:shd w:val="clear" w:color="auto" w:fill="auto"/>
          </w:tcPr>
          <w:p w:rsidR="006C74A3" w:rsidRPr="00F85926" w:rsidRDefault="006C74A3" w:rsidP="006C74A3">
            <w:r w:rsidRPr="00F85926">
              <w:t>Глава Администрации</w:t>
            </w:r>
          </w:p>
        </w:tc>
        <w:tc>
          <w:tcPr>
            <w:tcW w:w="3119" w:type="dxa"/>
            <w:shd w:val="clear" w:color="auto" w:fill="auto"/>
          </w:tcPr>
          <w:p w:rsidR="006C74A3" w:rsidRPr="00F85926" w:rsidRDefault="006C74A3" w:rsidP="006C74A3">
            <w:r w:rsidRPr="00F85926">
              <w:t>Готовят руководители организаций</w:t>
            </w:r>
          </w:p>
        </w:tc>
      </w:tr>
      <w:tr w:rsidR="006C74A3" w:rsidRPr="00F85926" w:rsidTr="00F85926">
        <w:tc>
          <w:tcPr>
            <w:tcW w:w="567" w:type="dxa"/>
            <w:shd w:val="clear" w:color="auto" w:fill="auto"/>
          </w:tcPr>
          <w:p w:rsidR="006C74A3" w:rsidRPr="00F85926" w:rsidRDefault="006C74A3" w:rsidP="006C74A3">
            <w:pPr>
              <w:numPr>
                <w:ilvl w:val="0"/>
                <w:numId w:val="34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6C74A3" w:rsidRPr="00F85926" w:rsidRDefault="006C74A3" w:rsidP="006C74A3">
            <w:r w:rsidRPr="00F85926">
              <w:t>Подготовка населения села к отопительному сезону</w:t>
            </w:r>
          </w:p>
        </w:tc>
        <w:tc>
          <w:tcPr>
            <w:tcW w:w="2835" w:type="dxa"/>
            <w:shd w:val="clear" w:color="auto" w:fill="auto"/>
          </w:tcPr>
          <w:p w:rsidR="006C74A3" w:rsidRPr="00F85926" w:rsidRDefault="00034756" w:rsidP="006C74A3">
            <w:r w:rsidRPr="00F85926">
              <w:t xml:space="preserve">октябрь </w:t>
            </w:r>
          </w:p>
        </w:tc>
        <w:tc>
          <w:tcPr>
            <w:tcW w:w="2409" w:type="dxa"/>
            <w:shd w:val="clear" w:color="auto" w:fill="auto"/>
          </w:tcPr>
          <w:p w:rsidR="006C74A3" w:rsidRPr="00F85926" w:rsidRDefault="006C74A3" w:rsidP="006C74A3">
            <w:r w:rsidRPr="00F85926">
              <w:t>Зам. главы Администрации</w:t>
            </w:r>
          </w:p>
        </w:tc>
        <w:tc>
          <w:tcPr>
            <w:tcW w:w="3119" w:type="dxa"/>
            <w:shd w:val="clear" w:color="auto" w:fill="auto"/>
          </w:tcPr>
          <w:p w:rsidR="006C74A3" w:rsidRPr="00F85926" w:rsidRDefault="006C74A3" w:rsidP="006C74A3"/>
        </w:tc>
      </w:tr>
      <w:tr w:rsidR="006C74A3" w:rsidRPr="00F85926" w:rsidTr="00F85926">
        <w:tc>
          <w:tcPr>
            <w:tcW w:w="567" w:type="dxa"/>
            <w:shd w:val="clear" w:color="auto" w:fill="auto"/>
          </w:tcPr>
          <w:p w:rsidR="006C74A3" w:rsidRPr="00F85926" w:rsidRDefault="006C74A3" w:rsidP="006C74A3">
            <w:pPr>
              <w:numPr>
                <w:ilvl w:val="0"/>
                <w:numId w:val="34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6C74A3" w:rsidRPr="00F85926" w:rsidRDefault="006C74A3" w:rsidP="006C74A3">
            <w:r w:rsidRPr="00F85926">
              <w:t>Проведение праздничных мероприятий посвященных</w:t>
            </w:r>
          </w:p>
          <w:p w:rsidR="006C74A3" w:rsidRPr="00F85926" w:rsidRDefault="006C74A3" w:rsidP="006C74A3">
            <w:r w:rsidRPr="00F85926">
              <w:t>4 ноября - Дню народного единства.</w:t>
            </w:r>
          </w:p>
        </w:tc>
        <w:tc>
          <w:tcPr>
            <w:tcW w:w="2835" w:type="dxa"/>
            <w:shd w:val="clear" w:color="auto" w:fill="auto"/>
          </w:tcPr>
          <w:p w:rsidR="006C74A3" w:rsidRPr="00F85926" w:rsidRDefault="006C74A3" w:rsidP="00DB7FBA">
            <w:r w:rsidRPr="00F85926">
              <w:t>04.11. 202</w:t>
            </w:r>
            <w:r w:rsidR="00DB7FBA">
              <w:t>6</w:t>
            </w:r>
          </w:p>
        </w:tc>
        <w:tc>
          <w:tcPr>
            <w:tcW w:w="2409" w:type="dxa"/>
            <w:shd w:val="clear" w:color="auto" w:fill="auto"/>
          </w:tcPr>
          <w:p w:rsidR="006C74A3" w:rsidRPr="00F85926" w:rsidRDefault="006C74A3" w:rsidP="006C74A3">
            <w:r w:rsidRPr="00F85926">
              <w:t>Специалисты Администрации</w:t>
            </w:r>
          </w:p>
        </w:tc>
        <w:tc>
          <w:tcPr>
            <w:tcW w:w="3119" w:type="dxa"/>
            <w:shd w:val="clear" w:color="auto" w:fill="auto"/>
          </w:tcPr>
          <w:p w:rsidR="006C74A3" w:rsidRPr="00F85926" w:rsidRDefault="006C74A3" w:rsidP="006C74A3"/>
        </w:tc>
      </w:tr>
      <w:tr w:rsidR="006C74A3" w:rsidRPr="00F85926" w:rsidTr="00F85926">
        <w:tc>
          <w:tcPr>
            <w:tcW w:w="567" w:type="dxa"/>
            <w:shd w:val="clear" w:color="auto" w:fill="auto"/>
          </w:tcPr>
          <w:p w:rsidR="006C74A3" w:rsidRPr="00F85926" w:rsidRDefault="006C74A3" w:rsidP="006C74A3">
            <w:pPr>
              <w:numPr>
                <w:ilvl w:val="0"/>
                <w:numId w:val="34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6C74A3" w:rsidRPr="00F85926" w:rsidRDefault="006C74A3" w:rsidP="006C74A3"/>
          <w:p w:rsidR="006C74A3" w:rsidRPr="00F85926" w:rsidRDefault="006C74A3" w:rsidP="006C74A3">
            <w:r w:rsidRPr="00F85926">
              <w:t xml:space="preserve">Проведение праздничных мероприятий, посвященных Дню матери. </w:t>
            </w:r>
          </w:p>
        </w:tc>
        <w:tc>
          <w:tcPr>
            <w:tcW w:w="2835" w:type="dxa"/>
            <w:shd w:val="clear" w:color="auto" w:fill="auto"/>
          </w:tcPr>
          <w:p w:rsidR="006C74A3" w:rsidRPr="00F85926" w:rsidRDefault="006C74A3" w:rsidP="006C74A3"/>
          <w:p w:rsidR="006C74A3" w:rsidRPr="00F85926" w:rsidRDefault="00DB7FBA" w:rsidP="00DB7FBA">
            <w:r>
              <w:t>29</w:t>
            </w:r>
            <w:r w:rsidR="006C74A3" w:rsidRPr="00F85926">
              <w:t>.11.202</w:t>
            </w:r>
            <w:r>
              <w:t>6</w:t>
            </w:r>
            <w:r w:rsidR="006C74A3" w:rsidRPr="00F85926">
              <w:t>г.</w:t>
            </w:r>
          </w:p>
        </w:tc>
        <w:tc>
          <w:tcPr>
            <w:tcW w:w="2409" w:type="dxa"/>
            <w:shd w:val="clear" w:color="auto" w:fill="auto"/>
          </w:tcPr>
          <w:p w:rsidR="006C74A3" w:rsidRPr="00F85926" w:rsidRDefault="006C74A3" w:rsidP="006C74A3"/>
          <w:p w:rsidR="006C74A3" w:rsidRPr="00F85926" w:rsidRDefault="006C74A3" w:rsidP="006C74A3">
            <w:r w:rsidRPr="00F85926">
              <w:t>Зам. главы Администрации</w:t>
            </w:r>
          </w:p>
        </w:tc>
        <w:tc>
          <w:tcPr>
            <w:tcW w:w="3119" w:type="dxa"/>
            <w:shd w:val="clear" w:color="auto" w:fill="auto"/>
          </w:tcPr>
          <w:p w:rsidR="006C74A3" w:rsidRPr="00F85926" w:rsidRDefault="006C74A3" w:rsidP="006C74A3"/>
          <w:p w:rsidR="006C74A3" w:rsidRPr="00F85926" w:rsidRDefault="006C74A3" w:rsidP="006C74A3">
            <w:r w:rsidRPr="00F85926">
              <w:t>Готовят руководители организаций</w:t>
            </w:r>
          </w:p>
        </w:tc>
      </w:tr>
      <w:tr w:rsidR="006C74A3" w:rsidRPr="00F85926" w:rsidTr="00F85926">
        <w:tc>
          <w:tcPr>
            <w:tcW w:w="567" w:type="dxa"/>
            <w:shd w:val="clear" w:color="auto" w:fill="auto"/>
          </w:tcPr>
          <w:p w:rsidR="006C74A3" w:rsidRPr="00F85926" w:rsidRDefault="006C74A3" w:rsidP="006C74A3">
            <w:pPr>
              <w:numPr>
                <w:ilvl w:val="0"/>
                <w:numId w:val="34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6C74A3" w:rsidRPr="00F85926" w:rsidRDefault="006C74A3" w:rsidP="006C74A3">
            <w:r w:rsidRPr="00F85926">
              <w:t xml:space="preserve">Принять и утвердить бюджет Администрации </w:t>
            </w:r>
          </w:p>
          <w:p w:rsidR="006C74A3" w:rsidRPr="00F85926" w:rsidRDefault="006C74A3" w:rsidP="00034756">
            <w:r w:rsidRPr="00F85926">
              <w:t xml:space="preserve"> Рошни-Чуйского сельского поселения на 202</w:t>
            </w:r>
            <w:r w:rsidR="00034756" w:rsidRPr="00F85926">
              <w:t>6</w:t>
            </w:r>
            <w:r w:rsidRPr="00F85926">
              <w:t xml:space="preserve"> год</w:t>
            </w:r>
          </w:p>
        </w:tc>
        <w:tc>
          <w:tcPr>
            <w:tcW w:w="2835" w:type="dxa"/>
            <w:shd w:val="clear" w:color="auto" w:fill="auto"/>
          </w:tcPr>
          <w:p w:rsidR="006C74A3" w:rsidRPr="00F85926" w:rsidRDefault="00034756" w:rsidP="00034756">
            <w:r w:rsidRPr="00F85926">
              <w:t>Ноябрь-декабрь</w:t>
            </w:r>
          </w:p>
        </w:tc>
        <w:tc>
          <w:tcPr>
            <w:tcW w:w="2409" w:type="dxa"/>
            <w:shd w:val="clear" w:color="auto" w:fill="auto"/>
          </w:tcPr>
          <w:p w:rsidR="006C74A3" w:rsidRPr="00F85926" w:rsidRDefault="006C74A3" w:rsidP="006C74A3">
            <w:r w:rsidRPr="00F85926">
              <w:t>бухгалтер администрации</w:t>
            </w:r>
          </w:p>
        </w:tc>
        <w:tc>
          <w:tcPr>
            <w:tcW w:w="3119" w:type="dxa"/>
            <w:shd w:val="clear" w:color="auto" w:fill="auto"/>
          </w:tcPr>
          <w:p w:rsidR="006C74A3" w:rsidRPr="00F85926" w:rsidRDefault="006C74A3" w:rsidP="006C74A3"/>
        </w:tc>
      </w:tr>
      <w:tr w:rsidR="006C74A3" w:rsidRPr="00F85926" w:rsidTr="00F85926">
        <w:tc>
          <w:tcPr>
            <w:tcW w:w="567" w:type="dxa"/>
            <w:shd w:val="clear" w:color="auto" w:fill="auto"/>
          </w:tcPr>
          <w:p w:rsidR="006C74A3" w:rsidRPr="00F85926" w:rsidRDefault="006C74A3" w:rsidP="006C74A3">
            <w:pPr>
              <w:numPr>
                <w:ilvl w:val="0"/>
                <w:numId w:val="34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6C74A3" w:rsidRPr="00F85926" w:rsidRDefault="006C74A3" w:rsidP="006C74A3">
            <w:r w:rsidRPr="00F85926">
              <w:t>Профилактические мероприятие ветеринарной службы по вакцинации КРС в хозяйствах села</w:t>
            </w:r>
          </w:p>
        </w:tc>
        <w:tc>
          <w:tcPr>
            <w:tcW w:w="2835" w:type="dxa"/>
            <w:shd w:val="clear" w:color="auto" w:fill="auto"/>
          </w:tcPr>
          <w:p w:rsidR="006C74A3" w:rsidRPr="00F85926" w:rsidRDefault="006C74A3" w:rsidP="006C74A3">
            <w:r w:rsidRPr="00F85926">
              <w:t>1 раз в квартал</w:t>
            </w:r>
          </w:p>
        </w:tc>
        <w:tc>
          <w:tcPr>
            <w:tcW w:w="2409" w:type="dxa"/>
            <w:shd w:val="clear" w:color="auto" w:fill="auto"/>
          </w:tcPr>
          <w:p w:rsidR="006C74A3" w:rsidRPr="00F85926" w:rsidRDefault="006C74A3" w:rsidP="006C74A3">
            <w:r w:rsidRPr="00F85926">
              <w:t>Зам. Главы Администрации</w:t>
            </w:r>
          </w:p>
          <w:p w:rsidR="006C74A3" w:rsidRPr="00F85926" w:rsidRDefault="006C74A3" w:rsidP="006C74A3"/>
        </w:tc>
        <w:tc>
          <w:tcPr>
            <w:tcW w:w="3119" w:type="dxa"/>
            <w:shd w:val="clear" w:color="auto" w:fill="auto"/>
          </w:tcPr>
          <w:p w:rsidR="006C74A3" w:rsidRPr="00F85926" w:rsidRDefault="006C74A3" w:rsidP="006C74A3">
            <w:r w:rsidRPr="00F85926">
              <w:t>Готовит заведующий Ветлечебницы с.Рошни-Чу</w:t>
            </w:r>
          </w:p>
        </w:tc>
      </w:tr>
      <w:tr w:rsidR="006C74A3" w:rsidRPr="00F85926" w:rsidTr="00F85926">
        <w:tc>
          <w:tcPr>
            <w:tcW w:w="567" w:type="dxa"/>
            <w:shd w:val="clear" w:color="auto" w:fill="auto"/>
          </w:tcPr>
          <w:p w:rsidR="006C74A3" w:rsidRPr="00F85926" w:rsidRDefault="006C74A3" w:rsidP="006C74A3">
            <w:pPr>
              <w:numPr>
                <w:ilvl w:val="0"/>
                <w:numId w:val="34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6C74A3" w:rsidRPr="00F85926" w:rsidRDefault="006C74A3" w:rsidP="006C74A3">
            <w:r w:rsidRPr="00F85926">
              <w:t>Совещания со старейшинами села по актуальным вопросам</w:t>
            </w:r>
          </w:p>
        </w:tc>
        <w:tc>
          <w:tcPr>
            <w:tcW w:w="2835" w:type="dxa"/>
            <w:shd w:val="clear" w:color="auto" w:fill="auto"/>
          </w:tcPr>
          <w:p w:rsidR="006C74A3" w:rsidRPr="00F85926" w:rsidRDefault="006C74A3" w:rsidP="006C74A3">
            <w:r w:rsidRPr="00F85926">
              <w:t>4 пятница каждого месяца</w:t>
            </w:r>
          </w:p>
        </w:tc>
        <w:tc>
          <w:tcPr>
            <w:tcW w:w="2409" w:type="dxa"/>
            <w:shd w:val="clear" w:color="auto" w:fill="auto"/>
          </w:tcPr>
          <w:p w:rsidR="006C74A3" w:rsidRPr="00F85926" w:rsidRDefault="006C74A3" w:rsidP="006C74A3">
            <w:r w:rsidRPr="00F85926">
              <w:t xml:space="preserve">Глава Администрации </w:t>
            </w:r>
          </w:p>
        </w:tc>
        <w:tc>
          <w:tcPr>
            <w:tcW w:w="3119" w:type="dxa"/>
            <w:shd w:val="clear" w:color="auto" w:fill="auto"/>
          </w:tcPr>
          <w:p w:rsidR="006C74A3" w:rsidRPr="00F85926" w:rsidRDefault="006C74A3" w:rsidP="006C74A3"/>
        </w:tc>
      </w:tr>
      <w:tr w:rsidR="006C74A3" w:rsidRPr="00F85926" w:rsidTr="00F85926">
        <w:tc>
          <w:tcPr>
            <w:tcW w:w="567" w:type="dxa"/>
            <w:shd w:val="clear" w:color="auto" w:fill="auto"/>
          </w:tcPr>
          <w:p w:rsidR="006C74A3" w:rsidRPr="00F85926" w:rsidRDefault="006C74A3" w:rsidP="006C74A3">
            <w:pPr>
              <w:numPr>
                <w:ilvl w:val="0"/>
                <w:numId w:val="34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6C74A3" w:rsidRPr="00F85926" w:rsidRDefault="006C74A3" w:rsidP="006C74A3">
            <w:r w:rsidRPr="00F85926">
              <w:t>Проведение совещаний Администрации села  с присутствием руководителей организаций, учреждений и предприятий находящихся на территории Рошни-Чуйского по актуальным и повседневным вопросам</w:t>
            </w:r>
          </w:p>
        </w:tc>
        <w:tc>
          <w:tcPr>
            <w:tcW w:w="2835" w:type="dxa"/>
            <w:shd w:val="clear" w:color="auto" w:fill="auto"/>
          </w:tcPr>
          <w:p w:rsidR="006C74A3" w:rsidRPr="00F85926" w:rsidRDefault="006C74A3" w:rsidP="006C74A3">
            <w:r w:rsidRPr="00F85926">
              <w:t>В планируемый период</w:t>
            </w:r>
          </w:p>
        </w:tc>
        <w:tc>
          <w:tcPr>
            <w:tcW w:w="2409" w:type="dxa"/>
            <w:shd w:val="clear" w:color="auto" w:fill="auto"/>
          </w:tcPr>
          <w:p w:rsidR="006C74A3" w:rsidRPr="00F85926" w:rsidRDefault="006C74A3" w:rsidP="006C74A3">
            <w:r w:rsidRPr="00F85926">
              <w:t xml:space="preserve">Глава Администрации </w:t>
            </w:r>
          </w:p>
        </w:tc>
        <w:tc>
          <w:tcPr>
            <w:tcW w:w="3119" w:type="dxa"/>
            <w:shd w:val="clear" w:color="auto" w:fill="auto"/>
          </w:tcPr>
          <w:p w:rsidR="006C74A3" w:rsidRPr="00F85926" w:rsidRDefault="006C74A3" w:rsidP="006C74A3"/>
        </w:tc>
      </w:tr>
      <w:tr w:rsidR="006C74A3" w:rsidRPr="00F85926" w:rsidTr="00F85926">
        <w:tc>
          <w:tcPr>
            <w:tcW w:w="567" w:type="dxa"/>
            <w:shd w:val="clear" w:color="auto" w:fill="auto"/>
          </w:tcPr>
          <w:p w:rsidR="006C74A3" w:rsidRPr="00F85926" w:rsidRDefault="006C74A3" w:rsidP="006C74A3">
            <w:pPr>
              <w:numPr>
                <w:ilvl w:val="0"/>
                <w:numId w:val="34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6C74A3" w:rsidRPr="00F85926" w:rsidRDefault="006C74A3" w:rsidP="006C74A3">
            <w:r w:rsidRPr="00F85926">
              <w:t>Работа имама поселения по профилактике наркомании, алкоголизма, экстремизма и правонарушении</w:t>
            </w:r>
          </w:p>
        </w:tc>
        <w:tc>
          <w:tcPr>
            <w:tcW w:w="2835" w:type="dxa"/>
            <w:shd w:val="clear" w:color="auto" w:fill="auto"/>
          </w:tcPr>
          <w:p w:rsidR="006C74A3" w:rsidRPr="00F85926" w:rsidRDefault="006C74A3" w:rsidP="006C74A3">
            <w:r w:rsidRPr="00F85926">
              <w:t>еженедельно</w:t>
            </w:r>
          </w:p>
        </w:tc>
        <w:tc>
          <w:tcPr>
            <w:tcW w:w="2409" w:type="dxa"/>
            <w:shd w:val="clear" w:color="auto" w:fill="auto"/>
          </w:tcPr>
          <w:p w:rsidR="006C74A3" w:rsidRPr="00F85926" w:rsidRDefault="006C74A3" w:rsidP="006C74A3">
            <w:r w:rsidRPr="00F85926">
              <w:t xml:space="preserve">Глава Администрации </w:t>
            </w:r>
          </w:p>
        </w:tc>
        <w:tc>
          <w:tcPr>
            <w:tcW w:w="3119" w:type="dxa"/>
            <w:shd w:val="clear" w:color="auto" w:fill="auto"/>
          </w:tcPr>
          <w:p w:rsidR="006C74A3" w:rsidRPr="00F85926" w:rsidRDefault="006C74A3" w:rsidP="006C74A3">
            <w:r w:rsidRPr="00F85926">
              <w:t xml:space="preserve">Готовят директора </w:t>
            </w:r>
          </w:p>
          <w:p w:rsidR="006C74A3" w:rsidRPr="00F85926" w:rsidRDefault="006C74A3" w:rsidP="006C74A3">
            <w:r w:rsidRPr="00F85926">
              <w:t>школ</w:t>
            </w:r>
          </w:p>
        </w:tc>
      </w:tr>
      <w:tr w:rsidR="006C74A3" w:rsidRPr="00F85926" w:rsidTr="00F85926">
        <w:tc>
          <w:tcPr>
            <w:tcW w:w="567" w:type="dxa"/>
            <w:shd w:val="clear" w:color="auto" w:fill="auto"/>
          </w:tcPr>
          <w:p w:rsidR="006C74A3" w:rsidRPr="00F85926" w:rsidRDefault="006C74A3" w:rsidP="006C74A3">
            <w:pPr>
              <w:numPr>
                <w:ilvl w:val="0"/>
                <w:numId w:val="34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6C74A3" w:rsidRPr="00F85926" w:rsidRDefault="006C74A3" w:rsidP="00484EF4">
            <w:r w:rsidRPr="00F85926">
              <w:t xml:space="preserve">Исполнение сметы Администрации села за </w:t>
            </w:r>
            <w:r w:rsidR="00484EF4" w:rsidRPr="00F85926">
              <w:t>второе</w:t>
            </w:r>
            <w:r w:rsidRPr="00F85926">
              <w:t xml:space="preserve"> полугодие и за год</w:t>
            </w:r>
          </w:p>
        </w:tc>
        <w:tc>
          <w:tcPr>
            <w:tcW w:w="2835" w:type="dxa"/>
            <w:shd w:val="clear" w:color="auto" w:fill="auto"/>
          </w:tcPr>
          <w:p w:rsidR="006C74A3" w:rsidRPr="00F85926" w:rsidRDefault="00034756" w:rsidP="006C74A3">
            <w:r w:rsidRPr="00F85926">
              <w:t>декабрь</w:t>
            </w:r>
          </w:p>
        </w:tc>
        <w:tc>
          <w:tcPr>
            <w:tcW w:w="2409" w:type="dxa"/>
            <w:shd w:val="clear" w:color="auto" w:fill="auto"/>
          </w:tcPr>
          <w:p w:rsidR="006C74A3" w:rsidRPr="00F85926" w:rsidRDefault="00484EF4" w:rsidP="006C74A3">
            <w:r w:rsidRPr="00F85926">
              <w:t>Главный специалист</w:t>
            </w:r>
          </w:p>
        </w:tc>
        <w:tc>
          <w:tcPr>
            <w:tcW w:w="3119" w:type="dxa"/>
            <w:shd w:val="clear" w:color="auto" w:fill="auto"/>
          </w:tcPr>
          <w:p w:rsidR="006C74A3" w:rsidRPr="00F85926" w:rsidRDefault="006C74A3" w:rsidP="006C74A3"/>
        </w:tc>
      </w:tr>
      <w:tr w:rsidR="006C74A3" w:rsidRPr="00F85926" w:rsidTr="00F85926">
        <w:tc>
          <w:tcPr>
            <w:tcW w:w="567" w:type="dxa"/>
            <w:shd w:val="clear" w:color="auto" w:fill="auto"/>
          </w:tcPr>
          <w:p w:rsidR="006C74A3" w:rsidRPr="00F85926" w:rsidRDefault="006C74A3" w:rsidP="006C74A3">
            <w:pPr>
              <w:numPr>
                <w:ilvl w:val="0"/>
                <w:numId w:val="34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6C74A3" w:rsidRPr="00F85926" w:rsidRDefault="006C74A3" w:rsidP="00034756">
            <w:r w:rsidRPr="00F85926">
              <w:t>Отчет сельского Дома культуры о проделанной работе за 202</w:t>
            </w:r>
            <w:r w:rsidR="00DB7FBA">
              <w:t>6</w:t>
            </w:r>
            <w:r w:rsidRPr="00F85926"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6C74A3" w:rsidRPr="00F85926" w:rsidRDefault="00034756" w:rsidP="006C74A3">
            <w:r w:rsidRPr="00F85926">
              <w:t>декабрь</w:t>
            </w:r>
          </w:p>
        </w:tc>
        <w:tc>
          <w:tcPr>
            <w:tcW w:w="2409" w:type="dxa"/>
            <w:shd w:val="clear" w:color="auto" w:fill="auto"/>
          </w:tcPr>
          <w:p w:rsidR="006C74A3" w:rsidRPr="00F85926" w:rsidRDefault="006C74A3" w:rsidP="006C74A3">
            <w:r w:rsidRPr="00F85926">
              <w:t>Зам. главы Администрации</w:t>
            </w:r>
          </w:p>
        </w:tc>
        <w:tc>
          <w:tcPr>
            <w:tcW w:w="3119" w:type="dxa"/>
            <w:shd w:val="clear" w:color="auto" w:fill="auto"/>
          </w:tcPr>
          <w:p w:rsidR="006C74A3" w:rsidRPr="00F85926" w:rsidRDefault="006C74A3" w:rsidP="006C74A3">
            <w:r w:rsidRPr="00F85926">
              <w:t>Готовит директор СДК</w:t>
            </w:r>
          </w:p>
        </w:tc>
      </w:tr>
      <w:tr w:rsidR="006C74A3" w:rsidRPr="00F85926" w:rsidTr="00F85926">
        <w:tc>
          <w:tcPr>
            <w:tcW w:w="567" w:type="dxa"/>
            <w:shd w:val="clear" w:color="auto" w:fill="auto"/>
          </w:tcPr>
          <w:p w:rsidR="006C74A3" w:rsidRPr="00F85926" w:rsidRDefault="006C74A3" w:rsidP="006C74A3">
            <w:pPr>
              <w:numPr>
                <w:ilvl w:val="0"/>
                <w:numId w:val="34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6C74A3" w:rsidRPr="00F85926" w:rsidRDefault="006C74A3" w:rsidP="009277F1">
            <w:r w:rsidRPr="00F85926">
              <w:t>Подготовка и пр</w:t>
            </w:r>
            <w:r w:rsidR="00484EF4" w:rsidRPr="00F85926">
              <w:t>оведения празднования Нового 202</w:t>
            </w:r>
            <w:r w:rsidR="009277F1">
              <w:t>6</w:t>
            </w:r>
            <w:r w:rsidRPr="00F85926">
              <w:t>г.</w:t>
            </w:r>
          </w:p>
        </w:tc>
        <w:tc>
          <w:tcPr>
            <w:tcW w:w="2835" w:type="dxa"/>
            <w:shd w:val="clear" w:color="auto" w:fill="auto"/>
          </w:tcPr>
          <w:p w:rsidR="006C74A3" w:rsidRPr="00F85926" w:rsidRDefault="00DB7FBA" w:rsidP="00DB7FBA">
            <w:r>
              <w:t>28-31.12.</w:t>
            </w:r>
            <w:r w:rsidR="006C74A3" w:rsidRPr="00F85926">
              <w:t>202</w:t>
            </w:r>
            <w:r>
              <w:t>6</w:t>
            </w:r>
          </w:p>
        </w:tc>
        <w:tc>
          <w:tcPr>
            <w:tcW w:w="2409" w:type="dxa"/>
            <w:shd w:val="clear" w:color="auto" w:fill="auto"/>
          </w:tcPr>
          <w:p w:rsidR="006C74A3" w:rsidRPr="00F85926" w:rsidRDefault="006C74A3" w:rsidP="006C74A3">
            <w:r w:rsidRPr="00F85926">
              <w:t>Зам. главы Администрации</w:t>
            </w:r>
          </w:p>
        </w:tc>
        <w:tc>
          <w:tcPr>
            <w:tcW w:w="3119" w:type="dxa"/>
            <w:shd w:val="clear" w:color="auto" w:fill="auto"/>
          </w:tcPr>
          <w:p w:rsidR="006C74A3" w:rsidRPr="00F85926" w:rsidRDefault="006C74A3" w:rsidP="006C74A3">
            <w:r w:rsidRPr="00F85926">
              <w:t>готовят руководители организаций</w:t>
            </w:r>
          </w:p>
        </w:tc>
      </w:tr>
      <w:tr w:rsidR="006C74A3" w:rsidRPr="00F85926" w:rsidTr="00F85926">
        <w:tc>
          <w:tcPr>
            <w:tcW w:w="567" w:type="dxa"/>
            <w:shd w:val="clear" w:color="auto" w:fill="auto"/>
          </w:tcPr>
          <w:p w:rsidR="006C74A3" w:rsidRPr="00F85926" w:rsidRDefault="006C74A3" w:rsidP="006C74A3">
            <w:pPr>
              <w:numPr>
                <w:ilvl w:val="0"/>
                <w:numId w:val="34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6C74A3" w:rsidRPr="00F85926" w:rsidRDefault="006C74A3" w:rsidP="006C74A3">
            <w:r w:rsidRPr="00F85926">
              <w:t>Отчет об исполнение протокольных поручений Главы ЧР, Председателя Правительства ЧР, Руководителя Администрации Главы и Правит</w:t>
            </w:r>
            <w:r w:rsidR="00484EF4" w:rsidRPr="00F85926">
              <w:t xml:space="preserve">ельства ЧР, главы Администрации </w:t>
            </w:r>
            <w:r w:rsidRPr="00F85926">
              <w:t>Урус-Мартановского муниципального района</w:t>
            </w:r>
          </w:p>
        </w:tc>
        <w:tc>
          <w:tcPr>
            <w:tcW w:w="2835" w:type="dxa"/>
            <w:shd w:val="clear" w:color="auto" w:fill="auto"/>
          </w:tcPr>
          <w:p w:rsidR="006C74A3" w:rsidRPr="00F85926" w:rsidRDefault="00034756" w:rsidP="00DB7FBA">
            <w:r w:rsidRPr="00F85926">
              <w:t>До 2</w:t>
            </w:r>
            <w:r w:rsidR="00DB7FBA">
              <w:t>5</w:t>
            </w:r>
            <w:r w:rsidR="006C74A3" w:rsidRPr="00F85926">
              <w:t>.12.202</w:t>
            </w:r>
            <w:r w:rsidR="00DB7FBA">
              <w:t>6</w:t>
            </w:r>
          </w:p>
        </w:tc>
        <w:tc>
          <w:tcPr>
            <w:tcW w:w="2409" w:type="dxa"/>
            <w:shd w:val="clear" w:color="auto" w:fill="auto"/>
          </w:tcPr>
          <w:p w:rsidR="006C74A3" w:rsidRPr="00F85926" w:rsidRDefault="006C74A3" w:rsidP="006C74A3">
            <w:r w:rsidRPr="00F85926">
              <w:t>Зам. главы Администрации</w:t>
            </w:r>
          </w:p>
        </w:tc>
        <w:tc>
          <w:tcPr>
            <w:tcW w:w="3119" w:type="dxa"/>
            <w:shd w:val="clear" w:color="auto" w:fill="auto"/>
          </w:tcPr>
          <w:p w:rsidR="006C74A3" w:rsidRPr="00F85926" w:rsidRDefault="006C74A3" w:rsidP="006C74A3"/>
        </w:tc>
      </w:tr>
      <w:tr w:rsidR="006C74A3" w:rsidRPr="00F85926" w:rsidTr="00F85926">
        <w:tc>
          <w:tcPr>
            <w:tcW w:w="567" w:type="dxa"/>
            <w:shd w:val="clear" w:color="auto" w:fill="auto"/>
          </w:tcPr>
          <w:p w:rsidR="006C74A3" w:rsidRPr="00F85926" w:rsidRDefault="006C74A3" w:rsidP="006C74A3">
            <w:pPr>
              <w:numPr>
                <w:ilvl w:val="0"/>
                <w:numId w:val="34"/>
              </w:numPr>
              <w:jc w:val="left"/>
            </w:pPr>
          </w:p>
        </w:tc>
        <w:tc>
          <w:tcPr>
            <w:tcW w:w="6379" w:type="dxa"/>
            <w:shd w:val="clear" w:color="auto" w:fill="auto"/>
          </w:tcPr>
          <w:p w:rsidR="006C74A3" w:rsidRPr="00F85926" w:rsidRDefault="006C74A3" w:rsidP="00DB7FBA">
            <w:r w:rsidRPr="00F85926">
              <w:t>Информация о деятельности администрации Рошни-Чуйского сельского поселения за 202</w:t>
            </w:r>
            <w:r w:rsidR="00DB7FBA">
              <w:t>6</w:t>
            </w:r>
            <w:r w:rsidRPr="00F85926">
              <w:t>г. План на 202</w:t>
            </w:r>
            <w:r w:rsidR="00DB7FBA">
              <w:t>7</w:t>
            </w:r>
            <w:r w:rsidRPr="00F85926">
              <w:t>г.</w:t>
            </w:r>
          </w:p>
        </w:tc>
        <w:tc>
          <w:tcPr>
            <w:tcW w:w="2835" w:type="dxa"/>
            <w:shd w:val="clear" w:color="auto" w:fill="auto"/>
          </w:tcPr>
          <w:p w:rsidR="006C74A3" w:rsidRPr="00F85926" w:rsidRDefault="006C74A3" w:rsidP="00DB7FBA">
            <w:r w:rsidRPr="00F85926">
              <w:t>До 2</w:t>
            </w:r>
            <w:r w:rsidR="00DB7FBA">
              <w:t>5</w:t>
            </w:r>
            <w:r w:rsidRPr="00F85926">
              <w:t>.12.202</w:t>
            </w:r>
            <w:r w:rsidR="00DB7FBA">
              <w:t>6</w:t>
            </w:r>
            <w:r w:rsidRPr="00F85926">
              <w:t>г.</w:t>
            </w:r>
          </w:p>
        </w:tc>
        <w:tc>
          <w:tcPr>
            <w:tcW w:w="2409" w:type="dxa"/>
            <w:shd w:val="clear" w:color="auto" w:fill="auto"/>
          </w:tcPr>
          <w:p w:rsidR="006C74A3" w:rsidRPr="00F85926" w:rsidRDefault="006C74A3" w:rsidP="006C74A3">
            <w:r w:rsidRPr="00F85926">
              <w:t>Зам. главы-управделами</w:t>
            </w:r>
          </w:p>
        </w:tc>
        <w:tc>
          <w:tcPr>
            <w:tcW w:w="3119" w:type="dxa"/>
            <w:shd w:val="clear" w:color="auto" w:fill="auto"/>
          </w:tcPr>
          <w:p w:rsidR="006C74A3" w:rsidRPr="00F85926" w:rsidRDefault="006C74A3" w:rsidP="006C74A3"/>
        </w:tc>
      </w:tr>
    </w:tbl>
    <w:p w:rsidR="00B23A9C" w:rsidRDefault="00B23A9C" w:rsidP="00B23A9C">
      <w:pPr>
        <w:tabs>
          <w:tab w:val="left" w:pos="1680"/>
        </w:tabs>
        <w:jc w:val="left"/>
      </w:pPr>
    </w:p>
    <w:p w:rsidR="00484EF4" w:rsidRDefault="00484EF4" w:rsidP="00B23A9C">
      <w:pPr>
        <w:tabs>
          <w:tab w:val="left" w:pos="1680"/>
        </w:tabs>
        <w:jc w:val="left"/>
      </w:pPr>
    </w:p>
    <w:p w:rsidR="00B23A9C" w:rsidRPr="00B00906" w:rsidRDefault="00F85926" w:rsidP="00F85926">
      <w:pPr>
        <w:tabs>
          <w:tab w:val="left" w:pos="1680"/>
        </w:tabs>
        <w:ind w:left="-426"/>
        <w:jc w:val="left"/>
      </w:pPr>
      <w:r>
        <w:t xml:space="preserve">            </w:t>
      </w:r>
      <w:r w:rsidR="00B23A9C">
        <w:t>Заместитель главы – управляющий делами а</w:t>
      </w:r>
      <w:r w:rsidR="00B23A9C" w:rsidRPr="00B00906">
        <w:t>дминистрации</w:t>
      </w:r>
    </w:p>
    <w:p w:rsidR="00425D6A" w:rsidRDefault="00B23A9C" w:rsidP="00F85926">
      <w:pPr>
        <w:tabs>
          <w:tab w:val="left" w:pos="1680"/>
        </w:tabs>
        <w:ind w:left="426"/>
        <w:jc w:val="left"/>
      </w:pPr>
      <w:r w:rsidRPr="00B00906">
        <w:t>Рошни-Чуйского сельского пос</w:t>
      </w:r>
      <w:r w:rsidR="00F85926">
        <w:t xml:space="preserve">еления                                                                                         </w:t>
      </w:r>
      <w:r w:rsidRPr="00B00906">
        <w:t>А.Р.Салгириев</w:t>
      </w:r>
    </w:p>
    <w:sectPr w:rsidR="00425D6A" w:rsidSect="006E5E89">
      <w:pgSz w:w="16838" w:h="11906" w:orient="landscape"/>
      <w:pgMar w:top="709" w:right="709" w:bottom="851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7F" w:rsidRDefault="0014327F" w:rsidP="005C7CB3">
      <w:r>
        <w:separator/>
      </w:r>
    </w:p>
  </w:endnote>
  <w:endnote w:type="continuationSeparator" w:id="0">
    <w:p w:rsidR="0014327F" w:rsidRDefault="0014327F" w:rsidP="005C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7F" w:rsidRDefault="0014327F" w:rsidP="005C7CB3">
      <w:r>
        <w:separator/>
      </w:r>
    </w:p>
  </w:footnote>
  <w:footnote w:type="continuationSeparator" w:id="0">
    <w:p w:rsidR="0014327F" w:rsidRDefault="0014327F" w:rsidP="005C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A7B"/>
    <w:multiLevelType w:val="multilevel"/>
    <w:tmpl w:val="308CB25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0495651B"/>
    <w:multiLevelType w:val="hybridMultilevel"/>
    <w:tmpl w:val="2BF0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519A"/>
    <w:multiLevelType w:val="hybridMultilevel"/>
    <w:tmpl w:val="77986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3B6E"/>
    <w:multiLevelType w:val="hybridMultilevel"/>
    <w:tmpl w:val="A0FE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763D7"/>
    <w:multiLevelType w:val="multilevel"/>
    <w:tmpl w:val="E84655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C826DAF"/>
    <w:multiLevelType w:val="multilevel"/>
    <w:tmpl w:val="0D782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CDF5CDA"/>
    <w:multiLevelType w:val="hybridMultilevel"/>
    <w:tmpl w:val="5106D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04DB0"/>
    <w:multiLevelType w:val="hybridMultilevel"/>
    <w:tmpl w:val="834A0C24"/>
    <w:lvl w:ilvl="0" w:tplc="57363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B57710"/>
    <w:multiLevelType w:val="hybridMultilevel"/>
    <w:tmpl w:val="602A9C72"/>
    <w:lvl w:ilvl="0" w:tplc="4CAE17B2">
      <w:start w:val="5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652474A"/>
    <w:multiLevelType w:val="hybridMultilevel"/>
    <w:tmpl w:val="0CE0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16F6B"/>
    <w:multiLevelType w:val="hybridMultilevel"/>
    <w:tmpl w:val="931E85A8"/>
    <w:lvl w:ilvl="0" w:tplc="C2303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2504A"/>
    <w:multiLevelType w:val="hybridMultilevel"/>
    <w:tmpl w:val="FA7E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192F0C"/>
    <w:multiLevelType w:val="hybridMultilevel"/>
    <w:tmpl w:val="51E2E4BC"/>
    <w:lvl w:ilvl="0" w:tplc="E6F25988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32AE0CA2"/>
    <w:multiLevelType w:val="hybridMultilevel"/>
    <w:tmpl w:val="CF6CE9D8"/>
    <w:lvl w:ilvl="0" w:tplc="39C45C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707FF"/>
    <w:multiLevelType w:val="hybridMultilevel"/>
    <w:tmpl w:val="C2D61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A728E"/>
    <w:multiLevelType w:val="multilevel"/>
    <w:tmpl w:val="E238235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0" w:hanging="2160"/>
      </w:pPr>
      <w:rPr>
        <w:rFonts w:hint="default"/>
      </w:rPr>
    </w:lvl>
  </w:abstractNum>
  <w:abstractNum w:abstractNumId="17" w15:restartNumberingAfterBreak="0">
    <w:nsid w:val="468B1184"/>
    <w:multiLevelType w:val="hybridMultilevel"/>
    <w:tmpl w:val="44805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64E80"/>
    <w:multiLevelType w:val="hybridMultilevel"/>
    <w:tmpl w:val="8DE4D452"/>
    <w:lvl w:ilvl="0" w:tplc="7F2883C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BD56658"/>
    <w:multiLevelType w:val="hybridMultilevel"/>
    <w:tmpl w:val="75802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90529"/>
    <w:multiLevelType w:val="hybridMultilevel"/>
    <w:tmpl w:val="14428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00038"/>
    <w:multiLevelType w:val="hybridMultilevel"/>
    <w:tmpl w:val="DDBAA122"/>
    <w:lvl w:ilvl="0" w:tplc="3B40709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56111BEA"/>
    <w:multiLevelType w:val="hybridMultilevel"/>
    <w:tmpl w:val="784E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31E74"/>
    <w:multiLevelType w:val="hybridMultilevel"/>
    <w:tmpl w:val="1D661C84"/>
    <w:lvl w:ilvl="0" w:tplc="D930AE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E24449"/>
    <w:multiLevelType w:val="hybridMultilevel"/>
    <w:tmpl w:val="1DCED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14581"/>
    <w:multiLevelType w:val="hybridMultilevel"/>
    <w:tmpl w:val="CF3C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D7DA1"/>
    <w:multiLevelType w:val="hybridMultilevel"/>
    <w:tmpl w:val="D6864FD0"/>
    <w:lvl w:ilvl="0" w:tplc="39C45C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C15CA"/>
    <w:multiLevelType w:val="hybridMultilevel"/>
    <w:tmpl w:val="BD40EBDE"/>
    <w:lvl w:ilvl="0" w:tplc="F96070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A5208E"/>
    <w:multiLevelType w:val="hybridMultilevel"/>
    <w:tmpl w:val="7C5E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C4785"/>
    <w:multiLevelType w:val="hybridMultilevel"/>
    <w:tmpl w:val="02A6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9782C"/>
    <w:multiLevelType w:val="hybridMultilevel"/>
    <w:tmpl w:val="E1A28C18"/>
    <w:lvl w:ilvl="0" w:tplc="39C45C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9B054F"/>
    <w:multiLevelType w:val="hybridMultilevel"/>
    <w:tmpl w:val="7BBEA07E"/>
    <w:lvl w:ilvl="0" w:tplc="944CC5E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7DC1378E"/>
    <w:multiLevelType w:val="hybridMultilevel"/>
    <w:tmpl w:val="02561E12"/>
    <w:lvl w:ilvl="0" w:tplc="39C45C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A51EB"/>
    <w:multiLevelType w:val="hybridMultilevel"/>
    <w:tmpl w:val="17F44AC2"/>
    <w:lvl w:ilvl="0" w:tplc="8C9A67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5"/>
  </w:num>
  <w:num w:numId="6">
    <w:abstractNumId w:val="10"/>
  </w:num>
  <w:num w:numId="7">
    <w:abstractNumId w:val="2"/>
  </w:num>
  <w:num w:numId="8">
    <w:abstractNumId w:val="22"/>
  </w:num>
  <w:num w:numId="9">
    <w:abstractNumId w:val="1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6"/>
  </w:num>
  <w:num w:numId="13">
    <w:abstractNumId w:val="15"/>
  </w:num>
  <w:num w:numId="14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1"/>
  </w:num>
  <w:num w:numId="18">
    <w:abstractNumId w:val="12"/>
  </w:num>
  <w:num w:numId="19">
    <w:abstractNumId w:val="9"/>
  </w:num>
  <w:num w:numId="20">
    <w:abstractNumId w:val="19"/>
  </w:num>
  <w:num w:numId="21">
    <w:abstractNumId w:val="29"/>
  </w:num>
  <w:num w:numId="22">
    <w:abstractNumId w:val="18"/>
  </w:num>
  <w:num w:numId="23">
    <w:abstractNumId w:val="27"/>
  </w:num>
  <w:num w:numId="24">
    <w:abstractNumId w:val="20"/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4"/>
  </w:num>
  <w:num w:numId="29">
    <w:abstractNumId w:val="4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14"/>
  </w:num>
  <w:num w:numId="33">
    <w:abstractNumId w:val="33"/>
  </w:num>
  <w:num w:numId="34">
    <w:abstractNumId w:val="26"/>
  </w:num>
  <w:num w:numId="35">
    <w:abstractNumId w:val="1"/>
  </w:num>
  <w:num w:numId="36">
    <w:abstractNumId w:val="23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3D"/>
    <w:rsid w:val="00010909"/>
    <w:rsid w:val="000128FF"/>
    <w:rsid w:val="00014F21"/>
    <w:rsid w:val="00015610"/>
    <w:rsid w:val="0002062D"/>
    <w:rsid w:val="000210B6"/>
    <w:rsid w:val="00034756"/>
    <w:rsid w:val="00051C64"/>
    <w:rsid w:val="0005627F"/>
    <w:rsid w:val="000714A3"/>
    <w:rsid w:val="00084EFF"/>
    <w:rsid w:val="00091B80"/>
    <w:rsid w:val="000937EC"/>
    <w:rsid w:val="000A15BB"/>
    <w:rsid w:val="000A3417"/>
    <w:rsid w:val="000A3B48"/>
    <w:rsid w:val="000A6E79"/>
    <w:rsid w:val="000D10EE"/>
    <w:rsid w:val="000D5BD1"/>
    <w:rsid w:val="00110A7F"/>
    <w:rsid w:val="00117135"/>
    <w:rsid w:val="00134DF2"/>
    <w:rsid w:val="0014327F"/>
    <w:rsid w:val="00143F5B"/>
    <w:rsid w:val="001530F2"/>
    <w:rsid w:val="00157786"/>
    <w:rsid w:val="0017077B"/>
    <w:rsid w:val="00187B50"/>
    <w:rsid w:val="001C5453"/>
    <w:rsid w:val="001F090F"/>
    <w:rsid w:val="001F5F65"/>
    <w:rsid w:val="002172C0"/>
    <w:rsid w:val="002624F2"/>
    <w:rsid w:val="00275410"/>
    <w:rsid w:val="00281004"/>
    <w:rsid w:val="002B050A"/>
    <w:rsid w:val="002D5651"/>
    <w:rsid w:val="00311F68"/>
    <w:rsid w:val="00316244"/>
    <w:rsid w:val="00326889"/>
    <w:rsid w:val="00332F96"/>
    <w:rsid w:val="00333FB3"/>
    <w:rsid w:val="003676AF"/>
    <w:rsid w:val="00373E6F"/>
    <w:rsid w:val="003C682D"/>
    <w:rsid w:val="003D0055"/>
    <w:rsid w:val="003E7B9F"/>
    <w:rsid w:val="00420922"/>
    <w:rsid w:val="00421E68"/>
    <w:rsid w:val="00422695"/>
    <w:rsid w:val="00425D6A"/>
    <w:rsid w:val="00435E2B"/>
    <w:rsid w:val="00437800"/>
    <w:rsid w:val="00445E53"/>
    <w:rsid w:val="00480BD4"/>
    <w:rsid w:val="00484EF4"/>
    <w:rsid w:val="00495F6A"/>
    <w:rsid w:val="004B28C2"/>
    <w:rsid w:val="004D14A2"/>
    <w:rsid w:val="005264F5"/>
    <w:rsid w:val="005333D2"/>
    <w:rsid w:val="00535746"/>
    <w:rsid w:val="00553C40"/>
    <w:rsid w:val="0055631B"/>
    <w:rsid w:val="0056251D"/>
    <w:rsid w:val="005848D9"/>
    <w:rsid w:val="005B2334"/>
    <w:rsid w:val="005C7CB3"/>
    <w:rsid w:val="005F7AC0"/>
    <w:rsid w:val="00602F4E"/>
    <w:rsid w:val="0067243E"/>
    <w:rsid w:val="006750BF"/>
    <w:rsid w:val="006B5472"/>
    <w:rsid w:val="006C74A3"/>
    <w:rsid w:val="006D1075"/>
    <w:rsid w:val="006E5E89"/>
    <w:rsid w:val="007170AA"/>
    <w:rsid w:val="00736905"/>
    <w:rsid w:val="00757FB6"/>
    <w:rsid w:val="007A0C69"/>
    <w:rsid w:val="007A3609"/>
    <w:rsid w:val="007B144F"/>
    <w:rsid w:val="007C005E"/>
    <w:rsid w:val="007C7E30"/>
    <w:rsid w:val="007F0BD6"/>
    <w:rsid w:val="007F1347"/>
    <w:rsid w:val="00831501"/>
    <w:rsid w:val="0083224C"/>
    <w:rsid w:val="00876F5C"/>
    <w:rsid w:val="00894CA8"/>
    <w:rsid w:val="008E59E8"/>
    <w:rsid w:val="0092226D"/>
    <w:rsid w:val="00926C99"/>
    <w:rsid w:val="009277F1"/>
    <w:rsid w:val="00952A51"/>
    <w:rsid w:val="009A3E0D"/>
    <w:rsid w:val="009B1518"/>
    <w:rsid w:val="009B3E6B"/>
    <w:rsid w:val="009B798F"/>
    <w:rsid w:val="009C1518"/>
    <w:rsid w:val="009E6019"/>
    <w:rsid w:val="009E79D7"/>
    <w:rsid w:val="00A05406"/>
    <w:rsid w:val="00A177D1"/>
    <w:rsid w:val="00A51E58"/>
    <w:rsid w:val="00A62574"/>
    <w:rsid w:val="00A64F3D"/>
    <w:rsid w:val="00AA73A1"/>
    <w:rsid w:val="00AE083C"/>
    <w:rsid w:val="00B02E21"/>
    <w:rsid w:val="00B04BF0"/>
    <w:rsid w:val="00B20517"/>
    <w:rsid w:val="00B23A9C"/>
    <w:rsid w:val="00B7561D"/>
    <w:rsid w:val="00B861A9"/>
    <w:rsid w:val="00BB50CB"/>
    <w:rsid w:val="00BD0E5D"/>
    <w:rsid w:val="00BD5CBE"/>
    <w:rsid w:val="00BE6700"/>
    <w:rsid w:val="00C104D5"/>
    <w:rsid w:val="00C1379B"/>
    <w:rsid w:val="00C71281"/>
    <w:rsid w:val="00C77659"/>
    <w:rsid w:val="00C82EA5"/>
    <w:rsid w:val="00CA6EAF"/>
    <w:rsid w:val="00CB27AE"/>
    <w:rsid w:val="00CD3840"/>
    <w:rsid w:val="00CD5D6F"/>
    <w:rsid w:val="00CF019C"/>
    <w:rsid w:val="00D11AB1"/>
    <w:rsid w:val="00D11E1B"/>
    <w:rsid w:val="00D263E6"/>
    <w:rsid w:val="00D3023F"/>
    <w:rsid w:val="00D4678C"/>
    <w:rsid w:val="00D46F6A"/>
    <w:rsid w:val="00D5713F"/>
    <w:rsid w:val="00D8134F"/>
    <w:rsid w:val="00DB7FBA"/>
    <w:rsid w:val="00E30371"/>
    <w:rsid w:val="00E92C08"/>
    <w:rsid w:val="00E96B08"/>
    <w:rsid w:val="00EA2C89"/>
    <w:rsid w:val="00EA7A0C"/>
    <w:rsid w:val="00EB1B6E"/>
    <w:rsid w:val="00EC063F"/>
    <w:rsid w:val="00ED7661"/>
    <w:rsid w:val="00F14FCD"/>
    <w:rsid w:val="00F21F50"/>
    <w:rsid w:val="00F25FB3"/>
    <w:rsid w:val="00F454BA"/>
    <w:rsid w:val="00F621CA"/>
    <w:rsid w:val="00F85926"/>
    <w:rsid w:val="00FA2BDC"/>
    <w:rsid w:val="00FA4DEA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993A"/>
  <w15:docId w15:val="{5BF6508D-BA5D-497A-965C-13BAEA69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04"/>
    <w:pPr>
      <w:jc w:val="center"/>
    </w:pPr>
    <w:rPr>
      <w:rFonts w:cs="Times New Roman"/>
      <w:szCs w:val="28"/>
    </w:rPr>
  </w:style>
  <w:style w:type="paragraph" w:styleId="1">
    <w:name w:val="heading 1"/>
    <w:basedOn w:val="a"/>
    <w:next w:val="a"/>
    <w:link w:val="10"/>
    <w:qFormat/>
    <w:rsid w:val="00281004"/>
    <w:pPr>
      <w:keepNext/>
      <w:outlineLvl w:val="0"/>
    </w:pPr>
    <w:rPr>
      <w:rFonts w:eastAsia="Arial Unicode MS"/>
      <w:bCs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004"/>
    <w:rPr>
      <w:rFonts w:eastAsia="Arial Unicode MS" w:cs="Times New Roman"/>
      <w:bCs/>
      <w:sz w:val="34"/>
      <w:szCs w:val="28"/>
    </w:rPr>
  </w:style>
  <w:style w:type="paragraph" w:styleId="a3">
    <w:name w:val="List Paragraph"/>
    <w:basedOn w:val="a"/>
    <w:uiPriority w:val="34"/>
    <w:qFormat/>
    <w:rsid w:val="00445E53"/>
    <w:pPr>
      <w:ind w:left="720"/>
      <w:contextualSpacing/>
    </w:pPr>
  </w:style>
  <w:style w:type="paragraph" w:customStyle="1" w:styleId="ConsPlusNormal">
    <w:name w:val="ConsPlusNormal"/>
    <w:uiPriority w:val="99"/>
    <w:rsid w:val="00311F6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F68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172C0"/>
    <w:pPr>
      <w:spacing w:line="360" w:lineRule="auto"/>
      <w:ind w:firstLine="1134"/>
      <w:jc w:val="both"/>
    </w:pPr>
    <w:rPr>
      <w:rFonts w:eastAsia="Times New Roman"/>
      <w:szCs w:val="20"/>
      <w:lang w:eastAsia="ru-RU"/>
    </w:rPr>
  </w:style>
  <w:style w:type="paragraph" w:styleId="a4">
    <w:name w:val="Body Text Indent"/>
    <w:basedOn w:val="a"/>
    <w:link w:val="a5"/>
    <w:rsid w:val="002172C0"/>
    <w:pPr>
      <w:autoSpaceDE w:val="0"/>
      <w:autoSpaceDN w:val="0"/>
      <w:spacing w:line="360" w:lineRule="auto"/>
      <w:ind w:right="-2" w:firstLine="709"/>
      <w:jc w:val="both"/>
    </w:pPr>
    <w:rPr>
      <w:rFonts w:eastAsia="Times New Roman"/>
      <w:sz w:val="26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172C0"/>
    <w:rPr>
      <w:rFonts w:eastAsia="Times New Roman" w:cs="Times New Roman"/>
      <w:sz w:val="26"/>
      <w:szCs w:val="28"/>
      <w:lang w:eastAsia="ru-RU"/>
    </w:rPr>
  </w:style>
  <w:style w:type="paragraph" w:styleId="a6">
    <w:name w:val="Normal (Web)"/>
    <w:basedOn w:val="a"/>
    <w:unhideWhenUsed/>
    <w:rsid w:val="00C82EA5"/>
    <w:pPr>
      <w:spacing w:after="150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C7C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7CB3"/>
    <w:rPr>
      <w:rFonts w:cs="Times New Roman"/>
      <w:szCs w:val="28"/>
    </w:rPr>
  </w:style>
  <w:style w:type="paragraph" w:styleId="a9">
    <w:name w:val="footer"/>
    <w:basedOn w:val="a"/>
    <w:link w:val="aa"/>
    <w:uiPriority w:val="99"/>
    <w:unhideWhenUsed/>
    <w:rsid w:val="005C7C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7CB3"/>
    <w:rPr>
      <w:rFonts w:cs="Times New Roman"/>
      <w:szCs w:val="28"/>
    </w:rPr>
  </w:style>
  <w:style w:type="table" w:styleId="ab">
    <w:name w:val="Table Grid"/>
    <w:basedOn w:val="a1"/>
    <w:rsid w:val="00425D6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D4678C"/>
    <w:pPr>
      <w:jc w:val="center"/>
    </w:pPr>
    <w:rPr>
      <w:rFonts w:cs="Times New Roman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7A0C6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0C69"/>
    <w:rPr>
      <w:rFonts w:ascii="Tahoma" w:hAnsi="Tahoma" w:cs="Tahoma"/>
      <w:sz w:val="16"/>
      <w:szCs w:val="16"/>
    </w:rPr>
  </w:style>
  <w:style w:type="character" w:customStyle="1" w:styleId="ad">
    <w:name w:val="Без интервала Знак"/>
    <w:basedOn w:val="a0"/>
    <w:link w:val="ac"/>
    <w:uiPriority w:val="1"/>
    <w:locked/>
    <w:rsid w:val="00F25FB3"/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abaeva\Desktop\&#1056;&#1040;&#1057;&#1055;%20201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 2012</Template>
  <TotalTime>34</TotalTime>
  <Pages>1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m.abaeva</dc:creator>
  <cp:lastModifiedBy>пк 2</cp:lastModifiedBy>
  <cp:revision>14</cp:revision>
  <cp:lastPrinted>2025-12-19T08:02:00Z</cp:lastPrinted>
  <dcterms:created xsi:type="dcterms:W3CDTF">2024-12-24T07:05:00Z</dcterms:created>
  <dcterms:modified xsi:type="dcterms:W3CDTF">2025-12-19T08:02:00Z</dcterms:modified>
</cp:coreProperties>
</file>